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94F2" w14:textId="4BD976B1" w:rsidR="00AA3764" w:rsidRPr="00670698" w:rsidRDefault="00AA3764" w:rsidP="00AA3764">
      <w:pPr>
        <w:rPr>
          <w:rFonts w:hint="eastAsia"/>
        </w:rPr>
      </w:pPr>
      <w:r w:rsidRPr="00670698">
        <w:rPr>
          <w:rFonts w:hint="eastAsia"/>
        </w:rPr>
        <w:t>様式第３号（第１０条関係）</w:t>
      </w:r>
    </w:p>
    <w:p w14:paraId="62DBD4CA" w14:textId="77777777" w:rsidR="00AA3764" w:rsidRPr="00670698" w:rsidRDefault="00AA3764" w:rsidP="00AA3764">
      <w:pPr>
        <w:rPr>
          <w:rFonts w:hint="eastAsia"/>
        </w:rPr>
      </w:pPr>
    </w:p>
    <w:p w14:paraId="267F3129" w14:textId="77777777" w:rsidR="00AA3764" w:rsidRPr="00670698" w:rsidRDefault="00AA3764" w:rsidP="00AA3764">
      <w:pPr>
        <w:jc w:val="center"/>
        <w:rPr>
          <w:rFonts w:hint="eastAsia"/>
        </w:rPr>
      </w:pPr>
      <w:r w:rsidRPr="00670698">
        <w:rPr>
          <w:rFonts w:hAnsi="Courier New" w:hint="eastAsia"/>
          <w:spacing w:val="105"/>
        </w:rPr>
        <w:t>補助事業実績報告</w:t>
      </w:r>
      <w:r w:rsidRPr="00670698">
        <w:rPr>
          <w:rFonts w:hint="eastAsia"/>
        </w:rPr>
        <w:t>書</w:t>
      </w:r>
    </w:p>
    <w:p w14:paraId="788DBB52" w14:textId="77777777" w:rsidR="00AA3764" w:rsidRPr="00670698" w:rsidRDefault="00AA3764" w:rsidP="00AA3764">
      <w:pPr>
        <w:rPr>
          <w:rFonts w:hint="eastAsia"/>
        </w:rPr>
      </w:pPr>
    </w:p>
    <w:p w14:paraId="7058394A" w14:textId="77777777" w:rsidR="00AA3764" w:rsidRPr="00670698" w:rsidRDefault="00AA3764" w:rsidP="00AA3764">
      <w:pPr>
        <w:jc w:val="right"/>
      </w:pPr>
      <w:r w:rsidRPr="00670698">
        <w:rPr>
          <w:rFonts w:hint="eastAsia"/>
        </w:rPr>
        <w:t>令和　　年　　月　　日</w:t>
      </w:r>
    </w:p>
    <w:p w14:paraId="039AB982" w14:textId="77777777" w:rsidR="00AA3764" w:rsidRPr="00670698" w:rsidRDefault="00AA3764" w:rsidP="00AA3764">
      <w:pPr>
        <w:jc w:val="right"/>
        <w:rPr>
          <w:rFonts w:hint="eastAsia"/>
        </w:rPr>
      </w:pPr>
    </w:p>
    <w:p w14:paraId="61CB59CF" w14:textId="77777777" w:rsidR="00AA3764" w:rsidRPr="00670698" w:rsidRDefault="00AA3764" w:rsidP="00AA3764">
      <w:pPr>
        <w:spacing w:after="40" w:line="360" w:lineRule="exact"/>
      </w:pPr>
      <w:r w:rsidRPr="00670698">
        <w:rPr>
          <w:rFonts w:hint="eastAsia"/>
        </w:rPr>
        <w:t>一般社団法人 丹波市観光協会</w:t>
      </w:r>
    </w:p>
    <w:p w14:paraId="51415322" w14:textId="77777777" w:rsidR="00AA3764" w:rsidRPr="00670698" w:rsidRDefault="00AA3764" w:rsidP="00AA3764">
      <w:pPr>
        <w:spacing w:after="40" w:line="360" w:lineRule="exact"/>
        <w:ind w:firstLineChars="100" w:firstLine="230"/>
        <w:rPr>
          <w:rFonts w:hint="eastAsia"/>
        </w:rPr>
      </w:pPr>
      <w:r w:rsidRPr="00670698">
        <w:rPr>
          <w:rFonts w:hint="eastAsia"/>
        </w:rPr>
        <w:t>会長　　　　　　　　　　　様</w:t>
      </w:r>
    </w:p>
    <w:p w14:paraId="521F1FA2" w14:textId="77777777" w:rsidR="00AA3764" w:rsidRPr="00670698" w:rsidRDefault="00AA3764" w:rsidP="00AA3764">
      <w:pPr>
        <w:spacing w:after="40" w:line="360" w:lineRule="exact"/>
        <w:rPr>
          <w:rFonts w:hint="eastAsia"/>
        </w:rPr>
      </w:pPr>
    </w:p>
    <w:p w14:paraId="0F0D735B" w14:textId="77777777" w:rsidR="00AA3764" w:rsidRPr="00670698" w:rsidRDefault="00AA3764" w:rsidP="00AA3764">
      <w:pPr>
        <w:jc w:val="right"/>
        <w:rPr>
          <w:rFonts w:hint="eastAsia"/>
        </w:rPr>
      </w:pPr>
      <w:r w:rsidRPr="00670698">
        <w:rPr>
          <w:rFonts w:hAnsi="Courier New" w:hint="eastAsia"/>
          <w:spacing w:val="105"/>
        </w:rPr>
        <w:t>住</w:t>
      </w:r>
      <w:r w:rsidRPr="00670698">
        <w:rPr>
          <w:rFonts w:hint="eastAsia"/>
        </w:rPr>
        <w:t xml:space="preserve">所　　　　　　　　　　　　　　　　　</w:t>
      </w:r>
    </w:p>
    <w:p w14:paraId="120F13F2" w14:textId="77777777" w:rsidR="00AA3764" w:rsidRPr="00670698" w:rsidRDefault="00AA3764" w:rsidP="00AA3764">
      <w:pPr>
        <w:jc w:val="right"/>
        <w:rPr>
          <w:rFonts w:hint="eastAsia"/>
        </w:rPr>
      </w:pPr>
      <w:r w:rsidRPr="00670698">
        <w:rPr>
          <w:rFonts w:hint="eastAsia"/>
        </w:rPr>
        <w:t xml:space="preserve">団体名　　　　　　　　　　　　　　　　　</w:t>
      </w:r>
    </w:p>
    <w:p w14:paraId="677CF2FE" w14:textId="22AD2C38" w:rsidR="00AA3764" w:rsidRPr="00670698" w:rsidRDefault="00A906BA" w:rsidP="00AA3764">
      <w:pPr>
        <w:jc w:val="right"/>
        <w:rPr>
          <w:rFonts w:hint="eastAsia"/>
        </w:rPr>
      </w:pPr>
      <w:r w:rsidRPr="00670698">
        <w:rPr>
          <w:noProof/>
        </w:rPr>
        <mc:AlternateContent>
          <mc:Choice Requires="wps">
            <w:drawing>
              <wp:anchor distT="0" distB="0" distL="114935" distR="114935" simplePos="0" relativeHeight="251659264" behindDoc="0" locked="0" layoutInCell="0" allowOverlap="1" wp14:anchorId="66574A6D" wp14:editId="1BE7B23A">
                <wp:simplePos x="0" y="0"/>
                <wp:positionH relativeFrom="column">
                  <wp:posOffset>5525770</wp:posOffset>
                </wp:positionH>
                <wp:positionV relativeFrom="paragraph">
                  <wp:posOffset>62865</wp:posOffset>
                </wp:positionV>
                <wp:extent cx="152400" cy="152400"/>
                <wp:effectExtent l="0" t="0" r="0" b="0"/>
                <wp:wrapNone/>
                <wp:docPr id="176582715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6BF56" id="Oval 14" o:spid="_x0000_s1026" style="position:absolute;left:0;text-align:left;margin-left:435.1pt;margin-top:4.95pt;width:12pt;height:1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" o:allowincell="f" filled="f" strokeweight=".5pt"/>
            </w:pict>
          </mc:Fallback>
        </mc:AlternateContent>
      </w:r>
      <w:r w:rsidR="00AA3764" w:rsidRPr="00670698">
        <w:rPr>
          <w:rFonts w:hint="eastAsia"/>
        </w:rPr>
        <w:t xml:space="preserve">代表者　　　　　　　　　　　　　　　印　</w:t>
      </w:r>
    </w:p>
    <w:p w14:paraId="3F82F070" w14:textId="77777777" w:rsidR="00E7055A" w:rsidRPr="00670698" w:rsidRDefault="00E7055A" w:rsidP="00E7055A">
      <w:pPr>
        <w:ind w:left="230" w:hanging="230"/>
        <w:rPr>
          <w:rFonts w:hint="eastAsia"/>
        </w:rPr>
      </w:pPr>
    </w:p>
    <w:p w14:paraId="1D4EBD53" w14:textId="77777777" w:rsidR="00E7055A" w:rsidRPr="00670698" w:rsidRDefault="00E7055A" w:rsidP="00E7055A">
      <w:pPr>
        <w:rPr>
          <w:rFonts w:hint="eastAsia"/>
        </w:rPr>
      </w:pPr>
    </w:p>
    <w:p w14:paraId="70C1DB50" w14:textId="77777777" w:rsidR="00E7055A" w:rsidRPr="00670698" w:rsidRDefault="00E7055A" w:rsidP="00E7055A">
      <w:pPr>
        <w:spacing w:after="40" w:line="360" w:lineRule="exact"/>
        <w:ind w:left="210" w:hanging="210"/>
        <w:rPr>
          <w:rFonts w:hAnsi="Courier New" w:hint="eastAsia"/>
        </w:rPr>
      </w:pPr>
      <w:r w:rsidRPr="00670698">
        <w:rPr>
          <w:rFonts w:hint="eastAsia"/>
        </w:rPr>
        <w:t xml:space="preserve">　  </w:t>
      </w:r>
      <w:r w:rsidR="00BE6437" w:rsidRPr="00670698">
        <w:rPr>
          <w:rFonts w:hint="eastAsia"/>
        </w:rPr>
        <w:t>令和</w:t>
      </w:r>
      <w:r w:rsidRPr="00670698">
        <w:rPr>
          <w:rFonts w:hint="eastAsia"/>
        </w:rPr>
        <w:t xml:space="preserve">　　年　　月　　</w:t>
      </w:r>
      <w:r w:rsidR="000E7A0F" w:rsidRPr="00670698">
        <w:rPr>
          <w:rFonts w:hint="eastAsia"/>
        </w:rPr>
        <w:t>日付け</w:t>
      </w:r>
      <w:r w:rsidR="00E105BD" w:rsidRPr="00670698">
        <w:rPr>
          <w:rFonts w:hint="eastAsia"/>
        </w:rPr>
        <w:t xml:space="preserve"> 丹観協</w:t>
      </w:r>
      <w:r w:rsidR="00762BA7" w:rsidRPr="00670698">
        <w:rPr>
          <w:rFonts w:hint="eastAsia"/>
        </w:rPr>
        <w:t xml:space="preserve">　　発</w:t>
      </w:r>
      <w:r w:rsidR="00E105BD" w:rsidRPr="00670698">
        <w:rPr>
          <w:rFonts w:hint="eastAsia"/>
        </w:rPr>
        <w:t>第　　号で</w:t>
      </w:r>
      <w:r w:rsidRPr="00670698">
        <w:rPr>
          <w:rFonts w:hAnsi="Courier New" w:hint="eastAsia"/>
        </w:rPr>
        <w:t>交付決定のあった丹波市観光活性化支援補助事業を下記のとおり実施したので、丹波市観光活性化支援事業補助金交付要綱によりその実績を報告します。</w:t>
      </w:r>
    </w:p>
    <w:p w14:paraId="580774D0" w14:textId="77777777" w:rsidR="00E7055A" w:rsidRPr="00670698" w:rsidRDefault="00E7055A" w:rsidP="00E7055A">
      <w:pPr>
        <w:spacing w:after="40" w:line="360" w:lineRule="exact"/>
        <w:rPr>
          <w:rFonts w:hAnsi="Courier New" w:hint="eastAsia"/>
        </w:rPr>
      </w:pPr>
    </w:p>
    <w:p w14:paraId="31192701" w14:textId="77777777" w:rsidR="00E7055A" w:rsidRPr="00670698" w:rsidRDefault="00E7055A" w:rsidP="00E7055A">
      <w:pPr>
        <w:spacing w:after="40" w:line="360" w:lineRule="exact"/>
        <w:jc w:val="center"/>
        <w:rPr>
          <w:rFonts w:hAnsi="Courier New" w:hint="eastAsia"/>
        </w:rPr>
      </w:pPr>
      <w:r w:rsidRPr="00670698">
        <w:rPr>
          <w:rFonts w:hAnsi="Courier New" w:hint="eastAsia"/>
        </w:rPr>
        <w:t>記</w:t>
      </w:r>
    </w:p>
    <w:p w14:paraId="2CFA2A3B" w14:textId="77777777" w:rsidR="00E7055A" w:rsidRPr="00670698" w:rsidRDefault="00E7055A" w:rsidP="00E7055A">
      <w:pPr>
        <w:spacing w:after="40" w:line="360" w:lineRule="exact"/>
        <w:rPr>
          <w:rFonts w:hAnsi="Courier New" w:hint="eastAsia"/>
        </w:rPr>
      </w:pPr>
    </w:p>
    <w:p w14:paraId="1432DD3F" w14:textId="77777777" w:rsidR="00E7055A" w:rsidRPr="00670698" w:rsidRDefault="00E7055A" w:rsidP="00906398">
      <w:pPr>
        <w:spacing w:after="40" w:line="360" w:lineRule="exact"/>
        <w:ind w:firstLineChars="100" w:firstLine="230"/>
        <w:jc w:val="left"/>
        <w:rPr>
          <w:rFonts w:hAnsi="Courier New" w:hint="eastAsia"/>
        </w:rPr>
      </w:pPr>
      <w:r w:rsidRPr="00670698">
        <w:rPr>
          <w:rFonts w:hAnsi="Courier New" w:hint="eastAsia"/>
        </w:rPr>
        <w:t>１　事業の内容及び経費区分　　　　　　事業報告書・決算報告書のとおり</w:t>
      </w:r>
    </w:p>
    <w:p w14:paraId="7E5E7C1F" w14:textId="77777777" w:rsidR="00E7055A" w:rsidRPr="00670698" w:rsidRDefault="00906398" w:rsidP="00906398">
      <w:pPr>
        <w:spacing w:after="40" w:line="360" w:lineRule="exact"/>
        <w:jc w:val="left"/>
        <w:rPr>
          <w:rFonts w:hAnsi="Courier New"/>
        </w:rPr>
      </w:pPr>
      <w:r w:rsidRPr="00670698">
        <w:rPr>
          <w:rFonts w:hAnsi="Courier New" w:hint="eastAsia"/>
        </w:rPr>
        <w:t xml:space="preserve">　</w:t>
      </w:r>
      <w:r w:rsidR="00E7055A" w:rsidRPr="00670698">
        <w:rPr>
          <w:rFonts w:hAnsi="Courier New" w:hint="eastAsia"/>
        </w:rPr>
        <w:t xml:space="preserve">２　</w:t>
      </w:r>
      <w:r w:rsidRPr="00670698">
        <w:rPr>
          <w:rFonts w:hAnsi="Courier New" w:hint="eastAsia"/>
        </w:rPr>
        <w:t>事務等</w:t>
      </w:r>
      <w:r w:rsidR="00E7055A" w:rsidRPr="00670698">
        <w:rPr>
          <w:rFonts w:hAnsi="Courier New" w:hint="eastAsia"/>
        </w:rPr>
        <w:t xml:space="preserve">の着手年月日　　　</w:t>
      </w:r>
      <w:r w:rsidRPr="00670698">
        <w:rPr>
          <w:rFonts w:hAnsi="Courier New" w:hint="eastAsia"/>
        </w:rPr>
        <w:t xml:space="preserve">　</w:t>
      </w:r>
      <w:r w:rsidR="00E7055A" w:rsidRPr="00670698">
        <w:rPr>
          <w:rFonts w:hAnsi="Courier New" w:hint="eastAsia"/>
        </w:rPr>
        <w:t xml:space="preserve">　</w:t>
      </w:r>
      <w:bookmarkStart w:id="0" w:name="_Hlk51941812"/>
      <w:r w:rsidR="00E7055A" w:rsidRPr="00670698">
        <w:rPr>
          <w:rFonts w:hAnsi="Courier New" w:hint="eastAsia"/>
        </w:rPr>
        <w:t xml:space="preserve">　　　</w:t>
      </w:r>
      <w:r w:rsidR="00BE6437" w:rsidRPr="00670698">
        <w:rPr>
          <w:rFonts w:hint="eastAsia"/>
        </w:rPr>
        <w:t>令和</w:t>
      </w:r>
      <w:r w:rsidR="00E7055A" w:rsidRPr="00670698">
        <w:rPr>
          <w:rFonts w:hAnsi="Courier New" w:hint="eastAsia"/>
        </w:rPr>
        <w:t xml:space="preserve">　　年　　月　　日</w:t>
      </w:r>
      <w:bookmarkEnd w:id="0"/>
      <w:r w:rsidR="00E7055A" w:rsidRPr="00670698">
        <w:rPr>
          <w:rFonts w:hAnsi="Courier New" w:hint="eastAsia"/>
        </w:rPr>
        <w:t xml:space="preserve">　　　　</w:t>
      </w:r>
    </w:p>
    <w:p w14:paraId="09CCA0FC" w14:textId="77777777" w:rsidR="00F8667F" w:rsidRPr="00670698" w:rsidRDefault="00F8667F" w:rsidP="00906398">
      <w:pPr>
        <w:spacing w:after="40" w:line="360" w:lineRule="exact"/>
        <w:ind w:firstLineChars="300" w:firstLine="690"/>
        <w:jc w:val="left"/>
        <w:rPr>
          <w:rFonts w:hAnsi="Courier New"/>
        </w:rPr>
      </w:pPr>
      <w:bookmarkStart w:id="1" w:name="_Hlk51941762"/>
      <w:r w:rsidRPr="00670698">
        <w:rPr>
          <w:rFonts w:hAnsi="Courier New" w:hint="eastAsia"/>
        </w:rPr>
        <w:t>イベント・催事等の開始日</w:t>
      </w:r>
      <w:bookmarkEnd w:id="1"/>
      <w:r w:rsidR="00906398" w:rsidRPr="00670698">
        <w:rPr>
          <w:rFonts w:hAnsi="Courier New" w:hint="eastAsia"/>
        </w:rPr>
        <w:t xml:space="preserve">　　　　　</w:t>
      </w:r>
      <w:r w:rsidR="00906398" w:rsidRPr="00670698">
        <w:rPr>
          <w:rFonts w:hint="eastAsia"/>
        </w:rPr>
        <w:t>令和</w:t>
      </w:r>
      <w:r w:rsidR="00906398" w:rsidRPr="00670698">
        <w:rPr>
          <w:rFonts w:hAnsi="Courier New" w:hint="eastAsia"/>
        </w:rPr>
        <w:t xml:space="preserve">　　年　　月　　日</w:t>
      </w:r>
    </w:p>
    <w:p w14:paraId="0A48906F" w14:textId="77777777" w:rsidR="00F8667F" w:rsidRPr="00670698" w:rsidRDefault="00F8667F" w:rsidP="00906398">
      <w:pPr>
        <w:spacing w:after="40" w:line="360" w:lineRule="exact"/>
        <w:ind w:firstLineChars="300" w:firstLine="690"/>
        <w:jc w:val="left"/>
        <w:rPr>
          <w:rFonts w:hAnsi="Courier New" w:hint="eastAsia"/>
        </w:rPr>
      </w:pPr>
      <w:r w:rsidRPr="00670698">
        <w:rPr>
          <w:rFonts w:hAnsi="Courier New" w:hint="eastAsia"/>
        </w:rPr>
        <w:t>イベント・催事等の終了日</w:t>
      </w:r>
      <w:r w:rsidR="00906398" w:rsidRPr="00670698">
        <w:rPr>
          <w:rFonts w:hAnsi="Courier New" w:hint="eastAsia"/>
        </w:rPr>
        <w:t xml:space="preserve">　　　　　</w:t>
      </w:r>
      <w:r w:rsidR="00906398" w:rsidRPr="00670698">
        <w:rPr>
          <w:rFonts w:hint="eastAsia"/>
        </w:rPr>
        <w:t>令和</w:t>
      </w:r>
      <w:r w:rsidR="00906398" w:rsidRPr="00670698">
        <w:rPr>
          <w:rFonts w:hAnsi="Courier New" w:hint="eastAsia"/>
        </w:rPr>
        <w:t xml:space="preserve">　　年　　月　　日</w:t>
      </w:r>
    </w:p>
    <w:p w14:paraId="1CD99E3C" w14:textId="77777777" w:rsidR="00E7055A" w:rsidRPr="00670698" w:rsidRDefault="00906398" w:rsidP="00906398">
      <w:pPr>
        <w:spacing w:after="40" w:line="360" w:lineRule="exact"/>
        <w:ind w:firstLineChars="300" w:firstLine="690"/>
        <w:jc w:val="left"/>
        <w:rPr>
          <w:rFonts w:hAnsi="Courier New" w:hint="eastAsia"/>
        </w:rPr>
      </w:pPr>
      <w:r w:rsidRPr="00670698">
        <w:rPr>
          <w:rFonts w:hAnsi="Courier New" w:hint="eastAsia"/>
        </w:rPr>
        <w:t>事務等</w:t>
      </w:r>
      <w:r w:rsidR="00E7055A" w:rsidRPr="00670698">
        <w:rPr>
          <w:rFonts w:hAnsi="Courier New" w:hint="eastAsia"/>
        </w:rPr>
        <w:t xml:space="preserve">の完了年月日　　　　　　　</w:t>
      </w:r>
      <w:r w:rsidR="00BE6437" w:rsidRPr="00670698">
        <w:rPr>
          <w:rFonts w:hint="eastAsia"/>
        </w:rPr>
        <w:t>令和</w:t>
      </w:r>
      <w:r w:rsidR="00E7055A" w:rsidRPr="00670698">
        <w:rPr>
          <w:rFonts w:hAnsi="Courier New" w:hint="eastAsia"/>
        </w:rPr>
        <w:t xml:space="preserve">　　年　　月　　日　　</w:t>
      </w:r>
    </w:p>
    <w:p w14:paraId="63982834" w14:textId="77777777" w:rsidR="00E7055A" w:rsidRPr="00670698" w:rsidRDefault="00E7055A" w:rsidP="00906398">
      <w:pPr>
        <w:spacing w:after="40" w:line="360" w:lineRule="exact"/>
        <w:ind w:firstLineChars="100" w:firstLine="230"/>
        <w:jc w:val="left"/>
        <w:rPr>
          <w:rFonts w:hAnsi="Courier New"/>
        </w:rPr>
      </w:pPr>
      <w:r w:rsidRPr="00670698">
        <w:rPr>
          <w:rFonts w:hAnsi="Courier New" w:hint="eastAsia"/>
        </w:rPr>
        <w:t xml:space="preserve">３　添付書類　　　　　　　　　　　　　　　　　　　　　　　　　　　　</w:t>
      </w:r>
    </w:p>
    <w:p w14:paraId="5F4B4CDF" w14:textId="77777777" w:rsidR="007E28DF" w:rsidRPr="00670698" w:rsidRDefault="007E28DF" w:rsidP="00906398">
      <w:pPr>
        <w:spacing w:after="40" w:line="360" w:lineRule="exact"/>
        <w:jc w:val="left"/>
      </w:pPr>
      <w:r w:rsidRPr="00670698">
        <w:rPr>
          <w:rFonts w:hAnsi="Courier New" w:hint="eastAsia"/>
        </w:rPr>
        <w:t xml:space="preserve">　　　　　　</w:t>
      </w:r>
      <w:r w:rsidRPr="00670698">
        <w:rPr>
          <w:rFonts w:hint="eastAsia"/>
        </w:rPr>
        <w:t>別紙様式３　及び</w:t>
      </w:r>
      <w:r w:rsidR="00093436" w:rsidRPr="00670698">
        <w:rPr>
          <w:rFonts w:hint="eastAsia"/>
        </w:rPr>
        <w:t xml:space="preserve"> </w:t>
      </w:r>
      <w:r w:rsidRPr="00670698">
        <w:rPr>
          <w:rFonts w:hint="eastAsia"/>
        </w:rPr>
        <w:t>付記された写真、チラシ等の参考資料</w:t>
      </w:r>
    </w:p>
    <w:p w14:paraId="66D0FC1F" w14:textId="77777777" w:rsidR="007E28DF" w:rsidRPr="00670698" w:rsidRDefault="007E28DF" w:rsidP="00906398">
      <w:pPr>
        <w:jc w:val="left"/>
        <w:rPr>
          <w:rFonts w:hint="eastAsia"/>
        </w:rPr>
      </w:pPr>
      <w:r w:rsidRPr="00670698">
        <w:rPr>
          <w:rFonts w:hint="eastAsia"/>
        </w:rPr>
        <w:t xml:space="preserve">　　　　　　別紙【収支決算書】</w:t>
      </w:r>
    </w:p>
    <w:p w14:paraId="7A652DCA" w14:textId="77777777" w:rsidR="007E28DF" w:rsidRPr="00670698" w:rsidRDefault="00093436" w:rsidP="00906398">
      <w:pPr>
        <w:spacing w:after="40" w:line="360" w:lineRule="exact"/>
        <w:jc w:val="left"/>
        <w:rPr>
          <w:rFonts w:hAnsi="Courier New"/>
        </w:rPr>
      </w:pPr>
      <w:r w:rsidRPr="00670698">
        <w:rPr>
          <w:rFonts w:hAnsi="Courier New" w:hint="eastAsia"/>
        </w:rPr>
        <w:t xml:space="preserve">　　　　　　丹波市観光活性化支援事業明細書</w:t>
      </w:r>
    </w:p>
    <w:p w14:paraId="169A9A3E" w14:textId="77777777" w:rsidR="00093436" w:rsidRPr="00670698" w:rsidRDefault="00093436" w:rsidP="00906398">
      <w:pPr>
        <w:spacing w:after="40" w:line="360" w:lineRule="exact"/>
        <w:jc w:val="left"/>
        <w:rPr>
          <w:rFonts w:hAnsi="Courier New" w:hint="eastAsia"/>
        </w:rPr>
      </w:pPr>
      <w:r w:rsidRPr="00670698">
        <w:rPr>
          <w:rFonts w:hAnsi="Courier New" w:hint="eastAsia"/>
        </w:rPr>
        <w:t xml:space="preserve">　　　　　　</w:t>
      </w:r>
    </w:p>
    <w:p w14:paraId="441BF9BD" w14:textId="77777777" w:rsidR="00D27C1D" w:rsidRPr="00670698" w:rsidRDefault="00E7055A" w:rsidP="00E7055A">
      <w:pPr>
        <w:rPr>
          <w:rFonts w:hint="eastAsia"/>
        </w:rPr>
      </w:pPr>
      <w:r w:rsidRPr="00670698">
        <w:br w:type="page"/>
      </w:r>
      <w:r w:rsidR="00D27C1D" w:rsidRPr="00670698">
        <w:rPr>
          <w:rFonts w:hint="eastAsia"/>
        </w:rPr>
        <w:lastRenderedPageBreak/>
        <w:t>（別紙様式３）</w:t>
      </w:r>
    </w:p>
    <w:p w14:paraId="0048B0DD" w14:textId="77777777" w:rsidR="00D27C1D" w:rsidRPr="00670698" w:rsidRDefault="00D27C1D" w:rsidP="00D27C1D">
      <w:pPr>
        <w:rPr>
          <w:rFonts w:hint="eastAsia"/>
        </w:rPr>
      </w:pPr>
      <w:r w:rsidRPr="00670698">
        <w:rPr>
          <w:rFonts w:hint="eastAsia"/>
        </w:rPr>
        <w:t xml:space="preserve">　　　　　　　　　　　　丹波市</w:t>
      </w:r>
      <w:r w:rsidR="00F35FC2" w:rsidRPr="00670698">
        <w:rPr>
          <w:rFonts w:hint="eastAsia"/>
        </w:rPr>
        <w:t>観光</w:t>
      </w:r>
      <w:r w:rsidRPr="00670698">
        <w:rPr>
          <w:rFonts w:hint="eastAsia"/>
        </w:rPr>
        <w:t>活性化支援事業実績報告書</w:t>
      </w:r>
    </w:p>
    <w:p w14:paraId="7FB5C2A8" w14:textId="77777777" w:rsidR="00D27C1D" w:rsidRPr="00670698" w:rsidRDefault="00BE6437" w:rsidP="00D27C1D">
      <w:pPr>
        <w:jc w:val="right"/>
        <w:rPr>
          <w:rFonts w:hint="eastAsia"/>
        </w:rPr>
      </w:pPr>
      <w:r w:rsidRPr="00670698">
        <w:rPr>
          <w:rFonts w:hint="eastAsia"/>
        </w:rPr>
        <w:t xml:space="preserve">　令和</w:t>
      </w:r>
      <w:r w:rsidR="00D27C1D" w:rsidRPr="00670698">
        <w:rPr>
          <w:rFonts w:hint="eastAsia"/>
        </w:rPr>
        <w:t xml:space="preserve">　</w:t>
      </w:r>
      <w:r w:rsidRPr="00670698">
        <w:rPr>
          <w:rFonts w:hint="eastAsia"/>
        </w:rPr>
        <w:t xml:space="preserve">　</w:t>
      </w:r>
      <w:r w:rsidR="00D27C1D" w:rsidRPr="00670698">
        <w:rPr>
          <w:rFonts w:hint="eastAsia"/>
        </w:rPr>
        <w:t>年</w:t>
      </w:r>
      <w:r w:rsidRPr="00670698">
        <w:rPr>
          <w:rFonts w:hint="eastAsia"/>
        </w:rPr>
        <w:t xml:space="preserve">　</w:t>
      </w:r>
      <w:r w:rsidR="00D27C1D" w:rsidRPr="00670698">
        <w:rPr>
          <w:rFonts w:hint="eastAsia"/>
        </w:rPr>
        <w:t xml:space="preserve">　月　</w:t>
      </w:r>
      <w:r w:rsidRPr="00670698">
        <w:rPr>
          <w:rFonts w:hint="eastAsia"/>
        </w:rPr>
        <w:t xml:space="preserve">　</w:t>
      </w:r>
      <w:r w:rsidR="00D27C1D" w:rsidRPr="00670698">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086"/>
        <w:gridCol w:w="5379"/>
      </w:tblGrid>
      <w:tr w:rsidR="00D27C1D" w:rsidRPr="00670698" w14:paraId="6AE95733" w14:textId="77777777" w:rsidTr="00D0783E">
        <w:trPr>
          <w:trHeight w:val="826"/>
        </w:trPr>
        <w:tc>
          <w:tcPr>
            <w:tcW w:w="1940" w:type="dxa"/>
            <w:vAlign w:val="center"/>
          </w:tcPr>
          <w:p w14:paraId="7AF9A5F5" w14:textId="77777777" w:rsidR="00D27C1D" w:rsidRPr="00670698" w:rsidRDefault="00D27C1D" w:rsidP="00D27C1D">
            <w:pPr>
              <w:rPr>
                <w:rFonts w:hint="eastAsia"/>
                <w:kern w:val="0"/>
                <w:position w:val="-6"/>
                <w:szCs w:val="21"/>
              </w:rPr>
            </w:pPr>
            <w:r w:rsidRPr="00670698">
              <w:rPr>
                <w:rFonts w:hint="eastAsia"/>
                <w:spacing w:val="70"/>
                <w:kern w:val="0"/>
                <w:position w:val="-6"/>
                <w:szCs w:val="21"/>
                <w:fitText w:val="1610" w:id="-1813291520"/>
              </w:rPr>
              <w:t>事業の名</w:t>
            </w:r>
            <w:r w:rsidRPr="00670698">
              <w:rPr>
                <w:rFonts w:hint="eastAsia"/>
                <w:kern w:val="0"/>
                <w:position w:val="-6"/>
                <w:szCs w:val="21"/>
                <w:fitText w:val="1610" w:id="-1813291520"/>
              </w:rPr>
              <w:t>称</w:t>
            </w:r>
          </w:p>
        </w:tc>
        <w:tc>
          <w:tcPr>
            <w:tcW w:w="7670" w:type="dxa"/>
            <w:gridSpan w:val="2"/>
          </w:tcPr>
          <w:p w14:paraId="5660AB0D" w14:textId="77777777" w:rsidR="00D27C1D" w:rsidRPr="00670698" w:rsidRDefault="00D27C1D" w:rsidP="00D27C1D">
            <w:pPr>
              <w:rPr>
                <w:rFonts w:hint="eastAsia"/>
              </w:rPr>
            </w:pPr>
          </w:p>
          <w:p w14:paraId="558F0616" w14:textId="77777777" w:rsidR="00D27C1D" w:rsidRPr="00670698" w:rsidRDefault="00D27C1D" w:rsidP="00D27C1D">
            <w:pPr>
              <w:rPr>
                <w:rFonts w:hint="eastAsia"/>
              </w:rPr>
            </w:pPr>
          </w:p>
        </w:tc>
      </w:tr>
      <w:tr w:rsidR="00D27C1D" w:rsidRPr="00670698" w14:paraId="7DFB102F" w14:textId="77777777" w:rsidTr="00D0783E">
        <w:trPr>
          <w:trHeight w:val="554"/>
        </w:trPr>
        <w:tc>
          <w:tcPr>
            <w:tcW w:w="1940" w:type="dxa"/>
            <w:vMerge w:val="restart"/>
          </w:tcPr>
          <w:p w14:paraId="14C33E3C" w14:textId="77777777" w:rsidR="00D27C1D" w:rsidRPr="00670698" w:rsidRDefault="00D27C1D" w:rsidP="00D27C1D">
            <w:pPr>
              <w:rPr>
                <w:rFonts w:hint="eastAsia"/>
                <w:sz w:val="22"/>
                <w:szCs w:val="22"/>
              </w:rPr>
            </w:pPr>
            <w:r w:rsidRPr="00670698">
              <w:rPr>
                <w:rFonts w:hint="eastAsia"/>
                <w:sz w:val="22"/>
                <w:szCs w:val="22"/>
              </w:rPr>
              <w:t>申請者の名称と</w:t>
            </w:r>
          </w:p>
          <w:p w14:paraId="21373D45" w14:textId="77777777" w:rsidR="00D27C1D" w:rsidRPr="00670698" w:rsidRDefault="00D27C1D" w:rsidP="00CF7356">
            <w:pPr>
              <w:jc w:val="distribute"/>
              <w:rPr>
                <w:rFonts w:hint="eastAsia"/>
                <w:sz w:val="22"/>
                <w:szCs w:val="22"/>
              </w:rPr>
            </w:pPr>
            <w:r w:rsidRPr="00670698">
              <w:rPr>
                <w:rFonts w:hint="eastAsia"/>
                <w:sz w:val="22"/>
                <w:szCs w:val="22"/>
              </w:rPr>
              <w:t>事務所所在地</w:t>
            </w:r>
          </w:p>
          <w:p w14:paraId="5F363FC1" w14:textId="77777777" w:rsidR="00D27C1D" w:rsidRPr="00670698" w:rsidRDefault="00D27C1D" w:rsidP="00D27C1D">
            <w:pPr>
              <w:rPr>
                <w:rFonts w:hint="eastAsia"/>
                <w:sz w:val="18"/>
                <w:szCs w:val="18"/>
              </w:rPr>
            </w:pPr>
            <w:r w:rsidRPr="00670698">
              <w:rPr>
                <w:rFonts w:hint="eastAsia"/>
                <w:sz w:val="18"/>
                <w:szCs w:val="18"/>
              </w:rPr>
              <w:t>（事務所がある場合に記載してください）</w:t>
            </w:r>
          </w:p>
        </w:tc>
        <w:tc>
          <w:tcPr>
            <w:tcW w:w="7670" w:type="dxa"/>
            <w:gridSpan w:val="2"/>
          </w:tcPr>
          <w:p w14:paraId="3F38B817" w14:textId="77777777" w:rsidR="00D27C1D" w:rsidRPr="00670698" w:rsidRDefault="00D27C1D" w:rsidP="00D27C1D">
            <w:pPr>
              <w:rPr>
                <w:rFonts w:hint="eastAsia"/>
              </w:rPr>
            </w:pPr>
            <w:r w:rsidRPr="00670698">
              <w:rPr>
                <w:rFonts w:hint="eastAsia"/>
              </w:rPr>
              <w:t>ﾌﾘｶﾞﾅ</w:t>
            </w:r>
          </w:p>
        </w:tc>
      </w:tr>
      <w:tr w:rsidR="00D27C1D" w:rsidRPr="00670698" w14:paraId="3A11B77A" w14:textId="77777777">
        <w:trPr>
          <w:trHeight w:val="780"/>
        </w:trPr>
        <w:tc>
          <w:tcPr>
            <w:tcW w:w="1940" w:type="dxa"/>
            <w:vMerge/>
          </w:tcPr>
          <w:p w14:paraId="23A8E65E" w14:textId="77777777" w:rsidR="00D27C1D" w:rsidRPr="00670698" w:rsidRDefault="00D27C1D" w:rsidP="00D27C1D">
            <w:pPr>
              <w:rPr>
                <w:rFonts w:hint="eastAsia"/>
              </w:rPr>
            </w:pPr>
          </w:p>
        </w:tc>
        <w:tc>
          <w:tcPr>
            <w:tcW w:w="7670" w:type="dxa"/>
            <w:gridSpan w:val="2"/>
          </w:tcPr>
          <w:p w14:paraId="219A7167" w14:textId="77777777" w:rsidR="00D27C1D" w:rsidRPr="00670698" w:rsidRDefault="00D27C1D" w:rsidP="00D27C1D">
            <w:pPr>
              <w:rPr>
                <w:rFonts w:hint="eastAsia"/>
              </w:rPr>
            </w:pPr>
            <w:r w:rsidRPr="00670698">
              <w:rPr>
                <w:rFonts w:hint="eastAsia"/>
              </w:rPr>
              <w:t>〒　　　　　　　　　　　　　　　　　　　　TEL</w:t>
            </w:r>
          </w:p>
          <w:p w14:paraId="3CFD3A4F" w14:textId="77777777" w:rsidR="00D27C1D" w:rsidRPr="00670698" w:rsidRDefault="00D27C1D" w:rsidP="00D27C1D">
            <w:pPr>
              <w:rPr>
                <w:rFonts w:hint="eastAsia"/>
              </w:rPr>
            </w:pPr>
            <w:r w:rsidRPr="00670698">
              <w:rPr>
                <w:rFonts w:hint="eastAsia"/>
              </w:rPr>
              <w:t xml:space="preserve">                                          FAX</w:t>
            </w:r>
          </w:p>
          <w:p w14:paraId="59B2C3E3" w14:textId="77777777" w:rsidR="00D27C1D" w:rsidRPr="00670698" w:rsidRDefault="00D27C1D" w:rsidP="00D27C1D">
            <w:pPr>
              <w:rPr>
                <w:rFonts w:hint="eastAsia"/>
              </w:rPr>
            </w:pPr>
            <w:r w:rsidRPr="00670698">
              <w:rPr>
                <w:rFonts w:hint="eastAsia"/>
              </w:rPr>
              <w:t xml:space="preserve">                                          E-mail</w:t>
            </w:r>
          </w:p>
        </w:tc>
      </w:tr>
      <w:tr w:rsidR="00D27C1D" w:rsidRPr="00670698" w14:paraId="20CBA29E" w14:textId="77777777">
        <w:trPr>
          <w:trHeight w:val="450"/>
        </w:trPr>
        <w:tc>
          <w:tcPr>
            <w:tcW w:w="1940" w:type="dxa"/>
            <w:vMerge w:val="restart"/>
            <w:vAlign w:val="center"/>
          </w:tcPr>
          <w:p w14:paraId="54B89F42" w14:textId="77777777" w:rsidR="00D27C1D" w:rsidRPr="00670698" w:rsidRDefault="00D27C1D" w:rsidP="00CF7356">
            <w:pPr>
              <w:jc w:val="distribute"/>
              <w:rPr>
                <w:rFonts w:hint="eastAsia"/>
                <w:sz w:val="22"/>
                <w:szCs w:val="22"/>
              </w:rPr>
            </w:pPr>
          </w:p>
          <w:p w14:paraId="49C27BF2" w14:textId="77777777" w:rsidR="00D27C1D" w:rsidRPr="00670698" w:rsidRDefault="00D27C1D" w:rsidP="00CF7356">
            <w:pPr>
              <w:jc w:val="distribute"/>
              <w:rPr>
                <w:rFonts w:hint="eastAsia"/>
                <w:sz w:val="22"/>
                <w:szCs w:val="22"/>
              </w:rPr>
            </w:pPr>
            <w:r w:rsidRPr="00670698">
              <w:rPr>
                <w:rFonts w:hint="eastAsia"/>
                <w:sz w:val="22"/>
                <w:szCs w:val="22"/>
              </w:rPr>
              <w:t>代表者の</w:t>
            </w:r>
          </w:p>
          <w:p w14:paraId="4519CC01" w14:textId="77777777" w:rsidR="00D27C1D" w:rsidRPr="00670698" w:rsidRDefault="00D27C1D" w:rsidP="00CF7356">
            <w:pPr>
              <w:jc w:val="distribute"/>
              <w:rPr>
                <w:rFonts w:hint="eastAsia"/>
                <w:sz w:val="22"/>
                <w:szCs w:val="22"/>
              </w:rPr>
            </w:pPr>
            <w:r w:rsidRPr="00670698">
              <w:rPr>
                <w:rFonts w:hint="eastAsia"/>
                <w:sz w:val="22"/>
                <w:szCs w:val="22"/>
              </w:rPr>
              <w:t>氏名・住所</w:t>
            </w:r>
          </w:p>
          <w:p w14:paraId="09B41B15" w14:textId="77777777" w:rsidR="00D27C1D" w:rsidRPr="00670698" w:rsidRDefault="00D27C1D" w:rsidP="00D27C1D">
            <w:pPr>
              <w:rPr>
                <w:rFonts w:hint="eastAsia"/>
                <w:sz w:val="22"/>
                <w:szCs w:val="22"/>
              </w:rPr>
            </w:pPr>
          </w:p>
          <w:p w14:paraId="5D7FAA80" w14:textId="77777777" w:rsidR="00D27C1D" w:rsidRPr="00670698" w:rsidRDefault="00D27C1D" w:rsidP="00D27C1D">
            <w:pPr>
              <w:rPr>
                <w:rFonts w:hint="eastAsia"/>
                <w:sz w:val="22"/>
                <w:szCs w:val="22"/>
              </w:rPr>
            </w:pPr>
          </w:p>
        </w:tc>
        <w:tc>
          <w:tcPr>
            <w:tcW w:w="7670" w:type="dxa"/>
            <w:gridSpan w:val="2"/>
          </w:tcPr>
          <w:p w14:paraId="05BCE159" w14:textId="77777777" w:rsidR="00D27C1D" w:rsidRPr="00670698" w:rsidRDefault="00D27C1D" w:rsidP="00D27C1D">
            <w:pPr>
              <w:rPr>
                <w:rFonts w:hint="eastAsia"/>
              </w:rPr>
            </w:pPr>
            <w:r w:rsidRPr="00670698">
              <w:rPr>
                <w:rFonts w:hint="eastAsia"/>
              </w:rPr>
              <w:t>ﾌﾘｶﾞﾅ</w:t>
            </w:r>
          </w:p>
          <w:p w14:paraId="3A1DB593" w14:textId="77777777" w:rsidR="00D27C1D" w:rsidRPr="00670698" w:rsidRDefault="00D27C1D" w:rsidP="00D27C1D">
            <w:pPr>
              <w:rPr>
                <w:rFonts w:hint="eastAsia"/>
              </w:rPr>
            </w:pPr>
          </w:p>
        </w:tc>
      </w:tr>
      <w:tr w:rsidR="00D27C1D" w:rsidRPr="00670698" w14:paraId="3329FEF0" w14:textId="77777777">
        <w:trPr>
          <w:trHeight w:val="630"/>
        </w:trPr>
        <w:tc>
          <w:tcPr>
            <w:tcW w:w="1940" w:type="dxa"/>
            <w:vMerge/>
          </w:tcPr>
          <w:p w14:paraId="3F2A558D" w14:textId="77777777" w:rsidR="00D27C1D" w:rsidRPr="00670698" w:rsidRDefault="00D27C1D" w:rsidP="00D27C1D">
            <w:pPr>
              <w:rPr>
                <w:rFonts w:hint="eastAsia"/>
              </w:rPr>
            </w:pPr>
          </w:p>
        </w:tc>
        <w:tc>
          <w:tcPr>
            <w:tcW w:w="7670" w:type="dxa"/>
            <w:gridSpan w:val="2"/>
          </w:tcPr>
          <w:p w14:paraId="5620C701" w14:textId="77777777" w:rsidR="00D27C1D" w:rsidRPr="00670698" w:rsidRDefault="00D27C1D" w:rsidP="00D27C1D">
            <w:pPr>
              <w:rPr>
                <w:rFonts w:hint="eastAsia"/>
              </w:rPr>
            </w:pPr>
            <w:r w:rsidRPr="00670698">
              <w:rPr>
                <w:rFonts w:hint="eastAsia"/>
              </w:rPr>
              <w:t>〒　　　　　　　　　　　　　　　　　　　　TEL</w:t>
            </w:r>
          </w:p>
          <w:p w14:paraId="427F67D3" w14:textId="77777777" w:rsidR="00D27C1D" w:rsidRPr="00670698" w:rsidRDefault="00D27C1D" w:rsidP="00D27C1D">
            <w:pPr>
              <w:rPr>
                <w:rFonts w:hint="eastAsia"/>
              </w:rPr>
            </w:pPr>
            <w:r w:rsidRPr="00670698">
              <w:rPr>
                <w:rFonts w:hint="eastAsia"/>
              </w:rPr>
              <w:t xml:space="preserve">                                          FAX</w:t>
            </w:r>
          </w:p>
          <w:p w14:paraId="2CBEEA29" w14:textId="77777777" w:rsidR="00D27C1D" w:rsidRPr="00670698" w:rsidRDefault="00D27C1D" w:rsidP="00D27C1D">
            <w:pPr>
              <w:rPr>
                <w:rFonts w:hint="eastAsia"/>
              </w:rPr>
            </w:pPr>
            <w:r w:rsidRPr="00670698">
              <w:rPr>
                <w:rFonts w:hint="eastAsia"/>
              </w:rPr>
              <w:t xml:space="preserve">                                          E-mail</w:t>
            </w:r>
          </w:p>
        </w:tc>
      </w:tr>
      <w:tr w:rsidR="00D27C1D" w:rsidRPr="00670698" w14:paraId="768C2719" w14:textId="77777777">
        <w:trPr>
          <w:trHeight w:val="656"/>
        </w:trPr>
        <w:tc>
          <w:tcPr>
            <w:tcW w:w="1940" w:type="dxa"/>
            <w:vMerge w:val="restart"/>
          </w:tcPr>
          <w:p w14:paraId="6D260112" w14:textId="77777777" w:rsidR="00D27C1D" w:rsidRPr="00670698" w:rsidRDefault="00D27C1D" w:rsidP="00D27C1D">
            <w:pPr>
              <w:rPr>
                <w:rFonts w:hint="eastAsia"/>
              </w:rPr>
            </w:pPr>
            <w:r w:rsidRPr="00670698">
              <w:rPr>
                <w:rFonts w:hint="eastAsia"/>
              </w:rPr>
              <w:t>連絡責任者の</w:t>
            </w:r>
          </w:p>
          <w:p w14:paraId="6603FF1B" w14:textId="77777777" w:rsidR="00D27C1D" w:rsidRPr="00670698" w:rsidRDefault="00D27C1D" w:rsidP="00D27C1D">
            <w:pPr>
              <w:rPr>
                <w:rFonts w:hint="eastAsia"/>
              </w:rPr>
            </w:pPr>
            <w:r w:rsidRPr="00670698">
              <w:rPr>
                <w:rFonts w:hint="eastAsia"/>
              </w:rPr>
              <w:t>氏名・住所</w:t>
            </w:r>
          </w:p>
          <w:p w14:paraId="425E9A7B" w14:textId="77777777" w:rsidR="00D27C1D" w:rsidRPr="00670698" w:rsidRDefault="00D27C1D" w:rsidP="00D27C1D">
            <w:pPr>
              <w:rPr>
                <w:rFonts w:hint="eastAsia"/>
                <w:sz w:val="18"/>
                <w:szCs w:val="18"/>
              </w:rPr>
            </w:pPr>
            <w:r w:rsidRPr="00670698">
              <w:rPr>
                <w:rFonts w:hint="eastAsia"/>
                <w:sz w:val="18"/>
                <w:szCs w:val="18"/>
              </w:rPr>
              <w:t>（連絡先は携帯等連絡しやすい手段を記載してください）</w:t>
            </w:r>
          </w:p>
        </w:tc>
        <w:tc>
          <w:tcPr>
            <w:tcW w:w="7670" w:type="dxa"/>
            <w:gridSpan w:val="2"/>
          </w:tcPr>
          <w:p w14:paraId="42593B32" w14:textId="77777777" w:rsidR="00D27C1D" w:rsidRPr="00670698" w:rsidRDefault="00D27C1D" w:rsidP="00D27C1D">
            <w:pPr>
              <w:rPr>
                <w:rFonts w:hint="eastAsia"/>
              </w:rPr>
            </w:pPr>
            <w:r w:rsidRPr="00670698">
              <w:rPr>
                <w:rFonts w:hint="eastAsia"/>
              </w:rPr>
              <w:t>ﾌﾘｶﾞﾅ</w:t>
            </w:r>
          </w:p>
          <w:p w14:paraId="7440D72F" w14:textId="77777777" w:rsidR="00D27C1D" w:rsidRPr="00670698" w:rsidRDefault="00D27C1D" w:rsidP="00D27C1D">
            <w:pPr>
              <w:rPr>
                <w:rFonts w:hint="eastAsia"/>
              </w:rPr>
            </w:pPr>
          </w:p>
        </w:tc>
      </w:tr>
      <w:tr w:rsidR="00D27C1D" w:rsidRPr="00670698" w14:paraId="2FB2D18A" w14:textId="77777777">
        <w:trPr>
          <w:trHeight w:val="570"/>
        </w:trPr>
        <w:tc>
          <w:tcPr>
            <w:tcW w:w="1940" w:type="dxa"/>
            <w:vMerge/>
          </w:tcPr>
          <w:p w14:paraId="79C4E230" w14:textId="77777777" w:rsidR="00D27C1D" w:rsidRPr="00670698" w:rsidRDefault="00D27C1D" w:rsidP="00D27C1D">
            <w:pPr>
              <w:rPr>
                <w:rFonts w:hint="eastAsia"/>
              </w:rPr>
            </w:pPr>
          </w:p>
        </w:tc>
        <w:tc>
          <w:tcPr>
            <w:tcW w:w="7670" w:type="dxa"/>
            <w:gridSpan w:val="2"/>
          </w:tcPr>
          <w:p w14:paraId="1126523D" w14:textId="77777777" w:rsidR="00D27C1D" w:rsidRPr="00670698" w:rsidRDefault="00D27C1D" w:rsidP="00D27C1D">
            <w:pPr>
              <w:rPr>
                <w:rFonts w:hint="eastAsia"/>
              </w:rPr>
            </w:pPr>
            <w:r w:rsidRPr="00670698">
              <w:rPr>
                <w:rFonts w:hint="eastAsia"/>
              </w:rPr>
              <w:t>〒　　　　　　　　　　　　　　　　　　　　TEL</w:t>
            </w:r>
          </w:p>
          <w:p w14:paraId="062D98F3" w14:textId="77777777" w:rsidR="00D27C1D" w:rsidRPr="00670698" w:rsidRDefault="00D27C1D" w:rsidP="00D27C1D">
            <w:pPr>
              <w:rPr>
                <w:rFonts w:hint="eastAsia"/>
              </w:rPr>
            </w:pPr>
            <w:r w:rsidRPr="00670698">
              <w:rPr>
                <w:rFonts w:hint="eastAsia"/>
              </w:rPr>
              <w:t xml:space="preserve">                                          FAX</w:t>
            </w:r>
          </w:p>
          <w:p w14:paraId="1E514AE4" w14:textId="77777777" w:rsidR="00D27C1D" w:rsidRPr="00670698" w:rsidRDefault="00D27C1D" w:rsidP="00D27C1D">
            <w:pPr>
              <w:rPr>
                <w:rFonts w:hint="eastAsia"/>
              </w:rPr>
            </w:pPr>
            <w:r w:rsidRPr="00670698">
              <w:rPr>
                <w:rFonts w:hint="eastAsia"/>
              </w:rPr>
              <w:t xml:space="preserve">                                          E-mail</w:t>
            </w:r>
          </w:p>
        </w:tc>
      </w:tr>
      <w:tr w:rsidR="00E11EAF" w:rsidRPr="00670698" w14:paraId="483BCB96" w14:textId="77777777" w:rsidTr="00B96078">
        <w:trPr>
          <w:trHeight w:val="450"/>
        </w:trPr>
        <w:tc>
          <w:tcPr>
            <w:tcW w:w="1940" w:type="dxa"/>
            <w:vMerge w:val="restart"/>
            <w:vAlign w:val="bottom"/>
          </w:tcPr>
          <w:p w14:paraId="7A1D6442" w14:textId="77777777" w:rsidR="00E11EAF" w:rsidRPr="00670698" w:rsidRDefault="00E11EAF" w:rsidP="00B96078">
            <w:pPr>
              <w:rPr>
                <w:rFonts w:hint="eastAsia"/>
              </w:rPr>
            </w:pPr>
            <w:r w:rsidRPr="00670698">
              <w:rPr>
                <w:rFonts w:hint="eastAsia"/>
              </w:rPr>
              <w:t>実施</w:t>
            </w:r>
            <w:r w:rsidRPr="00670698">
              <w:rPr>
                <w:rFonts w:hint="eastAsia"/>
                <w:strike/>
              </w:rPr>
              <w:t>予定</w:t>
            </w:r>
            <w:r w:rsidRPr="00670698">
              <w:rPr>
                <w:rFonts w:hint="eastAsia"/>
              </w:rPr>
              <w:t>期間</w:t>
            </w:r>
          </w:p>
          <w:p w14:paraId="549C42F8" w14:textId="77777777" w:rsidR="00E11EAF" w:rsidRPr="00670698" w:rsidRDefault="00E11EAF" w:rsidP="00B96078">
            <w:pPr>
              <w:rPr>
                <w:rFonts w:hint="eastAsia"/>
              </w:rPr>
            </w:pPr>
          </w:p>
        </w:tc>
        <w:tc>
          <w:tcPr>
            <w:tcW w:w="2137" w:type="dxa"/>
            <w:vAlign w:val="center"/>
          </w:tcPr>
          <w:p w14:paraId="09C1FBD7" w14:textId="77777777" w:rsidR="00E11EAF" w:rsidRPr="00670698" w:rsidRDefault="00E11EAF" w:rsidP="00B96078">
            <w:pPr>
              <w:rPr>
                <w:rFonts w:hint="eastAsia"/>
                <w:w w:val="90"/>
              </w:rPr>
            </w:pPr>
            <w:r w:rsidRPr="00670698">
              <w:rPr>
                <w:rFonts w:hint="eastAsia"/>
                <w:w w:val="90"/>
              </w:rPr>
              <w:t>イベント開催予定日</w:t>
            </w:r>
          </w:p>
        </w:tc>
        <w:tc>
          <w:tcPr>
            <w:tcW w:w="5533" w:type="dxa"/>
            <w:vAlign w:val="center"/>
          </w:tcPr>
          <w:p w14:paraId="71E70F1D" w14:textId="77777777" w:rsidR="00E11EAF" w:rsidRPr="00670698" w:rsidRDefault="00E11EAF" w:rsidP="00B96078">
            <w:pPr>
              <w:rPr>
                <w:rFonts w:hint="eastAsia"/>
              </w:rPr>
            </w:pPr>
            <w:r w:rsidRPr="00670698">
              <w:rPr>
                <w:rFonts w:hint="eastAsia"/>
              </w:rPr>
              <w:t>令和　　年　　月　　日～令和　　年　　月　　日</w:t>
            </w:r>
          </w:p>
        </w:tc>
      </w:tr>
      <w:tr w:rsidR="00E11EAF" w:rsidRPr="00670698" w14:paraId="2C495077" w14:textId="77777777" w:rsidTr="00B96078">
        <w:trPr>
          <w:trHeight w:val="400"/>
        </w:trPr>
        <w:tc>
          <w:tcPr>
            <w:tcW w:w="1940" w:type="dxa"/>
            <w:vMerge/>
            <w:vAlign w:val="bottom"/>
          </w:tcPr>
          <w:p w14:paraId="38FE23AB" w14:textId="77777777" w:rsidR="00E11EAF" w:rsidRPr="00670698" w:rsidRDefault="00E11EAF" w:rsidP="00B96078">
            <w:pPr>
              <w:rPr>
                <w:rFonts w:hint="eastAsia"/>
              </w:rPr>
            </w:pPr>
          </w:p>
        </w:tc>
        <w:tc>
          <w:tcPr>
            <w:tcW w:w="2137" w:type="dxa"/>
            <w:vAlign w:val="center"/>
          </w:tcPr>
          <w:p w14:paraId="08AB195D" w14:textId="77777777" w:rsidR="00E11EAF" w:rsidRPr="00670698" w:rsidRDefault="00E11EAF" w:rsidP="00B96078">
            <w:pPr>
              <w:rPr>
                <w:rFonts w:hint="eastAsia"/>
              </w:rPr>
            </w:pPr>
            <w:r w:rsidRPr="00670698">
              <w:rPr>
                <w:rFonts w:hint="eastAsia"/>
              </w:rPr>
              <w:t>事務に要する期間</w:t>
            </w:r>
          </w:p>
        </w:tc>
        <w:tc>
          <w:tcPr>
            <w:tcW w:w="5533" w:type="dxa"/>
            <w:vAlign w:val="center"/>
          </w:tcPr>
          <w:p w14:paraId="26F8A7C7" w14:textId="77777777" w:rsidR="00E11EAF" w:rsidRPr="00670698" w:rsidRDefault="00E11EAF" w:rsidP="00B96078">
            <w:pPr>
              <w:rPr>
                <w:rFonts w:hint="eastAsia"/>
              </w:rPr>
            </w:pPr>
            <w:r w:rsidRPr="00670698">
              <w:rPr>
                <w:rFonts w:hint="eastAsia"/>
              </w:rPr>
              <w:t>令和　　年　　月　　日～令和　　年　　月　　日</w:t>
            </w:r>
          </w:p>
        </w:tc>
      </w:tr>
      <w:tr w:rsidR="00D27C1D" w:rsidRPr="00670698" w14:paraId="283B5CD2" w14:textId="77777777">
        <w:tc>
          <w:tcPr>
            <w:tcW w:w="1940" w:type="dxa"/>
          </w:tcPr>
          <w:p w14:paraId="13A0B089" w14:textId="77777777" w:rsidR="00D27C1D" w:rsidRPr="00670698" w:rsidRDefault="00D27C1D" w:rsidP="00CF7356">
            <w:pPr>
              <w:jc w:val="distribute"/>
              <w:rPr>
                <w:rFonts w:hint="eastAsia"/>
              </w:rPr>
            </w:pPr>
          </w:p>
          <w:p w14:paraId="16A1404E" w14:textId="77777777" w:rsidR="00D27C1D" w:rsidRPr="00670698" w:rsidRDefault="00D27C1D" w:rsidP="00CF7356">
            <w:pPr>
              <w:jc w:val="distribute"/>
              <w:rPr>
                <w:rFonts w:hint="eastAsia"/>
              </w:rPr>
            </w:pPr>
            <w:r w:rsidRPr="00670698">
              <w:rPr>
                <w:rFonts w:hint="eastAsia"/>
              </w:rPr>
              <w:t>補助申請額</w:t>
            </w:r>
          </w:p>
          <w:p w14:paraId="432C9D38" w14:textId="77777777" w:rsidR="00D27C1D" w:rsidRPr="00670698" w:rsidRDefault="00D27C1D" w:rsidP="00D27C1D">
            <w:pPr>
              <w:rPr>
                <w:rFonts w:hint="eastAsia"/>
              </w:rPr>
            </w:pPr>
          </w:p>
        </w:tc>
        <w:tc>
          <w:tcPr>
            <w:tcW w:w="7670" w:type="dxa"/>
            <w:gridSpan w:val="2"/>
          </w:tcPr>
          <w:p w14:paraId="21983F9E" w14:textId="77777777" w:rsidR="00D27C1D" w:rsidRPr="00670698" w:rsidRDefault="00D27C1D" w:rsidP="00D27C1D">
            <w:pPr>
              <w:rPr>
                <w:rFonts w:hint="eastAsia"/>
              </w:rPr>
            </w:pPr>
          </w:p>
          <w:p w14:paraId="68CD54CE" w14:textId="77777777" w:rsidR="00D27C1D" w:rsidRPr="00670698" w:rsidRDefault="00D27C1D" w:rsidP="00D27C1D">
            <w:pPr>
              <w:rPr>
                <w:rFonts w:hint="eastAsia"/>
              </w:rPr>
            </w:pPr>
            <w:r w:rsidRPr="00670698">
              <w:rPr>
                <w:rFonts w:hint="eastAsia"/>
              </w:rPr>
              <w:t xml:space="preserve">　　　　　　　　　　　　　　　　　　　　　円</w:t>
            </w:r>
          </w:p>
        </w:tc>
      </w:tr>
    </w:tbl>
    <w:p w14:paraId="0864B30B" w14:textId="77777777" w:rsidR="00D27C1D" w:rsidRPr="00670698" w:rsidRDefault="00D27C1D" w:rsidP="00D27C1D">
      <w:pPr>
        <w:rPr>
          <w:rFonts w:hint="eastAsia"/>
        </w:rPr>
      </w:pPr>
      <w:r w:rsidRPr="00670698">
        <w:rPr>
          <w:rFonts w:hint="eastAsia"/>
        </w:rPr>
        <w:t>【事業実施の結果】</w:t>
      </w:r>
    </w:p>
    <w:p w14:paraId="1A355CCE" w14:textId="77777777" w:rsidR="00D27C1D" w:rsidRPr="00670698" w:rsidRDefault="00D27C1D" w:rsidP="00D27C1D">
      <w:pPr>
        <w:rPr>
          <w:rFonts w:hint="eastAsia"/>
        </w:rPr>
      </w:pPr>
      <w:r w:rsidRPr="00670698">
        <w:rPr>
          <w:rFonts w:hint="eastAsia"/>
        </w:rPr>
        <w:t>※</w:t>
      </w:r>
      <w:r w:rsidR="00AA661C" w:rsidRPr="00670698">
        <w:rPr>
          <w:rFonts w:hint="eastAsia"/>
        </w:rPr>
        <w:t xml:space="preserve">　</w:t>
      </w:r>
      <w:r w:rsidRPr="00670698">
        <w:rPr>
          <w:rFonts w:hint="eastAsia"/>
        </w:rPr>
        <w:t>以下の項目について</w:t>
      </w:r>
      <w:r w:rsidR="00435A77" w:rsidRPr="00670698">
        <w:rPr>
          <w:rFonts w:hint="eastAsia"/>
        </w:rPr>
        <w:t>できるだけ詳細に</w:t>
      </w:r>
      <w:r w:rsidRPr="00670698">
        <w:rPr>
          <w:rFonts w:hint="eastAsia"/>
        </w:rPr>
        <w:t>記載してください。</w:t>
      </w:r>
    </w:p>
    <w:p w14:paraId="0C35F9F8" w14:textId="77777777" w:rsidR="00435A77" w:rsidRPr="00670698" w:rsidRDefault="00435A77" w:rsidP="00AA661C">
      <w:pPr>
        <w:ind w:left="230" w:hangingChars="100" w:hanging="230"/>
        <w:rPr>
          <w:rFonts w:hint="eastAsia"/>
        </w:rPr>
      </w:pPr>
      <w:r w:rsidRPr="00670698">
        <w:rPr>
          <w:rFonts w:hint="eastAsia"/>
        </w:rPr>
        <w:t xml:space="preserve">　</w:t>
      </w:r>
      <w:r w:rsidR="00AA661C" w:rsidRPr="00670698">
        <w:rPr>
          <w:rFonts w:hint="eastAsia"/>
        </w:rPr>
        <w:t xml:space="preserve">　</w:t>
      </w:r>
      <w:r w:rsidRPr="00670698">
        <w:rPr>
          <w:rFonts w:hint="eastAsia"/>
        </w:rPr>
        <w:t>なお、</w:t>
      </w:r>
      <w:r w:rsidR="00AA661C" w:rsidRPr="00670698">
        <w:rPr>
          <w:rFonts w:hint="eastAsia"/>
        </w:rPr>
        <w:t>事業の実施の状況がわかるチラシ、パンフレット、写真等も参考に添付してください。</w:t>
      </w:r>
    </w:p>
    <w:p w14:paraId="0DC35C3D" w14:textId="77777777" w:rsidR="00AA661C" w:rsidRPr="00670698" w:rsidRDefault="00AA661C" w:rsidP="00AA661C">
      <w:pPr>
        <w:numPr>
          <w:ilvl w:val="1"/>
          <w:numId w:val="5"/>
        </w:numPr>
        <w:rPr>
          <w:rFonts w:hint="eastAsia"/>
        </w:rPr>
      </w:pPr>
      <w:r w:rsidRPr="00670698">
        <w:rPr>
          <w:rFonts w:hint="eastAsia"/>
        </w:rPr>
        <w:t>事業の内容</w:t>
      </w:r>
    </w:p>
    <w:p w14:paraId="1AB64C08" w14:textId="77777777" w:rsidR="00AA661C" w:rsidRPr="00670698" w:rsidRDefault="00AA661C" w:rsidP="00AA661C">
      <w:pPr>
        <w:ind w:left="780"/>
        <w:rPr>
          <w:rFonts w:hint="eastAsia"/>
        </w:rPr>
      </w:pPr>
      <w:r w:rsidRPr="00670698">
        <w:rPr>
          <w:rFonts w:hint="eastAsia"/>
        </w:rPr>
        <w:t>（日時、場所、参加人数、内容など具体的に記載してください。）</w:t>
      </w:r>
    </w:p>
    <w:p w14:paraId="5E8F8767" w14:textId="77777777" w:rsidR="00AA661C" w:rsidRPr="00670698" w:rsidRDefault="00AA661C" w:rsidP="00AA661C">
      <w:pPr>
        <w:numPr>
          <w:ilvl w:val="1"/>
          <w:numId w:val="5"/>
        </w:numPr>
        <w:rPr>
          <w:rFonts w:hint="eastAsia"/>
        </w:rPr>
      </w:pPr>
      <w:r w:rsidRPr="00670698">
        <w:rPr>
          <w:rFonts w:hint="eastAsia"/>
        </w:rPr>
        <w:t>事業実施効果</w:t>
      </w:r>
    </w:p>
    <w:p w14:paraId="434A529C" w14:textId="77777777" w:rsidR="00AA661C" w:rsidRPr="00670698" w:rsidRDefault="00AA661C" w:rsidP="00AA661C">
      <w:pPr>
        <w:ind w:left="780"/>
        <w:rPr>
          <w:rFonts w:hint="eastAsia"/>
        </w:rPr>
      </w:pPr>
      <w:r w:rsidRPr="00670698">
        <w:rPr>
          <w:rFonts w:hint="eastAsia"/>
        </w:rPr>
        <w:t>（実施事業が丹波市の魅力とブランドづくりにどのような効果をもたらしたか等について記載してください。）</w:t>
      </w:r>
    </w:p>
    <w:p w14:paraId="154FFC7F" w14:textId="77777777" w:rsidR="00C75CA7" w:rsidRPr="00670698" w:rsidRDefault="00AA661C" w:rsidP="00AA661C">
      <w:r w:rsidRPr="00670698">
        <w:rPr>
          <w:rFonts w:hint="eastAsia"/>
        </w:rPr>
        <w:t xml:space="preserve">　　③　今後の</w:t>
      </w:r>
      <w:r w:rsidR="00C75CA7" w:rsidRPr="00670698">
        <w:rPr>
          <w:rFonts w:hint="eastAsia"/>
        </w:rPr>
        <w:t>取り組みについて</w:t>
      </w:r>
    </w:p>
    <w:p w14:paraId="3896551A" w14:textId="77777777" w:rsidR="00C75CA7" w:rsidRPr="00670698" w:rsidRDefault="00C75CA7" w:rsidP="00C75CA7">
      <w:pPr>
        <w:rPr>
          <w:rFonts w:hint="eastAsia"/>
        </w:rPr>
      </w:pPr>
      <w:r w:rsidRPr="00670698">
        <w:br w:type="page"/>
      </w:r>
      <w:bookmarkStart w:id="2" w:name="_Hlk10197653"/>
      <w:r w:rsidRPr="00670698">
        <w:rPr>
          <w:rFonts w:hint="eastAsia"/>
        </w:rPr>
        <w:lastRenderedPageBreak/>
        <w:t>（別紙）</w:t>
      </w:r>
    </w:p>
    <w:p w14:paraId="7A4B8C6D" w14:textId="77777777" w:rsidR="00C75CA7" w:rsidRPr="00670698" w:rsidRDefault="00C75CA7" w:rsidP="00C75CA7">
      <w:pPr>
        <w:rPr>
          <w:rFonts w:hint="eastAsia"/>
        </w:rPr>
      </w:pPr>
      <w:r w:rsidRPr="00670698">
        <w:rPr>
          <w:rFonts w:hint="eastAsia"/>
        </w:rPr>
        <w:t>【収支決算書】</w:t>
      </w:r>
    </w:p>
    <w:bookmarkEnd w:id="2"/>
    <w:p w14:paraId="3F572477" w14:textId="77777777" w:rsidR="00C75CA7" w:rsidRPr="00670698" w:rsidRDefault="00C75CA7" w:rsidP="00C75CA7">
      <w:pPr>
        <w:jc w:val="right"/>
        <w:rPr>
          <w:rFonts w:hint="eastAsia"/>
        </w:rPr>
      </w:pPr>
      <w:r w:rsidRPr="00670698">
        <w:rPr>
          <w:rFonts w:hint="eastAsia"/>
        </w:rPr>
        <w:t>（単位：円）</w:t>
      </w:r>
    </w:p>
    <w:p w14:paraId="0D1EAE3E" w14:textId="77777777" w:rsidR="00C75CA7" w:rsidRPr="00670698" w:rsidRDefault="00C75CA7" w:rsidP="00C75CA7">
      <w:pPr>
        <w:rPr>
          <w:rFonts w:hint="eastAsia"/>
        </w:rPr>
      </w:pPr>
      <w:r w:rsidRPr="00670698">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683"/>
        <w:gridCol w:w="4599"/>
      </w:tblGrid>
      <w:tr w:rsidR="00C75CA7" w:rsidRPr="00670698" w14:paraId="1F86CDC3" w14:textId="77777777">
        <w:tc>
          <w:tcPr>
            <w:tcW w:w="2169" w:type="dxa"/>
          </w:tcPr>
          <w:p w14:paraId="6D0F3F29" w14:textId="77777777" w:rsidR="00C75CA7" w:rsidRPr="00670698" w:rsidRDefault="00C75CA7" w:rsidP="00CF7356">
            <w:pPr>
              <w:jc w:val="center"/>
              <w:rPr>
                <w:rFonts w:hint="eastAsia"/>
              </w:rPr>
            </w:pPr>
            <w:r w:rsidRPr="00670698">
              <w:rPr>
                <w:rFonts w:hint="eastAsia"/>
              </w:rPr>
              <w:t>区　　　　分</w:t>
            </w:r>
          </w:p>
        </w:tc>
        <w:tc>
          <w:tcPr>
            <w:tcW w:w="2748" w:type="dxa"/>
          </w:tcPr>
          <w:p w14:paraId="7CF70266" w14:textId="77777777" w:rsidR="00C75CA7" w:rsidRPr="00670698" w:rsidRDefault="00C75CA7" w:rsidP="00CF7356">
            <w:pPr>
              <w:jc w:val="center"/>
              <w:rPr>
                <w:rFonts w:hint="eastAsia"/>
              </w:rPr>
            </w:pPr>
            <w:r w:rsidRPr="00670698">
              <w:rPr>
                <w:rFonts w:hint="eastAsia"/>
              </w:rPr>
              <w:t>金　　　　額</w:t>
            </w:r>
          </w:p>
        </w:tc>
        <w:tc>
          <w:tcPr>
            <w:tcW w:w="4693" w:type="dxa"/>
          </w:tcPr>
          <w:p w14:paraId="2B2402A9" w14:textId="77777777" w:rsidR="00C75CA7" w:rsidRPr="00670698" w:rsidRDefault="00C75CA7" w:rsidP="00CF7356">
            <w:pPr>
              <w:ind w:firstLineChars="400" w:firstLine="919"/>
              <w:rPr>
                <w:rFonts w:hint="eastAsia"/>
              </w:rPr>
            </w:pPr>
            <w:r w:rsidRPr="00670698">
              <w:rPr>
                <w:rFonts w:hint="eastAsia"/>
              </w:rPr>
              <w:t>備　　　　　　　考</w:t>
            </w:r>
          </w:p>
        </w:tc>
      </w:tr>
      <w:tr w:rsidR="00C75CA7" w:rsidRPr="00670698" w14:paraId="5E073B5C" w14:textId="77777777">
        <w:trPr>
          <w:trHeight w:val="780"/>
        </w:trPr>
        <w:tc>
          <w:tcPr>
            <w:tcW w:w="2169" w:type="dxa"/>
            <w:vAlign w:val="center"/>
          </w:tcPr>
          <w:p w14:paraId="11906671" w14:textId="77777777" w:rsidR="00C75CA7" w:rsidRPr="00670698" w:rsidRDefault="00C75CA7" w:rsidP="00C75CA7">
            <w:pPr>
              <w:rPr>
                <w:rFonts w:hint="eastAsia"/>
              </w:rPr>
            </w:pPr>
            <w:r w:rsidRPr="00670698">
              <w:rPr>
                <w:rFonts w:hint="eastAsia"/>
              </w:rPr>
              <w:t>丹波市地域活性化支援事業補助金</w:t>
            </w:r>
          </w:p>
          <w:p w14:paraId="6BB6C428" w14:textId="77777777" w:rsidR="00C75CA7" w:rsidRPr="00670698" w:rsidRDefault="00C75CA7" w:rsidP="00C75CA7">
            <w:pPr>
              <w:rPr>
                <w:rFonts w:hint="eastAsia"/>
              </w:rPr>
            </w:pPr>
          </w:p>
        </w:tc>
        <w:tc>
          <w:tcPr>
            <w:tcW w:w="2748" w:type="dxa"/>
          </w:tcPr>
          <w:p w14:paraId="5D901AD4" w14:textId="77777777" w:rsidR="00C75CA7" w:rsidRPr="00670698" w:rsidRDefault="00C75CA7" w:rsidP="00C75CA7">
            <w:pPr>
              <w:rPr>
                <w:rFonts w:hint="eastAsia"/>
              </w:rPr>
            </w:pPr>
          </w:p>
        </w:tc>
        <w:tc>
          <w:tcPr>
            <w:tcW w:w="4693" w:type="dxa"/>
          </w:tcPr>
          <w:p w14:paraId="7C623138" w14:textId="77777777" w:rsidR="00C75CA7" w:rsidRPr="00670698" w:rsidRDefault="00C75CA7" w:rsidP="00C75CA7">
            <w:pPr>
              <w:rPr>
                <w:rFonts w:hint="eastAsia"/>
              </w:rPr>
            </w:pPr>
          </w:p>
        </w:tc>
      </w:tr>
      <w:tr w:rsidR="00C75CA7" w:rsidRPr="00670698" w14:paraId="0CEF78F8" w14:textId="77777777">
        <w:tc>
          <w:tcPr>
            <w:tcW w:w="2169" w:type="dxa"/>
            <w:vAlign w:val="bottom"/>
          </w:tcPr>
          <w:p w14:paraId="567D28BD" w14:textId="77777777" w:rsidR="00C75CA7" w:rsidRPr="00670698" w:rsidRDefault="00C75CA7" w:rsidP="00C75CA7">
            <w:pPr>
              <w:rPr>
                <w:rFonts w:hint="eastAsia"/>
              </w:rPr>
            </w:pPr>
          </w:p>
          <w:p w14:paraId="1A90BF37" w14:textId="77777777" w:rsidR="00C75CA7" w:rsidRPr="00670698" w:rsidRDefault="00C75CA7" w:rsidP="00CF7356">
            <w:pPr>
              <w:jc w:val="distribute"/>
              <w:rPr>
                <w:rFonts w:hint="eastAsia"/>
              </w:rPr>
            </w:pPr>
            <w:r w:rsidRPr="00670698">
              <w:rPr>
                <w:rFonts w:hint="eastAsia"/>
              </w:rPr>
              <w:t>自己資金</w:t>
            </w:r>
          </w:p>
          <w:p w14:paraId="3E0471AE" w14:textId="77777777" w:rsidR="00C75CA7" w:rsidRPr="00670698" w:rsidRDefault="00C75CA7" w:rsidP="00CF7356">
            <w:pPr>
              <w:jc w:val="center"/>
              <w:rPr>
                <w:rFonts w:hint="eastAsia"/>
              </w:rPr>
            </w:pPr>
          </w:p>
        </w:tc>
        <w:tc>
          <w:tcPr>
            <w:tcW w:w="2748" w:type="dxa"/>
          </w:tcPr>
          <w:p w14:paraId="4B89EBBD" w14:textId="77777777" w:rsidR="00C75CA7" w:rsidRPr="00670698" w:rsidRDefault="00C75CA7" w:rsidP="00C75CA7">
            <w:pPr>
              <w:rPr>
                <w:rFonts w:hint="eastAsia"/>
              </w:rPr>
            </w:pPr>
          </w:p>
        </w:tc>
        <w:tc>
          <w:tcPr>
            <w:tcW w:w="4693" w:type="dxa"/>
          </w:tcPr>
          <w:p w14:paraId="05258F1A" w14:textId="77777777" w:rsidR="00C75CA7" w:rsidRPr="00670698" w:rsidRDefault="00C75CA7" w:rsidP="00C75CA7">
            <w:pPr>
              <w:rPr>
                <w:rFonts w:hint="eastAsia"/>
              </w:rPr>
            </w:pPr>
          </w:p>
        </w:tc>
      </w:tr>
      <w:tr w:rsidR="00C75CA7" w:rsidRPr="00670698" w14:paraId="2F018B37" w14:textId="77777777">
        <w:tc>
          <w:tcPr>
            <w:tcW w:w="2169" w:type="dxa"/>
          </w:tcPr>
          <w:p w14:paraId="5A006F20" w14:textId="77777777" w:rsidR="00C75CA7" w:rsidRPr="00670698" w:rsidRDefault="00C75CA7" w:rsidP="00C75CA7">
            <w:pPr>
              <w:rPr>
                <w:rFonts w:hint="eastAsia"/>
              </w:rPr>
            </w:pPr>
          </w:p>
          <w:p w14:paraId="5DB3FED5" w14:textId="77777777" w:rsidR="00C75CA7" w:rsidRPr="00670698" w:rsidRDefault="00C75CA7" w:rsidP="00CF7356">
            <w:pPr>
              <w:jc w:val="distribute"/>
              <w:rPr>
                <w:rFonts w:hint="eastAsia"/>
              </w:rPr>
            </w:pPr>
            <w:r w:rsidRPr="00670698">
              <w:rPr>
                <w:rFonts w:hint="eastAsia"/>
              </w:rPr>
              <w:t>その他</w:t>
            </w:r>
          </w:p>
          <w:p w14:paraId="5D4413E8" w14:textId="77777777" w:rsidR="00C75CA7" w:rsidRPr="00670698" w:rsidRDefault="00C75CA7" w:rsidP="00C75CA7">
            <w:pPr>
              <w:rPr>
                <w:rFonts w:hint="eastAsia"/>
              </w:rPr>
            </w:pPr>
          </w:p>
        </w:tc>
        <w:tc>
          <w:tcPr>
            <w:tcW w:w="2748" w:type="dxa"/>
          </w:tcPr>
          <w:p w14:paraId="17BCA604" w14:textId="77777777" w:rsidR="00C75CA7" w:rsidRPr="00670698" w:rsidRDefault="00C75CA7" w:rsidP="00C75CA7">
            <w:pPr>
              <w:rPr>
                <w:rFonts w:hint="eastAsia"/>
              </w:rPr>
            </w:pPr>
          </w:p>
        </w:tc>
        <w:tc>
          <w:tcPr>
            <w:tcW w:w="4693" w:type="dxa"/>
          </w:tcPr>
          <w:p w14:paraId="3B39AF29" w14:textId="77777777" w:rsidR="00C75CA7" w:rsidRPr="00670698" w:rsidRDefault="00C75CA7" w:rsidP="00C75CA7">
            <w:pPr>
              <w:rPr>
                <w:rFonts w:hint="eastAsia"/>
              </w:rPr>
            </w:pPr>
          </w:p>
        </w:tc>
      </w:tr>
      <w:tr w:rsidR="00C75CA7" w:rsidRPr="00670698" w14:paraId="3C01B62B" w14:textId="77777777">
        <w:tc>
          <w:tcPr>
            <w:tcW w:w="2169" w:type="dxa"/>
          </w:tcPr>
          <w:p w14:paraId="69469638" w14:textId="77777777" w:rsidR="00C75CA7" w:rsidRPr="00670698" w:rsidRDefault="00C75CA7" w:rsidP="00C75CA7">
            <w:pPr>
              <w:rPr>
                <w:rFonts w:hint="eastAsia"/>
              </w:rPr>
            </w:pPr>
          </w:p>
          <w:p w14:paraId="53FDC8FF" w14:textId="77777777" w:rsidR="00C75CA7" w:rsidRPr="00670698" w:rsidRDefault="00C75CA7" w:rsidP="00CF7356">
            <w:pPr>
              <w:jc w:val="distribute"/>
              <w:rPr>
                <w:rFonts w:hint="eastAsia"/>
              </w:rPr>
            </w:pPr>
            <w:r w:rsidRPr="00670698">
              <w:rPr>
                <w:rFonts w:hint="eastAsia"/>
              </w:rPr>
              <w:t>合　　　　　計</w:t>
            </w:r>
          </w:p>
          <w:p w14:paraId="4A14B2A2" w14:textId="77777777" w:rsidR="00C75CA7" w:rsidRPr="00670698" w:rsidRDefault="00C75CA7" w:rsidP="00C75CA7">
            <w:pPr>
              <w:rPr>
                <w:rFonts w:hint="eastAsia"/>
              </w:rPr>
            </w:pPr>
          </w:p>
        </w:tc>
        <w:tc>
          <w:tcPr>
            <w:tcW w:w="2748" w:type="dxa"/>
          </w:tcPr>
          <w:p w14:paraId="1715BC15" w14:textId="77777777" w:rsidR="00C75CA7" w:rsidRPr="00670698" w:rsidRDefault="00C75CA7" w:rsidP="00C75CA7">
            <w:pPr>
              <w:rPr>
                <w:rFonts w:hint="eastAsia"/>
              </w:rPr>
            </w:pPr>
          </w:p>
        </w:tc>
        <w:tc>
          <w:tcPr>
            <w:tcW w:w="4693" w:type="dxa"/>
          </w:tcPr>
          <w:p w14:paraId="37DD3331" w14:textId="77777777" w:rsidR="00C75CA7" w:rsidRPr="00670698" w:rsidRDefault="00C75CA7" w:rsidP="00C75CA7">
            <w:pPr>
              <w:rPr>
                <w:rFonts w:hint="eastAsia"/>
              </w:rPr>
            </w:pPr>
          </w:p>
        </w:tc>
      </w:tr>
    </w:tbl>
    <w:p w14:paraId="28B66185" w14:textId="77777777" w:rsidR="00C75CA7" w:rsidRPr="00670698" w:rsidRDefault="00C75CA7" w:rsidP="00C75CA7">
      <w:pPr>
        <w:rPr>
          <w:rFonts w:hint="eastAsia"/>
        </w:rPr>
      </w:pPr>
    </w:p>
    <w:p w14:paraId="77C7F33F" w14:textId="77777777" w:rsidR="00C75CA7" w:rsidRPr="00670698" w:rsidRDefault="00C75CA7" w:rsidP="00C75CA7">
      <w:pPr>
        <w:rPr>
          <w:rFonts w:hint="eastAsia"/>
        </w:rPr>
      </w:pPr>
      <w:r w:rsidRPr="00670698">
        <w:rPr>
          <w:rFonts w:hint="eastAsia"/>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905"/>
        <w:gridCol w:w="1702"/>
        <w:gridCol w:w="1565"/>
        <w:gridCol w:w="2781"/>
      </w:tblGrid>
      <w:tr w:rsidR="00C75CA7" w:rsidRPr="00670698" w14:paraId="05FA2DDE" w14:textId="77777777">
        <w:tc>
          <w:tcPr>
            <w:tcW w:w="1482" w:type="dxa"/>
            <w:vAlign w:val="center"/>
          </w:tcPr>
          <w:p w14:paraId="4CCBA01D" w14:textId="77777777" w:rsidR="00C75CA7" w:rsidRPr="00670698" w:rsidRDefault="00C75CA7" w:rsidP="00C75CA7">
            <w:pPr>
              <w:rPr>
                <w:rFonts w:hint="eastAsia"/>
              </w:rPr>
            </w:pPr>
            <w:r w:rsidRPr="00670698">
              <w:rPr>
                <w:rFonts w:hint="eastAsia"/>
              </w:rPr>
              <w:t>区　　　分</w:t>
            </w:r>
          </w:p>
        </w:tc>
        <w:tc>
          <w:tcPr>
            <w:tcW w:w="1908" w:type="dxa"/>
          </w:tcPr>
          <w:p w14:paraId="3ACA457D" w14:textId="77777777" w:rsidR="00C75CA7" w:rsidRPr="00670698" w:rsidRDefault="00C75CA7" w:rsidP="00C75CA7">
            <w:pPr>
              <w:rPr>
                <w:rFonts w:hint="eastAsia"/>
              </w:rPr>
            </w:pPr>
            <w:r w:rsidRPr="00670698">
              <w:rPr>
                <w:rFonts w:hint="eastAsia"/>
                <w:spacing w:val="70"/>
                <w:kern w:val="0"/>
                <w:fitText w:val="1610" w:id="-1813285888"/>
              </w:rPr>
              <w:t>補助事業</w:t>
            </w:r>
            <w:r w:rsidRPr="00670698">
              <w:rPr>
                <w:rFonts w:hint="eastAsia"/>
                <w:kern w:val="0"/>
                <w:fitText w:val="1610" w:id="-1813285888"/>
              </w:rPr>
              <w:t>に</w:t>
            </w:r>
          </w:p>
          <w:p w14:paraId="7CD894CA" w14:textId="77777777" w:rsidR="00C75CA7" w:rsidRPr="00670698" w:rsidRDefault="00C75CA7" w:rsidP="00C75CA7">
            <w:pPr>
              <w:rPr>
                <w:rFonts w:hint="eastAsia"/>
              </w:rPr>
            </w:pPr>
            <w:r w:rsidRPr="00670698">
              <w:rPr>
                <w:rFonts w:hint="eastAsia"/>
                <w:spacing w:val="70"/>
                <w:kern w:val="0"/>
                <w:fitText w:val="1610" w:id="-1813285887"/>
              </w:rPr>
              <w:t>要した経</w:t>
            </w:r>
            <w:r w:rsidRPr="00670698">
              <w:rPr>
                <w:rFonts w:hint="eastAsia"/>
                <w:kern w:val="0"/>
                <w:fitText w:val="1610" w:id="-1813285887"/>
              </w:rPr>
              <w:t>費</w:t>
            </w:r>
          </w:p>
        </w:tc>
        <w:tc>
          <w:tcPr>
            <w:tcW w:w="1756" w:type="dxa"/>
            <w:vAlign w:val="center"/>
          </w:tcPr>
          <w:p w14:paraId="1BD0F50F" w14:textId="77777777" w:rsidR="00C75CA7" w:rsidRPr="00670698" w:rsidRDefault="00C75CA7" w:rsidP="00C75CA7">
            <w:pPr>
              <w:rPr>
                <w:rFonts w:hint="eastAsia"/>
              </w:rPr>
            </w:pPr>
            <w:r w:rsidRPr="00670698">
              <w:rPr>
                <w:rFonts w:hint="eastAsia"/>
              </w:rPr>
              <w:t>補助対象経費</w:t>
            </w:r>
          </w:p>
        </w:tc>
        <w:tc>
          <w:tcPr>
            <w:tcW w:w="1603" w:type="dxa"/>
            <w:vAlign w:val="center"/>
          </w:tcPr>
          <w:p w14:paraId="3A55F4AD" w14:textId="77777777" w:rsidR="00C75CA7" w:rsidRPr="00670698" w:rsidRDefault="00C75CA7" w:rsidP="00CF7356">
            <w:pPr>
              <w:ind w:firstLineChars="100" w:firstLine="230"/>
              <w:rPr>
                <w:rFonts w:hint="eastAsia"/>
              </w:rPr>
            </w:pPr>
            <w:r w:rsidRPr="00670698">
              <w:rPr>
                <w:rFonts w:hint="eastAsia"/>
              </w:rPr>
              <w:t>補助金額</w:t>
            </w:r>
          </w:p>
        </w:tc>
        <w:tc>
          <w:tcPr>
            <w:tcW w:w="2861" w:type="dxa"/>
            <w:vAlign w:val="center"/>
          </w:tcPr>
          <w:p w14:paraId="0E985B7B" w14:textId="77777777" w:rsidR="00C75CA7" w:rsidRPr="00670698" w:rsidRDefault="00C75CA7" w:rsidP="00CF7356">
            <w:pPr>
              <w:ind w:firstLineChars="200" w:firstLine="460"/>
              <w:rPr>
                <w:rFonts w:hint="eastAsia"/>
              </w:rPr>
            </w:pPr>
            <w:r w:rsidRPr="00670698">
              <w:rPr>
                <w:rFonts w:hint="eastAsia"/>
              </w:rPr>
              <w:t>備　　　考</w:t>
            </w:r>
          </w:p>
        </w:tc>
      </w:tr>
      <w:tr w:rsidR="00C75CA7" w:rsidRPr="00670698" w14:paraId="4B702427" w14:textId="77777777">
        <w:tc>
          <w:tcPr>
            <w:tcW w:w="1482" w:type="dxa"/>
          </w:tcPr>
          <w:p w14:paraId="69BE4941" w14:textId="77777777" w:rsidR="00C75CA7" w:rsidRPr="00670698" w:rsidRDefault="00C75CA7" w:rsidP="00C75CA7">
            <w:pPr>
              <w:rPr>
                <w:rFonts w:hint="eastAsia"/>
              </w:rPr>
            </w:pPr>
          </w:p>
          <w:p w14:paraId="440D37E0" w14:textId="77777777" w:rsidR="00C75CA7" w:rsidRPr="00670698" w:rsidRDefault="00C75CA7" w:rsidP="00C75CA7">
            <w:pPr>
              <w:rPr>
                <w:rFonts w:hint="eastAsia"/>
              </w:rPr>
            </w:pPr>
          </w:p>
        </w:tc>
        <w:tc>
          <w:tcPr>
            <w:tcW w:w="1908" w:type="dxa"/>
          </w:tcPr>
          <w:p w14:paraId="4A25707B" w14:textId="77777777" w:rsidR="00C75CA7" w:rsidRPr="00670698" w:rsidRDefault="00C75CA7" w:rsidP="00C75CA7">
            <w:pPr>
              <w:rPr>
                <w:rFonts w:hint="eastAsia"/>
              </w:rPr>
            </w:pPr>
          </w:p>
        </w:tc>
        <w:tc>
          <w:tcPr>
            <w:tcW w:w="1756" w:type="dxa"/>
          </w:tcPr>
          <w:p w14:paraId="1958EBF0" w14:textId="77777777" w:rsidR="00C75CA7" w:rsidRPr="00670698" w:rsidRDefault="00C75CA7" w:rsidP="00C75CA7">
            <w:pPr>
              <w:rPr>
                <w:rFonts w:hint="eastAsia"/>
              </w:rPr>
            </w:pPr>
          </w:p>
        </w:tc>
        <w:tc>
          <w:tcPr>
            <w:tcW w:w="1603" w:type="dxa"/>
          </w:tcPr>
          <w:p w14:paraId="03601415" w14:textId="77777777" w:rsidR="00C75CA7" w:rsidRPr="00670698" w:rsidRDefault="00C75CA7" w:rsidP="00C75CA7">
            <w:pPr>
              <w:rPr>
                <w:rFonts w:hint="eastAsia"/>
              </w:rPr>
            </w:pPr>
          </w:p>
        </w:tc>
        <w:tc>
          <w:tcPr>
            <w:tcW w:w="2861" w:type="dxa"/>
          </w:tcPr>
          <w:p w14:paraId="17EF1E75" w14:textId="77777777" w:rsidR="00C75CA7" w:rsidRPr="00670698" w:rsidRDefault="00C75CA7" w:rsidP="00C75CA7">
            <w:pPr>
              <w:rPr>
                <w:rFonts w:hint="eastAsia"/>
              </w:rPr>
            </w:pPr>
          </w:p>
        </w:tc>
      </w:tr>
      <w:tr w:rsidR="00C75CA7" w:rsidRPr="00670698" w14:paraId="55E602C4" w14:textId="77777777">
        <w:tc>
          <w:tcPr>
            <w:tcW w:w="1482" w:type="dxa"/>
          </w:tcPr>
          <w:p w14:paraId="2827C81B" w14:textId="77777777" w:rsidR="00C75CA7" w:rsidRPr="00670698" w:rsidRDefault="00C75CA7" w:rsidP="00C75CA7">
            <w:pPr>
              <w:rPr>
                <w:rFonts w:hint="eastAsia"/>
              </w:rPr>
            </w:pPr>
          </w:p>
          <w:p w14:paraId="193488C8" w14:textId="77777777" w:rsidR="00C75CA7" w:rsidRPr="00670698" w:rsidRDefault="00C75CA7" w:rsidP="00C75CA7">
            <w:pPr>
              <w:rPr>
                <w:rFonts w:hint="eastAsia"/>
              </w:rPr>
            </w:pPr>
          </w:p>
        </w:tc>
        <w:tc>
          <w:tcPr>
            <w:tcW w:w="1908" w:type="dxa"/>
          </w:tcPr>
          <w:p w14:paraId="0F701363" w14:textId="77777777" w:rsidR="00C75CA7" w:rsidRPr="00670698" w:rsidRDefault="00C75CA7" w:rsidP="00C75CA7">
            <w:pPr>
              <w:rPr>
                <w:rFonts w:hint="eastAsia"/>
              </w:rPr>
            </w:pPr>
          </w:p>
        </w:tc>
        <w:tc>
          <w:tcPr>
            <w:tcW w:w="1756" w:type="dxa"/>
          </w:tcPr>
          <w:p w14:paraId="59A46F51" w14:textId="77777777" w:rsidR="00C75CA7" w:rsidRPr="00670698" w:rsidRDefault="00C75CA7" w:rsidP="00C75CA7">
            <w:pPr>
              <w:rPr>
                <w:rFonts w:hint="eastAsia"/>
              </w:rPr>
            </w:pPr>
          </w:p>
        </w:tc>
        <w:tc>
          <w:tcPr>
            <w:tcW w:w="1603" w:type="dxa"/>
          </w:tcPr>
          <w:p w14:paraId="144F52AA" w14:textId="77777777" w:rsidR="00C75CA7" w:rsidRPr="00670698" w:rsidRDefault="00C75CA7" w:rsidP="00C75CA7">
            <w:pPr>
              <w:rPr>
                <w:rFonts w:hint="eastAsia"/>
              </w:rPr>
            </w:pPr>
          </w:p>
        </w:tc>
        <w:tc>
          <w:tcPr>
            <w:tcW w:w="2861" w:type="dxa"/>
          </w:tcPr>
          <w:p w14:paraId="42230E3D" w14:textId="77777777" w:rsidR="00C75CA7" w:rsidRPr="00670698" w:rsidRDefault="00C75CA7" w:rsidP="00C75CA7">
            <w:pPr>
              <w:rPr>
                <w:rFonts w:hint="eastAsia"/>
              </w:rPr>
            </w:pPr>
          </w:p>
        </w:tc>
      </w:tr>
      <w:tr w:rsidR="00C75CA7" w:rsidRPr="00670698" w14:paraId="7FD39CA9" w14:textId="77777777">
        <w:tc>
          <w:tcPr>
            <w:tcW w:w="1482" w:type="dxa"/>
          </w:tcPr>
          <w:p w14:paraId="7404F36A" w14:textId="77777777" w:rsidR="00C75CA7" w:rsidRPr="00670698" w:rsidRDefault="00C75CA7" w:rsidP="00C75CA7">
            <w:pPr>
              <w:rPr>
                <w:rFonts w:hint="eastAsia"/>
              </w:rPr>
            </w:pPr>
          </w:p>
          <w:p w14:paraId="7CFB1E05" w14:textId="77777777" w:rsidR="00C75CA7" w:rsidRPr="00670698" w:rsidRDefault="00C75CA7" w:rsidP="00C75CA7">
            <w:pPr>
              <w:rPr>
                <w:rFonts w:hint="eastAsia"/>
              </w:rPr>
            </w:pPr>
          </w:p>
        </w:tc>
        <w:tc>
          <w:tcPr>
            <w:tcW w:w="1908" w:type="dxa"/>
          </w:tcPr>
          <w:p w14:paraId="48BB910A" w14:textId="77777777" w:rsidR="00C75CA7" w:rsidRPr="00670698" w:rsidRDefault="00C75CA7" w:rsidP="00C75CA7">
            <w:pPr>
              <w:rPr>
                <w:rFonts w:hint="eastAsia"/>
              </w:rPr>
            </w:pPr>
          </w:p>
        </w:tc>
        <w:tc>
          <w:tcPr>
            <w:tcW w:w="1756" w:type="dxa"/>
          </w:tcPr>
          <w:p w14:paraId="5EB803C6" w14:textId="77777777" w:rsidR="00C75CA7" w:rsidRPr="00670698" w:rsidRDefault="00C75CA7" w:rsidP="00C75CA7">
            <w:pPr>
              <w:rPr>
                <w:rFonts w:hint="eastAsia"/>
              </w:rPr>
            </w:pPr>
          </w:p>
        </w:tc>
        <w:tc>
          <w:tcPr>
            <w:tcW w:w="1603" w:type="dxa"/>
          </w:tcPr>
          <w:p w14:paraId="5475A649" w14:textId="77777777" w:rsidR="00C75CA7" w:rsidRPr="00670698" w:rsidRDefault="00C75CA7" w:rsidP="00C75CA7">
            <w:pPr>
              <w:rPr>
                <w:rFonts w:hint="eastAsia"/>
              </w:rPr>
            </w:pPr>
          </w:p>
        </w:tc>
        <w:tc>
          <w:tcPr>
            <w:tcW w:w="2861" w:type="dxa"/>
          </w:tcPr>
          <w:p w14:paraId="407912D0" w14:textId="77777777" w:rsidR="00C75CA7" w:rsidRPr="00670698" w:rsidRDefault="00C75CA7" w:rsidP="00C75CA7">
            <w:pPr>
              <w:rPr>
                <w:rFonts w:hint="eastAsia"/>
              </w:rPr>
            </w:pPr>
          </w:p>
        </w:tc>
      </w:tr>
      <w:tr w:rsidR="00C75CA7" w:rsidRPr="00670698" w14:paraId="6376374D" w14:textId="77777777">
        <w:tc>
          <w:tcPr>
            <w:tcW w:w="1482" w:type="dxa"/>
          </w:tcPr>
          <w:p w14:paraId="742DFD32" w14:textId="77777777" w:rsidR="00C75CA7" w:rsidRPr="00670698" w:rsidRDefault="00C75CA7" w:rsidP="00C75CA7">
            <w:pPr>
              <w:rPr>
                <w:rFonts w:hint="eastAsia"/>
              </w:rPr>
            </w:pPr>
          </w:p>
          <w:p w14:paraId="23576678" w14:textId="77777777" w:rsidR="00C75CA7" w:rsidRPr="00670698" w:rsidRDefault="00C75CA7" w:rsidP="00C75CA7">
            <w:pPr>
              <w:rPr>
                <w:rFonts w:hint="eastAsia"/>
              </w:rPr>
            </w:pPr>
          </w:p>
        </w:tc>
        <w:tc>
          <w:tcPr>
            <w:tcW w:w="1908" w:type="dxa"/>
          </w:tcPr>
          <w:p w14:paraId="6B02D472" w14:textId="77777777" w:rsidR="00C75CA7" w:rsidRPr="00670698" w:rsidRDefault="00C75CA7" w:rsidP="00C75CA7">
            <w:pPr>
              <w:rPr>
                <w:rFonts w:hint="eastAsia"/>
              </w:rPr>
            </w:pPr>
          </w:p>
        </w:tc>
        <w:tc>
          <w:tcPr>
            <w:tcW w:w="1756" w:type="dxa"/>
          </w:tcPr>
          <w:p w14:paraId="669D04DC" w14:textId="77777777" w:rsidR="00C75CA7" w:rsidRPr="00670698" w:rsidRDefault="00C75CA7" w:rsidP="00C75CA7">
            <w:pPr>
              <w:rPr>
                <w:rFonts w:hint="eastAsia"/>
              </w:rPr>
            </w:pPr>
          </w:p>
        </w:tc>
        <w:tc>
          <w:tcPr>
            <w:tcW w:w="1603" w:type="dxa"/>
          </w:tcPr>
          <w:p w14:paraId="30D0580B" w14:textId="77777777" w:rsidR="00C75CA7" w:rsidRPr="00670698" w:rsidRDefault="00C75CA7" w:rsidP="00C75CA7">
            <w:pPr>
              <w:rPr>
                <w:rFonts w:hint="eastAsia"/>
              </w:rPr>
            </w:pPr>
          </w:p>
        </w:tc>
        <w:tc>
          <w:tcPr>
            <w:tcW w:w="2861" w:type="dxa"/>
          </w:tcPr>
          <w:p w14:paraId="43CE7BF5" w14:textId="77777777" w:rsidR="00C75CA7" w:rsidRPr="00670698" w:rsidRDefault="00C75CA7" w:rsidP="00C75CA7">
            <w:pPr>
              <w:rPr>
                <w:rFonts w:hint="eastAsia"/>
              </w:rPr>
            </w:pPr>
          </w:p>
        </w:tc>
      </w:tr>
      <w:tr w:rsidR="00C75CA7" w:rsidRPr="00670698" w14:paraId="0C3B1B31" w14:textId="77777777">
        <w:tc>
          <w:tcPr>
            <w:tcW w:w="1482" w:type="dxa"/>
          </w:tcPr>
          <w:p w14:paraId="493461E2" w14:textId="77777777" w:rsidR="00C75CA7" w:rsidRPr="00670698" w:rsidRDefault="00C75CA7" w:rsidP="00C75CA7">
            <w:pPr>
              <w:rPr>
                <w:rFonts w:hint="eastAsia"/>
              </w:rPr>
            </w:pPr>
            <w:bookmarkStart w:id="3" w:name="_Hlk21513553"/>
          </w:p>
          <w:p w14:paraId="799BFDEE" w14:textId="77777777" w:rsidR="00C75CA7" w:rsidRPr="00670698" w:rsidRDefault="00C75CA7" w:rsidP="00C75CA7">
            <w:pPr>
              <w:rPr>
                <w:rFonts w:hint="eastAsia"/>
              </w:rPr>
            </w:pPr>
          </w:p>
        </w:tc>
        <w:tc>
          <w:tcPr>
            <w:tcW w:w="1908" w:type="dxa"/>
          </w:tcPr>
          <w:p w14:paraId="706983B3" w14:textId="77777777" w:rsidR="00C75CA7" w:rsidRPr="00670698" w:rsidRDefault="00C75CA7" w:rsidP="00C75CA7">
            <w:pPr>
              <w:rPr>
                <w:rFonts w:hint="eastAsia"/>
              </w:rPr>
            </w:pPr>
          </w:p>
        </w:tc>
        <w:tc>
          <w:tcPr>
            <w:tcW w:w="1756" w:type="dxa"/>
          </w:tcPr>
          <w:p w14:paraId="1AEE6E21" w14:textId="77777777" w:rsidR="00C75CA7" w:rsidRPr="00670698" w:rsidRDefault="00C75CA7" w:rsidP="00C75CA7">
            <w:pPr>
              <w:rPr>
                <w:rFonts w:hint="eastAsia"/>
              </w:rPr>
            </w:pPr>
          </w:p>
        </w:tc>
        <w:tc>
          <w:tcPr>
            <w:tcW w:w="1603" w:type="dxa"/>
          </w:tcPr>
          <w:p w14:paraId="4803A475" w14:textId="77777777" w:rsidR="00C75CA7" w:rsidRPr="00670698" w:rsidRDefault="00C75CA7" w:rsidP="00C75CA7">
            <w:pPr>
              <w:rPr>
                <w:rFonts w:hint="eastAsia"/>
              </w:rPr>
            </w:pPr>
          </w:p>
        </w:tc>
        <w:tc>
          <w:tcPr>
            <w:tcW w:w="2861" w:type="dxa"/>
          </w:tcPr>
          <w:p w14:paraId="4EC8E662" w14:textId="77777777" w:rsidR="00C75CA7" w:rsidRPr="00670698" w:rsidRDefault="00C75CA7" w:rsidP="00C75CA7">
            <w:pPr>
              <w:rPr>
                <w:rFonts w:hint="eastAsia"/>
              </w:rPr>
            </w:pPr>
          </w:p>
        </w:tc>
      </w:tr>
      <w:tr w:rsidR="00C75CA7" w:rsidRPr="00670698" w14:paraId="134F6AEB" w14:textId="77777777">
        <w:tc>
          <w:tcPr>
            <w:tcW w:w="1482" w:type="dxa"/>
          </w:tcPr>
          <w:p w14:paraId="528ED541" w14:textId="77777777" w:rsidR="00C75CA7" w:rsidRPr="00670698" w:rsidRDefault="00C75CA7" w:rsidP="00C75CA7">
            <w:pPr>
              <w:rPr>
                <w:rFonts w:hint="eastAsia"/>
              </w:rPr>
            </w:pPr>
          </w:p>
          <w:p w14:paraId="4C981021" w14:textId="77777777" w:rsidR="00C75CA7" w:rsidRPr="00670698" w:rsidRDefault="00C75CA7" w:rsidP="00C75CA7">
            <w:pPr>
              <w:rPr>
                <w:rFonts w:hint="eastAsia"/>
              </w:rPr>
            </w:pPr>
          </w:p>
        </w:tc>
        <w:tc>
          <w:tcPr>
            <w:tcW w:w="1908" w:type="dxa"/>
          </w:tcPr>
          <w:p w14:paraId="00AFA2F3" w14:textId="77777777" w:rsidR="00C75CA7" w:rsidRPr="00670698" w:rsidRDefault="00C75CA7" w:rsidP="00C75CA7">
            <w:pPr>
              <w:rPr>
                <w:rFonts w:hint="eastAsia"/>
              </w:rPr>
            </w:pPr>
          </w:p>
        </w:tc>
        <w:tc>
          <w:tcPr>
            <w:tcW w:w="1756" w:type="dxa"/>
          </w:tcPr>
          <w:p w14:paraId="6D0AF966" w14:textId="77777777" w:rsidR="00C75CA7" w:rsidRPr="00670698" w:rsidRDefault="00C75CA7" w:rsidP="00C75CA7">
            <w:pPr>
              <w:rPr>
                <w:rFonts w:hint="eastAsia"/>
              </w:rPr>
            </w:pPr>
          </w:p>
        </w:tc>
        <w:tc>
          <w:tcPr>
            <w:tcW w:w="1603" w:type="dxa"/>
          </w:tcPr>
          <w:p w14:paraId="590EB5F1" w14:textId="77777777" w:rsidR="00C75CA7" w:rsidRPr="00670698" w:rsidRDefault="00C75CA7" w:rsidP="00C75CA7">
            <w:pPr>
              <w:rPr>
                <w:rFonts w:hint="eastAsia"/>
              </w:rPr>
            </w:pPr>
          </w:p>
        </w:tc>
        <w:tc>
          <w:tcPr>
            <w:tcW w:w="2861" w:type="dxa"/>
          </w:tcPr>
          <w:p w14:paraId="2466B58B" w14:textId="77777777" w:rsidR="00C75CA7" w:rsidRPr="00670698" w:rsidRDefault="00C75CA7" w:rsidP="00C75CA7">
            <w:pPr>
              <w:rPr>
                <w:rFonts w:hint="eastAsia"/>
              </w:rPr>
            </w:pPr>
          </w:p>
        </w:tc>
      </w:tr>
      <w:tr w:rsidR="00186C3C" w:rsidRPr="00670698" w14:paraId="1A7F4F34" w14:textId="77777777" w:rsidTr="00186C3C">
        <w:tc>
          <w:tcPr>
            <w:tcW w:w="1482" w:type="dxa"/>
            <w:tcBorders>
              <w:top w:val="single" w:sz="4" w:space="0" w:color="auto"/>
              <w:left w:val="single" w:sz="4" w:space="0" w:color="auto"/>
              <w:bottom w:val="single" w:sz="4" w:space="0" w:color="auto"/>
              <w:right w:val="single" w:sz="4" w:space="0" w:color="auto"/>
            </w:tcBorders>
          </w:tcPr>
          <w:p w14:paraId="68C56F8B" w14:textId="77777777" w:rsidR="00186C3C" w:rsidRPr="00670698" w:rsidRDefault="00186C3C" w:rsidP="0089197A">
            <w:pPr>
              <w:rPr>
                <w:rFonts w:hint="eastAsia"/>
              </w:rPr>
            </w:pPr>
          </w:p>
          <w:p w14:paraId="79550DD8" w14:textId="77777777" w:rsidR="00186C3C" w:rsidRPr="00670698" w:rsidRDefault="00186C3C" w:rsidP="0089197A">
            <w:pPr>
              <w:rPr>
                <w:rFonts w:hint="eastAsia"/>
              </w:rPr>
            </w:pPr>
          </w:p>
        </w:tc>
        <w:tc>
          <w:tcPr>
            <w:tcW w:w="1908" w:type="dxa"/>
            <w:tcBorders>
              <w:top w:val="single" w:sz="4" w:space="0" w:color="auto"/>
              <w:left w:val="single" w:sz="4" w:space="0" w:color="auto"/>
              <w:bottom w:val="single" w:sz="4" w:space="0" w:color="auto"/>
              <w:right w:val="single" w:sz="4" w:space="0" w:color="auto"/>
            </w:tcBorders>
          </w:tcPr>
          <w:p w14:paraId="4F011C51" w14:textId="77777777" w:rsidR="00186C3C" w:rsidRPr="00670698" w:rsidRDefault="00186C3C" w:rsidP="0089197A">
            <w:pPr>
              <w:rPr>
                <w:rFonts w:hint="eastAsia"/>
              </w:rPr>
            </w:pPr>
          </w:p>
        </w:tc>
        <w:tc>
          <w:tcPr>
            <w:tcW w:w="1756" w:type="dxa"/>
            <w:tcBorders>
              <w:top w:val="single" w:sz="4" w:space="0" w:color="auto"/>
              <w:left w:val="single" w:sz="4" w:space="0" w:color="auto"/>
              <w:bottom w:val="single" w:sz="4" w:space="0" w:color="auto"/>
              <w:right w:val="single" w:sz="4" w:space="0" w:color="auto"/>
            </w:tcBorders>
          </w:tcPr>
          <w:p w14:paraId="78A82B36" w14:textId="77777777" w:rsidR="00186C3C" w:rsidRPr="00670698" w:rsidRDefault="00186C3C" w:rsidP="0089197A">
            <w:pPr>
              <w:rPr>
                <w:rFonts w:hint="eastAsia"/>
              </w:rPr>
            </w:pPr>
          </w:p>
        </w:tc>
        <w:tc>
          <w:tcPr>
            <w:tcW w:w="1603" w:type="dxa"/>
            <w:tcBorders>
              <w:top w:val="single" w:sz="4" w:space="0" w:color="auto"/>
              <w:left w:val="single" w:sz="4" w:space="0" w:color="auto"/>
              <w:bottom w:val="single" w:sz="4" w:space="0" w:color="auto"/>
              <w:right w:val="single" w:sz="4" w:space="0" w:color="auto"/>
            </w:tcBorders>
          </w:tcPr>
          <w:p w14:paraId="668EA403" w14:textId="77777777" w:rsidR="00186C3C" w:rsidRPr="00670698" w:rsidRDefault="00186C3C" w:rsidP="0089197A">
            <w:pPr>
              <w:rPr>
                <w:rFonts w:hint="eastAsia"/>
              </w:rPr>
            </w:pPr>
          </w:p>
        </w:tc>
        <w:tc>
          <w:tcPr>
            <w:tcW w:w="2861" w:type="dxa"/>
            <w:tcBorders>
              <w:top w:val="single" w:sz="4" w:space="0" w:color="auto"/>
              <w:left w:val="single" w:sz="4" w:space="0" w:color="auto"/>
              <w:bottom w:val="single" w:sz="4" w:space="0" w:color="auto"/>
              <w:right w:val="single" w:sz="4" w:space="0" w:color="auto"/>
            </w:tcBorders>
          </w:tcPr>
          <w:p w14:paraId="0936E86D" w14:textId="77777777" w:rsidR="00186C3C" w:rsidRPr="00670698" w:rsidRDefault="00186C3C" w:rsidP="0089197A">
            <w:pPr>
              <w:rPr>
                <w:rFonts w:hint="eastAsia"/>
              </w:rPr>
            </w:pPr>
          </w:p>
        </w:tc>
      </w:tr>
      <w:tr w:rsidR="00186C3C" w:rsidRPr="00670698" w14:paraId="105ECDE4" w14:textId="77777777" w:rsidTr="00186C3C">
        <w:tc>
          <w:tcPr>
            <w:tcW w:w="1482" w:type="dxa"/>
            <w:tcBorders>
              <w:top w:val="single" w:sz="4" w:space="0" w:color="auto"/>
              <w:left w:val="single" w:sz="4" w:space="0" w:color="auto"/>
              <w:bottom w:val="single" w:sz="4" w:space="0" w:color="auto"/>
              <w:right w:val="single" w:sz="4" w:space="0" w:color="auto"/>
            </w:tcBorders>
          </w:tcPr>
          <w:p w14:paraId="210E3ACF" w14:textId="77777777" w:rsidR="00186C3C" w:rsidRPr="00670698" w:rsidRDefault="00186C3C" w:rsidP="0089197A">
            <w:pPr>
              <w:rPr>
                <w:rFonts w:hint="eastAsia"/>
              </w:rPr>
            </w:pPr>
          </w:p>
          <w:p w14:paraId="39F2E487" w14:textId="77777777" w:rsidR="00186C3C" w:rsidRPr="00670698" w:rsidRDefault="00186C3C" w:rsidP="0089197A">
            <w:pPr>
              <w:rPr>
                <w:rFonts w:hint="eastAsia"/>
              </w:rPr>
            </w:pPr>
          </w:p>
        </w:tc>
        <w:tc>
          <w:tcPr>
            <w:tcW w:w="1908" w:type="dxa"/>
            <w:tcBorders>
              <w:top w:val="single" w:sz="4" w:space="0" w:color="auto"/>
              <w:left w:val="single" w:sz="4" w:space="0" w:color="auto"/>
              <w:bottom w:val="single" w:sz="4" w:space="0" w:color="auto"/>
              <w:right w:val="single" w:sz="4" w:space="0" w:color="auto"/>
            </w:tcBorders>
          </w:tcPr>
          <w:p w14:paraId="3635D3E7" w14:textId="77777777" w:rsidR="00186C3C" w:rsidRPr="00670698" w:rsidRDefault="00186C3C" w:rsidP="0089197A">
            <w:pPr>
              <w:rPr>
                <w:rFonts w:hint="eastAsia"/>
              </w:rPr>
            </w:pPr>
          </w:p>
        </w:tc>
        <w:tc>
          <w:tcPr>
            <w:tcW w:w="1756" w:type="dxa"/>
            <w:tcBorders>
              <w:top w:val="single" w:sz="4" w:space="0" w:color="auto"/>
              <w:left w:val="single" w:sz="4" w:space="0" w:color="auto"/>
              <w:bottom w:val="single" w:sz="4" w:space="0" w:color="auto"/>
              <w:right w:val="single" w:sz="4" w:space="0" w:color="auto"/>
            </w:tcBorders>
          </w:tcPr>
          <w:p w14:paraId="4A0F1BFC" w14:textId="77777777" w:rsidR="00186C3C" w:rsidRPr="00670698" w:rsidRDefault="00186C3C" w:rsidP="0089197A">
            <w:pPr>
              <w:rPr>
                <w:rFonts w:hint="eastAsia"/>
              </w:rPr>
            </w:pPr>
          </w:p>
        </w:tc>
        <w:tc>
          <w:tcPr>
            <w:tcW w:w="1603" w:type="dxa"/>
            <w:tcBorders>
              <w:top w:val="single" w:sz="4" w:space="0" w:color="auto"/>
              <w:left w:val="single" w:sz="4" w:space="0" w:color="auto"/>
              <w:bottom w:val="single" w:sz="4" w:space="0" w:color="auto"/>
              <w:right w:val="single" w:sz="4" w:space="0" w:color="auto"/>
            </w:tcBorders>
          </w:tcPr>
          <w:p w14:paraId="40B16EEF" w14:textId="77777777" w:rsidR="00186C3C" w:rsidRPr="00670698" w:rsidRDefault="00186C3C" w:rsidP="0089197A">
            <w:pPr>
              <w:rPr>
                <w:rFonts w:hint="eastAsia"/>
              </w:rPr>
            </w:pPr>
          </w:p>
        </w:tc>
        <w:tc>
          <w:tcPr>
            <w:tcW w:w="2861" w:type="dxa"/>
            <w:tcBorders>
              <w:top w:val="single" w:sz="4" w:space="0" w:color="auto"/>
              <w:left w:val="single" w:sz="4" w:space="0" w:color="auto"/>
              <w:bottom w:val="single" w:sz="4" w:space="0" w:color="auto"/>
              <w:right w:val="single" w:sz="4" w:space="0" w:color="auto"/>
            </w:tcBorders>
          </w:tcPr>
          <w:p w14:paraId="71F99F3D" w14:textId="77777777" w:rsidR="00186C3C" w:rsidRPr="00670698" w:rsidRDefault="00186C3C" w:rsidP="0089197A">
            <w:pPr>
              <w:rPr>
                <w:rFonts w:hint="eastAsia"/>
              </w:rPr>
            </w:pPr>
          </w:p>
        </w:tc>
      </w:tr>
      <w:bookmarkEnd w:id="3"/>
      <w:tr w:rsidR="00C75CA7" w:rsidRPr="00670698" w14:paraId="58E1F17C" w14:textId="77777777">
        <w:tc>
          <w:tcPr>
            <w:tcW w:w="1482" w:type="dxa"/>
          </w:tcPr>
          <w:p w14:paraId="200D5881" w14:textId="77777777" w:rsidR="00C75CA7" w:rsidRPr="00670698" w:rsidRDefault="00C75CA7" w:rsidP="00C75CA7">
            <w:pPr>
              <w:rPr>
                <w:rFonts w:hint="eastAsia"/>
              </w:rPr>
            </w:pPr>
          </w:p>
          <w:p w14:paraId="3B091AF0" w14:textId="77777777" w:rsidR="00C75CA7" w:rsidRPr="00670698" w:rsidRDefault="00C75CA7" w:rsidP="00C75CA7">
            <w:pPr>
              <w:rPr>
                <w:rFonts w:hint="eastAsia"/>
              </w:rPr>
            </w:pPr>
          </w:p>
        </w:tc>
        <w:tc>
          <w:tcPr>
            <w:tcW w:w="1908" w:type="dxa"/>
          </w:tcPr>
          <w:p w14:paraId="675B4D5D" w14:textId="77777777" w:rsidR="00C75CA7" w:rsidRPr="00670698" w:rsidRDefault="00C75CA7" w:rsidP="00C75CA7">
            <w:pPr>
              <w:rPr>
                <w:rFonts w:hint="eastAsia"/>
              </w:rPr>
            </w:pPr>
          </w:p>
        </w:tc>
        <w:tc>
          <w:tcPr>
            <w:tcW w:w="1756" w:type="dxa"/>
          </w:tcPr>
          <w:p w14:paraId="34B3E35E" w14:textId="77777777" w:rsidR="00C75CA7" w:rsidRPr="00670698" w:rsidRDefault="00C75CA7" w:rsidP="00C75CA7">
            <w:pPr>
              <w:rPr>
                <w:rFonts w:hint="eastAsia"/>
              </w:rPr>
            </w:pPr>
          </w:p>
        </w:tc>
        <w:tc>
          <w:tcPr>
            <w:tcW w:w="1603" w:type="dxa"/>
          </w:tcPr>
          <w:p w14:paraId="74266D47" w14:textId="77777777" w:rsidR="00C75CA7" w:rsidRPr="00670698" w:rsidRDefault="00C75CA7" w:rsidP="00C75CA7">
            <w:pPr>
              <w:rPr>
                <w:rFonts w:hint="eastAsia"/>
              </w:rPr>
            </w:pPr>
          </w:p>
        </w:tc>
        <w:tc>
          <w:tcPr>
            <w:tcW w:w="2861" w:type="dxa"/>
          </w:tcPr>
          <w:p w14:paraId="013B3EB9" w14:textId="77777777" w:rsidR="00C75CA7" w:rsidRPr="00670698" w:rsidRDefault="00C75CA7" w:rsidP="00C75CA7">
            <w:pPr>
              <w:rPr>
                <w:rFonts w:hint="eastAsia"/>
              </w:rPr>
            </w:pPr>
          </w:p>
        </w:tc>
      </w:tr>
      <w:tr w:rsidR="00C75CA7" w:rsidRPr="00670698" w14:paraId="5E41F36A" w14:textId="77777777">
        <w:tc>
          <w:tcPr>
            <w:tcW w:w="1482" w:type="dxa"/>
          </w:tcPr>
          <w:p w14:paraId="6EF9F750" w14:textId="77777777" w:rsidR="00C75CA7" w:rsidRPr="00670698" w:rsidRDefault="00C75CA7" w:rsidP="00C75CA7">
            <w:pPr>
              <w:rPr>
                <w:rFonts w:hint="eastAsia"/>
              </w:rPr>
            </w:pPr>
          </w:p>
          <w:p w14:paraId="0691B87E" w14:textId="77777777" w:rsidR="00C75CA7" w:rsidRPr="00670698" w:rsidRDefault="00C75CA7" w:rsidP="00C75CA7">
            <w:pPr>
              <w:rPr>
                <w:rFonts w:hint="eastAsia"/>
              </w:rPr>
            </w:pPr>
          </w:p>
        </w:tc>
        <w:tc>
          <w:tcPr>
            <w:tcW w:w="1908" w:type="dxa"/>
          </w:tcPr>
          <w:p w14:paraId="1F5F7A24" w14:textId="77777777" w:rsidR="00C75CA7" w:rsidRPr="00670698" w:rsidRDefault="00C75CA7" w:rsidP="00C75CA7">
            <w:pPr>
              <w:rPr>
                <w:rFonts w:hint="eastAsia"/>
              </w:rPr>
            </w:pPr>
          </w:p>
        </w:tc>
        <w:tc>
          <w:tcPr>
            <w:tcW w:w="1756" w:type="dxa"/>
          </w:tcPr>
          <w:p w14:paraId="2CDD6BAE" w14:textId="77777777" w:rsidR="00C75CA7" w:rsidRPr="00670698" w:rsidRDefault="00C75CA7" w:rsidP="00C75CA7">
            <w:pPr>
              <w:rPr>
                <w:rFonts w:hint="eastAsia"/>
              </w:rPr>
            </w:pPr>
          </w:p>
        </w:tc>
        <w:tc>
          <w:tcPr>
            <w:tcW w:w="1603" w:type="dxa"/>
          </w:tcPr>
          <w:p w14:paraId="4578B951" w14:textId="77777777" w:rsidR="00C75CA7" w:rsidRPr="00670698" w:rsidRDefault="00C75CA7" w:rsidP="00C75CA7">
            <w:pPr>
              <w:rPr>
                <w:rFonts w:hint="eastAsia"/>
              </w:rPr>
            </w:pPr>
          </w:p>
        </w:tc>
        <w:tc>
          <w:tcPr>
            <w:tcW w:w="2861" w:type="dxa"/>
          </w:tcPr>
          <w:p w14:paraId="436A40BA" w14:textId="77777777" w:rsidR="00C75CA7" w:rsidRPr="00670698" w:rsidRDefault="00C75CA7" w:rsidP="00C75CA7">
            <w:pPr>
              <w:rPr>
                <w:rFonts w:hint="eastAsia"/>
              </w:rPr>
            </w:pPr>
          </w:p>
        </w:tc>
      </w:tr>
      <w:tr w:rsidR="00C75CA7" w:rsidRPr="00670698" w14:paraId="01EB002D" w14:textId="77777777">
        <w:trPr>
          <w:trHeight w:val="439"/>
        </w:trPr>
        <w:tc>
          <w:tcPr>
            <w:tcW w:w="1482" w:type="dxa"/>
          </w:tcPr>
          <w:p w14:paraId="23240D2A" w14:textId="77777777" w:rsidR="00C75CA7" w:rsidRPr="00670698" w:rsidRDefault="00C75CA7" w:rsidP="00CF7356">
            <w:pPr>
              <w:ind w:firstLineChars="100" w:firstLine="230"/>
              <w:rPr>
                <w:rFonts w:hint="eastAsia"/>
              </w:rPr>
            </w:pPr>
            <w:r w:rsidRPr="00670698">
              <w:rPr>
                <w:rFonts w:hint="eastAsia"/>
              </w:rPr>
              <w:t>合　　計</w:t>
            </w:r>
          </w:p>
          <w:p w14:paraId="3919CE10" w14:textId="77777777" w:rsidR="00C75CA7" w:rsidRPr="00670698" w:rsidRDefault="00C75CA7" w:rsidP="00C75CA7">
            <w:pPr>
              <w:rPr>
                <w:rFonts w:hint="eastAsia"/>
              </w:rPr>
            </w:pPr>
          </w:p>
        </w:tc>
        <w:tc>
          <w:tcPr>
            <w:tcW w:w="1908" w:type="dxa"/>
          </w:tcPr>
          <w:p w14:paraId="2E03126E" w14:textId="77777777" w:rsidR="00C75CA7" w:rsidRPr="00670698" w:rsidRDefault="00C75CA7" w:rsidP="00C75CA7">
            <w:pPr>
              <w:rPr>
                <w:rFonts w:hint="eastAsia"/>
              </w:rPr>
            </w:pPr>
          </w:p>
        </w:tc>
        <w:tc>
          <w:tcPr>
            <w:tcW w:w="1756" w:type="dxa"/>
          </w:tcPr>
          <w:p w14:paraId="46E6DEE7" w14:textId="77777777" w:rsidR="00C75CA7" w:rsidRPr="00670698" w:rsidRDefault="00C75CA7" w:rsidP="00C75CA7">
            <w:pPr>
              <w:rPr>
                <w:rFonts w:hint="eastAsia"/>
              </w:rPr>
            </w:pPr>
          </w:p>
        </w:tc>
        <w:tc>
          <w:tcPr>
            <w:tcW w:w="1603" w:type="dxa"/>
          </w:tcPr>
          <w:p w14:paraId="22020EB3" w14:textId="77777777" w:rsidR="00C75CA7" w:rsidRPr="00670698" w:rsidRDefault="00C75CA7" w:rsidP="00C75CA7">
            <w:pPr>
              <w:rPr>
                <w:rFonts w:hint="eastAsia"/>
              </w:rPr>
            </w:pPr>
          </w:p>
        </w:tc>
        <w:tc>
          <w:tcPr>
            <w:tcW w:w="2861" w:type="dxa"/>
          </w:tcPr>
          <w:p w14:paraId="43FAA725" w14:textId="77777777" w:rsidR="00C75CA7" w:rsidRPr="00670698" w:rsidRDefault="00C75CA7" w:rsidP="00C75CA7">
            <w:pPr>
              <w:rPr>
                <w:rFonts w:hint="eastAsia"/>
              </w:rPr>
            </w:pPr>
          </w:p>
        </w:tc>
      </w:tr>
    </w:tbl>
    <w:p w14:paraId="2F7267A2" w14:textId="77777777" w:rsidR="00C75CA7" w:rsidRPr="00670698" w:rsidRDefault="00C75CA7" w:rsidP="00186C3C">
      <w:pPr>
        <w:adjustRightInd w:val="0"/>
        <w:snapToGrid w:val="0"/>
        <w:ind w:left="799" w:hangingChars="400" w:hanging="799"/>
        <w:rPr>
          <w:rFonts w:hint="eastAsia"/>
          <w:sz w:val="18"/>
          <w:szCs w:val="18"/>
        </w:rPr>
      </w:pPr>
      <w:r w:rsidRPr="00670698">
        <w:rPr>
          <w:rFonts w:hint="eastAsia"/>
          <w:sz w:val="18"/>
          <w:szCs w:val="18"/>
        </w:rPr>
        <w:t>＊　経費区分ごとに記入し、備考欄には経費内訳、算出根拠等を記入してください。</w:t>
      </w:r>
    </w:p>
    <w:p w14:paraId="52FE8EEA" w14:textId="77777777" w:rsidR="00C75CA7" w:rsidRPr="00670698" w:rsidRDefault="00C75CA7" w:rsidP="00186C3C">
      <w:pPr>
        <w:adjustRightInd w:val="0"/>
        <w:snapToGrid w:val="0"/>
        <w:ind w:left="799" w:hangingChars="400" w:hanging="799"/>
        <w:rPr>
          <w:rFonts w:hint="eastAsia"/>
          <w:sz w:val="18"/>
          <w:szCs w:val="18"/>
        </w:rPr>
      </w:pPr>
      <w:r w:rsidRPr="00670698">
        <w:rPr>
          <w:rFonts w:hint="eastAsia"/>
          <w:sz w:val="18"/>
          <w:szCs w:val="18"/>
        </w:rPr>
        <w:t>＊　収入の合計額と補助事業に要した経費の合計額が同額になるよう記入してください。</w:t>
      </w:r>
    </w:p>
    <w:p w14:paraId="0ABD886B" w14:textId="77777777" w:rsidR="00C75CA7" w:rsidRPr="00670698" w:rsidRDefault="00C75CA7" w:rsidP="00186C3C">
      <w:pPr>
        <w:adjustRightInd w:val="0"/>
        <w:snapToGrid w:val="0"/>
        <w:ind w:left="398" w:hangingChars="199" w:hanging="398"/>
        <w:rPr>
          <w:rFonts w:hint="eastAsia"/>
          <w:sz w:val="18"/>
          <w:szCs w:val="18"/>
        </w:rPr>
      </w:pPr>
      <w:r w:rsidRPr="00670698">
        <w:rPr>
          <w:rFonts w:hint="eastAsia"/>
          <w:sz w:val="18"/>
          <w:szCs w:val="18"/>
        </w:rPr>
        <w:t>＊　金額欄は上下２段書きとし、</w:t>
      </w:r>
      <w:r w:rsidRPr="00670698">
        <w:rPr>
          <w:rFonts w:hint="eastAsia"/>
          <w:sz w:val="18"/>
          <w:szCs w:val="18"/>
          <w:u w:val="single"/>
        </w:rPr>
        <w:t>上段に（　　）書きで</w:t>
      </w:r>
      <w:r w:rsidR="000F24E9" w:rsidRPr="00670698">
        <w:rPr>
          <w:rFonts w:hint="eastAsia"/>
          <w:sz w:val="18"/>
          <w:szCs w:val="18"/>
          <w:u w:val="single"/>
        </w:rPr>
        <w:t>当初の</w:t>
      </w:r>
      <w:r w:rsidRPr="00670698">
        <w:rPr>
          <w:rFonts w:hint="eastAsia"/>
          <w:sz w:val="18"/>
          <w:szCs w:val="18"/>
          <w:u w:val="single"/>
        </w:rPr>
        <w:t>補助金交付</w:t>
      </w:r>
      <w:r w:rsidR="000F24E9" w:rsidRPr="00670698">
        <w:rPr>
          <w:rFonts w:hint="eastAsia"/>
          <w:sz w:val="18"/>
          <w:szCs w:val="18"/>
          <w:u w:val="single"/>
        </w:rPr>
        <w:t>申請</w:t>
      </w:r>
      <w:r w:rsidRPr="00670698">
        <w:rPr>
          <w:rFonts w:hint="eastAsia"/>
          <w:sz w:val="18"/>
          <w:szCs w:val="18"/>
          <w:u w:val="single"/>
        </w:rPr>
        <w:t>時の金額を、下段に実績額を記入</w:t>
      </w:r>
      <w:r w:rsidRPr="00670698">
        <w:rPr>
          <w:rFonts w:hint="eastAsia"/>
          <w:sz w:val="18"/>
          <w:szCs w:val="18"/>
        </w:rPr>
        <w:t>してください。</w:t>
      </w:r>
    </w:p>
    <w:p w14:paraId="24272972" w14:textId="77777777" w:rsidR="00AA661C" w:rsidRPr="00670698" w:rsidRDefault="00C75CA7" w:rsidP="00186C3C">
      <w:pPr>
        <w:adjustRightInd w:val="0"/>
        <w:snapToGrid w:val="0"/>
        <w:ind w:left="398" w:hangingChars="199" w:hanging="398"/>
        <w:rPr>
          <w:rFonts w:hint="eastAsia"/>
          <w:sz w:val="18"/>
          <w:szCs w:val="18"/>
        </w:rPr>
      </w:pPr>
      <w:r w:rsidRPr="00670698">
        <w:rPr>
          <w:rFonts w:hint="eastAsia"/>
          <w:sz w:val="18"/>
          <w:szCs w:val="18"/>
        </w:rPr>
        <w:t>＊　経費の内容が確認できる資料（領収書等）を添付してください</w:t>
      </w:r>
      <w:r w:rsidR="000F24E9" w:rsidRPr="00670698">
        <w:rPr>
          <w:rFonts w:hint="eastAsia"/>
          <w:sz w:val="18"/>
          <w:szCs w:val="18"/>
        </w:rPr>
        <w:t>（</w:t>
      </w:r>
      <w:r w:rsidR="00216C1F" w:rsidRPr="00670698">
        <w:rPr>
          <w:rFonts w:hint="eastAsia"/>
          <w:sz w:val="18"/>
          <w:szCs w:val="18"/>
        </w:rPr>
        <w:t>コピーの場合は原本を確認します）</w:t>
      </w:r>
      <w:r w:rsidRPr="00670698">
        <w:rPr>
          <w:rFonts w:hint="eastAsia"/>
          <w:sz w:val="18"/>
          <w:szCs w:val="18"/>
        </w:rPr>
        <w:t>。</w:t>
      </w:r>
    </w:p>
    <w:p w14:paraId="0D6DB337" w14:textId="77777777" w:rsidR="00C64D19" w:rsidRPr="00670698" w:rsidRDefault="00C64D19" w:rsidP="000F24E9">
      <w:pPr>
        <w:rPr>
          <w:rFonts w:hint="eastAsia"/>
        </w:rPr>
        <w:sectPr w:rsidR="00C64D19" w:rsidRPr="00670698" w:rsidSect="007F7C98">
          <w:footerReference w:type="even" r:id="rId8"/>
          <w:footerReference w:type="default" r:id="rId9"/>
          <w:pgSz w:w="11906" w:h="16838" w:code="9"/>
          <w:pgMar w:top="851" w:right="1247" w:bottom="993" w:left="1247" w:header="567" w:footer="624" w:gutter="0"/>
          <w:cols w:space="425"/>
          <w:docGrid w:type="linesAndChars" w:linePitch="433" w:charSpace="4062"/>
        </w:sectPr>
      </w:pPr>
    </w:p>
    <w:p w14:paraId="4480EC51" w14:textId="77777777" w:rsidR="00704486" w:rsidRPr="00670698" w:rsidRDefault="00704486" w:rsidP="00704486">
      <w:pPr>
        <w:rPr>
          <w:rFonts w:hint="eastAsia"/>
          <w:sz w:val="24"/>
          <w:szCs w:val="24"/>
        </w:rPr>
      </w:pPr>
    </w:p>
    <w:p w14:paraId="20F6C721" w14:textId="77777777" w:rsidR="00704486" w:rsidRPr="00670698" w:rsidRDefault="00704486" w:rsidP="00704486">
      <w:pPr>
        <w:rPr>
          <w:rFonts w:hint="eastAsia"/>
          <w:sz w:val="24"/>
          <w:szCs w:val="24"/>
        </w:rPr>
      </w:pPr>
      <w:bookmarkStart w:id="4" w:name="_Hlk10197707"/>
      <w:r w:rsidRPr="00670698">
        <w:rPr>
          <w:rFonts w:hint="eastAsia"/>
          <w:sz w:val="24"/>
          <w:szCs w:val="24"/>
        </w:rPr>
        <w:t>丹波市観光活性化支援事業明細書</w:t>
      </w:r>
      <w:bookmarkEnd w:id="4"/>
      <w:r w:rsidRPr="00670698">
        <w:rPr>
          <w:rFonts w:hint="eastAsia"/>
          <w:sz w:val="24"/>
          <w:szCs w:val="24"/>
        </w:rPr>
        <w:t xml:space="preserve">              　</w:t>
      </w:r>
    </w:p>
    <w:p w14:paraId="3641FF73" w14:textId="77777777" w:rsidR="00704486" w:rsidRPr="00670698" w:rsidRDefault="00704486" w:rsidP="00704486">
      <w:pPr>
        <w:rPr>
          <w:rFonts w:hint="eastAsia"/>
          <w:sz w:val="24"/>
          <w:szCs w:val="24"/>
        </w:rPr>
      </w:pPr>
    </w:p>
    <w:p w14:paraId="1CF1BD0A" w14:textId="77777777" w:rsidR="00704486" w:rsidRPr="00670698" w:rsidRDefault="00704486" w:rsidP="00AA3764">
      <w:pPr>
        <w:ind w:rightChars="-202" w:right="-424"/>
        <w:rPr>
          <w:rFonts w:hint="eastAsia"/>
          <w:sz w:val="24"/>
          <w:szCs w:val="24"/>
        </w:rPr>
      </w:pPr>
      <w:r w:rsidRPr="00670698">
        <w:rPr>
          <w:rFonts w:hint="eastAsia"/>
          <w:sz w:val="24"/>
          <w:szCs w:val="24"/>
        </w:rPr>
        <w:t>（           費）･･･</w:t>
      </w:r>
      <w:r w:rsidR="00A0402E" w:rsidRPr="00670698">
        <w:rPr>
          <w:rFonts w:hint="eastAsia"/>
          <w:szCs w:val="21"/>
        </w:rPr>
        <w:t>経費</w:t>
      </w:r>
      <w:r w:rsidRPr="00670698">
        <w:rPr>
          <w:rFonts w:hint="eastAsia"/>
          <w:szCs w:val="21"/>
        </w:rPr>
        <w:t>区分ごとに（○○○費）</w:t>
      </w:r>
      <w:r w:rsidR="00186C3C" w:rsidRPr="00670698">
        <w:rPr>
          <w:rFonts w:hint="eastAsia"/>
          <w:szCs w:val="21"/>
        </w:rPr>
        <w:t>と</w:t>
      </w:r>
      <w:r w:rsidRPr="00670698">
        <w:rPr>
          <w:rFonts w:hint="eastAsia"/>
          <w:szCs w:val="21"/>
        </w:rPr>
        <w:t>記載</w:t>
      </w:r>
      <w:r w:rsidR="00AA3764" w:rsidRPr="00670698">
        <w:rPr>
          <w:rFonts w:hint="eastAsia"/>
          <w:szCs w:val="21"/>
        </w:rPr>
        <w:t xml:space="preserve">　　　　　　　　　　単位：円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701"/>
        <w:gridCol w:w="2693"/>
        <w:gridCol w:w="1276"/>
      </w:tblGrid>
      <w:tr w:rsidR="00704486" w:rsidRPr="00670698" w14:paraId="33F5DDEE" w14:textId="77777777" w:rsidTr="00AA3764">
        <w:trPr>
          <w:trHeight w:val="645"/>
        </w:trPr>
        <w:tc>
          <w:tcPr>
            <w:tcW w:w="1668" w:type="dxa"/>
            <w:vAlign w:val="center"/>
          </w:tcPr>
          <w:p w14:paraId="00EDEF72" w14:textId="77777777" w:rsidR="00704486" w:rsidRPr="00670698" w:rsidRDefault="00704486" w:rsidP="00A209FB">
            <w:pPr>
              <w:jc w:val="center"/>
              <w:rPr>
                <w:rFonts w:hint="eastAsia"/>
                <w:sz w:val="24"/>
                <w:szCs w:val="24"/>
              </w:rPr>
            </w:pPr>
            <w:r w:rsidRPr="00670698">
              <w:rPr>
                <w:rFonts w:hint="eastAsia"/>
                <w:sz w:val="24"/>
                <w:szCs w:val="24"/>
              </w:rPr>
              <w:t>項    目</w:t>
            </w:r>
          </w:p>
        </w:tc>
        <w:tc>
          <w:tcPr>
            <w:tcW w:w="2126" w:type="dxa"/>
            <w:vAlign w:val="center"/>
          </w:tcPr>
          <w:p w14:paraId="43078E7A" w14:textId="77777777" w:rsidR="00704486" w:rsidRPr="00670698" w:rsidRDefault="00704486" w:rsidP="00A209FB">
            <w:pPr>
              <w:jc w:val="center"/>
              <w:rPr>
                <w:rFonts w:hint="eastAsia"/>
                <w:sz w:val="24"/>
                <w:szCs w:val="24"/>
              </w:rPr>
            </w:pPr>
            <w:r w:rsidRPr="00670698">
              <w:rPr>
                <w:rFonts w:hint="eastAsia"/>
                <w:sz w:val="24"/>
                <w:szCs w:val="24"/>
              </w:rPr>
              <w:t>支  払  先</w:t>
            </w:r>
          </w:p>
        </w:tc>
        <w:tc>
          <w:tcPr>
            <w:tcW w:w="1701" w:type="dxa"/>
            <w:vAlign w:val="center"/>
          </w:tcPr>
          <w:p w14:paraId="13F1C2A7" w14:textId="77777777" w:rsidR="00704486" w:rsidRPr="00670698" w:rsidRDefault="00704486" w:rsidP="00A209FB">
            <w:pPr>
              <w:jc w:val="center"/>
              <w:rPr>
                <w:rFonts w:hint="eastAsia"/>
                <w:sz w:val="24"/>
                <w:szCs w:val="24"/>
              </w:rPr>
            </w:pPr>
            <w:r w:rsidRPr="00670698">
              <w:rPr>
                <w:rFonts w:hint="eastAsia"/>
                <w:sz w:val="24"/>
                <w:szCs w:val="24"/>
              </w:rPr>
              <w:t>支  出  額</w:t>
            </w:r>
          </w:p>
        </w:tc>
        <w:tc>
          <w:tcPr>
            <w:tcW w:w="2693" w:type="dxa"/>
            <w:vAlign w:val="center"/>
          </w:tcPr>
          <w:p w14:paraId="3CC547ED" w14:textId="77777777" w:rsidR="00704486" w:rsidRPr="00670698" w:rsidRDefault="00AA3764" w:rsidP="00A209FB">
            <w:pPr>
              <w:jc w:val="center"/>
              <w:rPr>
                <w:rFonts w:hint="eastAsia"/>
                <w:sz w:val="24"/>
                <w:szCs w:val="24"/>
              </w:rPr>
            </w:pPr>
            <w:r w:rsidRPr="00670698">
              <w:rPr>
                <w:rFonts w:hint="eastAsia"/>
                <w:sz w:val="24"/>
                <w:szCs w:val="24"/>
              </w:rPr>
              <w:t>支出明細</w:t>
            </w:r>
          </w:p>
        </w:tc>
        <w:tc>
          <w:tcPr>
            <w:tcW w:w="1276" w:type="dxa"/>
            <w:vAlign w:val="center"/>
          </w:tcPr>
          <w:p w14:paraId="77651EF8" w14:textId="77777777" w:rsidR="00BE6437" w:rsidRPr="00670698" w:rsidRDefault="00BE6437" w:rsidP="00A209FB">
            <w:pPr>
              <w:jc w:val="center"/>
              <w:rPr>
                <w:sz w:val="24"/>
                <w:szCs w:val="24"/>
              </w:rPr>
            </w:pPr>
            <w:r w:rsidRPr="00670698">
              <w:rPr>
                <w:rFonts w:hint="eastAsia"/>
                <w:sz w:val="24"/>
                <w:szCs w:val="24"/>
              </w:rPr>
              <w:t>領収書等</w:t>
            </w:r>
          </w:p>
          <w:p w14:paraId="7D62020E" w14:textId="77777777" w:rsidR="00704486" w:rsidRPr="00670698" w:rsidRDefault="00704486" w:rsidP="00BE6437">
            <w:pPr>
              <w:jc w:val="center"/>
              <w:rPr>
                <w:rFonts w:hint="eastAsia"/>
                <w:sz w:val="24"/>
                <w:szCs w:val="24"/>
              </w:rPr>
            </w:pPr>
            <w:r w:rsidRPr="00670698">
              <w:rPr>
                <w:rFonts w:hint="eastAsia"/>
                <w:sz w:val="24"/>
                <w:szCs w:val="24"/>
              </w:rPr>
              <w:t>整理番号</w:t>
            </w:r>
          </w:p>
        </w:tc>
      </w:tr>
      <w:tr w:rsidR="00704486" w:rsidRPr="00670698" w14:paraId="45DBA350" w14:textId="77777777" w:rsidTr="00AA3764">
        <w:trPr>
          <w:trHeight w:val="635"/>
        </w:trPr>
        <w:tc>
          <w:tcPr>
            <w:tcW w:w="1668" w:type="dxa"/>
          </w:tcPr>
          <w:p w14:paraId="7A4FBD43" w14:textId="77777777" w:rsidR="00704486" w:rsidRPr="00670698" w:rsidRDefault="00704486" w:rsidP="00A209FB">
            <w:pPr>
              <w:rPr>
                <w:rFonts w:hint="eastAsia"/>
                <w:sz w:val="24"/>
                <w:szCs w:val="24"/>
              </w:rPr>
            </w:pPr>
          </w:p>
        </w:tc>
        <w:tc>
          <w:tcPr>
            <w:tcW w:w="2126" w:type="dxa"/>
          </w:tcPr>
          <w:p w14:paraId="601CB052" w14:textId="77777777" w:rsidR="00704486" w:rsidRPr="00670698" w:rsidRDefault="00704486" w:rsidP="00A209FB">
            <w:pPr>
              <w:rPr>
                <w:rFonts w:hint="eastAsia"/>
                <w:sz w:val="24"/>
                <w:szCs w:val="24"/>
              </w:rPr>
            </w:pPr>
          </w:p>
        </w:tc>
        <w:tc>
          <w:tcPr>
            <w:tcW w:w="1701" w:type="dxa"/>
          </w:tcPr>
          <w:p w14:paraId="47A512BB" w14:textId="77777777" w:rsidR="00704486" w:rsidRPr="00670698" w:rsidRDefault="00704486" w:rsidP="00A209FB">
            <w:pPr>
              <w:rPr>
                <w:rFonts w:hint="eastAsia"/>
                <w:sz w:val="24"/>
                <w:szCs w:val="24"/>
              </w:rPr>
            </w:pPr>
          </w:p>
        </w:tc>
        <w:tc>
          <w:tcPr>
            <w:tcW w:w="2693" w:type="dxa"/>
          </w:tcPr>
          <w:p w14:paraId="22CC5AB7" w14:textId="77777777" w:rsidR="00704486" w:rsidRPr="00670698" w:rsidRDefault="00704486" w:rsidP="00A209FB">
            <w:pPr>
              <w:rPr>
                <w:rFonts w:hint="eastAsia"/>
                <w:sz w:val="24"/>
                <w:szCs w:val="24"/>
              </w:rPr>
            </w:pPr>
          </w:p>
        </w:tc>
        <w:tc>
          <w:tcPr>
            <w:tcW w:w="1276" w:type="dxa"/>
          </w:tcPr>
          <w:p w14:paraId="14C0DC99" w14:textId="77777777" w:rsidR="00704486" w:rsidRPr="00670698" w:rsidRDefault="00704486" w:rsidP="00A209FB">
            <w:pPr>
              <w:rPr>
                <w:rFonts w:hint="eastAsia"/>
                <w:sz w:val="24"/>
                <w:szCs w:val="24"/>
              </w:rPr>
            </w:pPr>
          </w:p>
        </w:tc>
      </w:tr>
      <w:tr w:rsidR="00704486" w:rsidRPr="00670698" w14:paraId="68BDEC95" w14:textId="77777777" w:rsidTr="00AA3764">
        <w:trPr>
          <w:trHeight w:val="640"/>
        </w:trPr>
        <w:tc>
          <w:tcPr>
            <w:tcW w:w="1668" w:type="dxa"/>
          </w:tcPr>
          <w:p w14:paraId="161503B7" w14:textId="77777777" w:rsidR="00704486" w:rsidRPr="00670698" w:rsidRDefault="00704486" w:rsidP="00A209FB">
            <w:pPr>
              <w:rPr>
                <w:rFonts w:hint="eastAsia"/>
                <w:sz w:val="24"/>
                <w:szCs w:val="24"/>
              </w:rPr>
            </w:pPr>
          </w:p>
        </w:tc>
        <w:tc>
          <w:tcPr>
            <w:tcW w:w="2126" w:type="dxa"/>
          </w:tcPr>
          <w:p w14:paraId="3F3C3A2E" w14:textId="77777777" w:rsidR="00704486" w:rsidRPr="00670698" w:rsidRDefault="00704486" w:rsidP="00A209FB">
            <w:pPr>
              <w:rPr>
                <w:rFonts w:hint="eastAsia"/>
                <w:sz w:val="24"/>
                <w:szCs w:val="24"/>
              </w:rPr>
            </w:pPr>
          </w:p>
        </w:tc>
        <w:tc>
          <w:tcPr>
            <w:tcW w:w="1701" w:type="dxa"/>
          </w:tcPr>
          <w:p w14:paraId="0490C11E" w14:textId="77777777" w:rsidR="00704486" w:rsidRPr="00670698" w:rsidRDefault="00704486" w:rsidP="00A209FB">
            <w:pPr>
              <w:rPr>
                <w:rFonts w:hint="eastAsia"/>
                <w:sz w:val="24"/>
                <w:szCs w:val="24"/>
              </w:rPr>
            </w:pPr>
          </w:p>
        </w:tc>
        <w:tc>
          <w:tcPr>
            <w:tcW w:w="2693" w:type="dxa"/>
          </w:tcPr>
          <w:p w14:paraId="404D5D89" w14:textId="77777777" w:rsidR="00704486" w:rsidRPr="00670698" w:rsidRDefault="00704486" w:rsidP="00A209FB">
            <w:pPr>
              <w:rPr>
                <w:rFonts w:hint="eastAsia"/>
                <w:sz w:val="24"/>
                <w:szCs w:val="24"/>
              </w:rPr>
            </w:pPr>
          </w:p>
        </w:tc>
        <w:tc>
          <w:tcPr>
            <w:tcW w:w="1276" w:type="dxa"/>
          </w:tcPr>
          <w:p w14:paraId="730A2F1A" w14:textId="77777777" w:rsidR="00704486" w:rsidRPr="00670698" w:rsidRDefault="00704486" w:rsidP="00A209FB">
            <w:pPr>
              <w:rPr>
                <w:rFonts w:hint="eastAsia"/>
                <w:sz w:val="24"/>
                <w:szCs w:val="24"/>
              </w:rPr>
            </w:pPr>
          </w:p>
        </w:tc>
      </w:tr>
      <w:tr w:rsidR="00704486" w:rsidRPr="00670698" w14:paraId="5F64DD66" w14:textId="77777777" w:rsidTr="00AA3764">
        <w:trPr>
          <w:trHeight w:val="631"/>
        </w:trPr>
        <w:tc>
          <w:tcPr>
            <w:tcW w:w="1668" w:type="dxa"/>
          </w:tcPr>
          <w:p w14:paraId="5929FEF2" w14:textId="77777777" w:rsidR="00704486" w:rsidRPr="00670698" w:rsidRDefault="00704486" w:rsidP="00A209FB">
            <w:pPr>
              <w:rPr>
                <w:rFonts w:hint="eastAsia"/>
                <w:sz w:val="24"/>
                <w:szCs w:val="24"/>
              </w:rPr>
            </w:pPr>
          </w:p>
        </w:tc>
        <w:tc>
          <w:tcPr>
            <w:tcW w:w="2126" w:type="dxa"/>
          </w:tcPr>
          <w:p w14:paraId="3B267C8E" w14:textId="77777777" w:rsidR="00704486" w:rsidRPr="00670698" w:rsidRDefault="00704486" w:rsidP="00A209FB">
            <w:pPr>
              <w:rPr>
                <w:rFonts w:hint="eastAsia"/>
                <w:sz w:val="24"/>
                <w:szCs w:val="24"/>
              </w:rPr>
            </w:pPr>
          </w:p>
        </w:tc>
        <w:tc>
          <w:tcPr>
            <w:tcW w:w="1701" w:type="dxa"/>
          </w:tcPr>
          <w:p w14:paraId="4E8529FA" w14:textId="77777777" w:rsidR="00704486" w:rsidRPr="00670698" w:rsidRDefault="00704486" w:rsidP="00A209FB">
            <w:pPr>
              <w:rPr>
                <w:rFonts w:hint="eastAsia"/>
                <w:sz w:val="24"/>
                <w:szCs w:val="24"/>
              </w:rPr>
            </w:pPr>
          </w:p>
        </w:tc>
        <w:tc>
          <w:tcPr>
            <w:tcW w:w="2693" w:type="dxa"/>
          </w:tcPr>
          <w:p w14:paraId="65A84637" w14:textId="77777777" w:rsidR="00704486" w:rsidRPr="00670698" w:rsidRDefault="00704486" w:rsidP="00A209FB">
            <w:pPr>
              <w:rPr>
                <w:rFonts w:hint="eastAsia"/>
                <w:sz w:val="24"/>
                <w:szCs w:val="24"/>
              </w:rPr>
            </w:pPr>
          </w:p>
        </w:tc>
        <w:tc>
          <w:tcPr>
            <w:tcW w:w="1276" w:type="dxa"/>
          </w:tcPr>
          <w:p w14:paraId="039AA97D" w14:textId="77777777" w:rsidR="00704486" w:rsidRPr="00670698" w:rsidRDefault="00704486" w:rsidP="00A209FB">
            <w:pPr>
              <w:rPr>
                <w:rFonts w:hint="eastAsia"/>
                <w:sz w:val="24"/>
                <w:szCs w:val="24"/>
              </w:rPr>
            </w:pPr>
          </w:p>
        </w:tc>
      </w:tr>
      <w:tr w:rsidR="00704486" w:rsidRPr="00670698" w14:paraId="710E7D07" w14:textId="77777777" w:rsidTr="00AA3764">
        <w:trPr>
          <w:trHeight w:val="636"/>
        </w:trPr>
        <w:tc>
          <w:tcPr>
            <w:tcW w:w="1668" w:type="dxa"/>
          </w:tcPr>
          <w:p w14:paraId="3B8E8CB7" w14:textId="77777777" w:rsidR="00704486" w:rsidRPr="00670698" w:rsidRDefault="00704486" w:rsidP="00A209FB">
            <w:pPr>
              <w:rPr>
                <w:rFonts w:hint="eastAsia"/>
                <w:sz w:val="24"/>
                <w:szCs w:val="24"/>
              </w:rPr>
            </w:pPr>
          </w:p>
        </w:tc>
        <w:tc>
          <w:tcPr>
            <w:tcW w:w="2126" w:type="dxa"/>
          </w:tcPr>
          <w:p w14:paraId="66B90937" w14:textId="77777777" w:rsidR="00704486" w:rsidRPr="00670698" w:rsidRDefault="00704486" w:rsidP="00A209FB">
            <w:pPr>
              <w:rPr>
                <w:rFonts w:hint="eastAsia"/>
                <w:sz w:val="24"/>
                <w:szCs w:val="24"/>
              </w:rPr>
            </w:pPr>
          </w:p>
        </w:tc>
        <w:tc>
          <w:tcPr>
            <w:tcW w:w="1701" w:type="dxa"/>
          </w:tcPr>
          <w:p w14:paraId="63A380C9" w14:textId="77777777" w:rsidR="00704486" w:rsidRPr="00670698" w:rsidRDefault="00704486" w:rsidP="00A209FB">
            <w:pPr>
              <w:rPr>
                <w:rFonts w:hint="eastAsia"/>
                <w:sz w:val="24"/>
                <w:szCs w:val="24"/>
              </w:rPr>
            </w:pPr>
          </w:p>
        </w:tc>
        <w:tc>
          <w:tcPr>
            <w:tcW w:w="2693" w:type="dxa"/>
          </w:tcPr>
          <w:p w14:paraId="129077E3" w14:textId="77777777" w:rsidR="00704486" w:rsidRPr="00670698" w:rsidRDefault="00704486" w:rsidP="00A209FB">
            <w:pPr>
              <w:rPr>
                <w:rFonts w:hint="eastAsia"/>
                <w:sz w:val="24"/>
                <w:szCs w:val="24"/>
              </w:rPr>
            </w:pPr>
          </w:p>
        </w:tc>
        <w:tc>
          <w:tcPr>
            <w:tcW w:w="1276" w:type="dxa"/>
          </w:tcPr>
          <w:p w14:paraId="4B540346" w14:textId="77777777" w:rsidR="00704486" w:rsidRPr="00670698" w:rsidRDefault="00704486" w:rsidP="00A209FB">
            <w:pPr>
              <w:rPr>
                <w:rFonts w:hint="eastAsia"/>
                <w:sz w:val="24"/>
                <w:szCs w:val="24"/>
              </w:rPr>
            </w:pPr>
          </w:p>
        </w:tc>
      </w:tr>
      <w:tr w:rsidR="00704486" w:rsidRPr="00670698" w14:paraId="734872A6" w14:textId="77777777" w:rsidTr="00AA3764">
        <w:trPr>
          <w:trHeight w:val="641"/>
        </w:trPr>
        <w:tc>
          <w:tcPr>
            <w:tcW w:w="1668" w:type="dxa"/>
          </w:tcPr>
          <w:p w14:paraId="53DF6543" w14:textId="77777777" w:rsidR="00704486" w:rsidRPr="00670698" w:rsidRDefault="00704486" w:rsidP="00A209FB">
            <w:pPr>
              <w:rPr>
                <w:rFonts w:hint="eastAsia"/>
                <w:sz w:val="24"/>
                <w:szCs w:val="24"/>
              </w:rPr>
            </w:pPr>
          </w:p>
        </w:tc>
        <w:tc>
          <w:tcPr>
            <w:tcW w:w="2126" w:type="dxa"/>
          </w:tcPr>
          <w:p w14:paraId="3C3C8E96" w14:textId="77777777" w:rsidR="00704486" w:rsidRPr="00670698" w:rsidRDefault="00704486" w:rsidP="00A209FB">
            <w:pPr>
              <w:rPr>
                <w:rFonts w:hint="eastAsia"/>
                <w:sz w:val="24"/>
                <w:szCs w:val="24"/>
              </w:rPr>
            </w:pPr>
          </w:p>
        </w:tc>
        <w:tc>
          <w:tcPr>
            <w:tcW w:w="1701" w:type="dxa"/>
          </w:tcPr>
          <w:p w14:paraId="7A36E2C3" w14:textId="77777777" w:rsidR="00704486" w:rsidRPr="00670698" w:rsidRDefault="00704486" w:rsidP="00A209FB">
            <w:pPr>
              <w:rPr>
                <w:rFonts w:hint="eastAsia"/>
                <w:sz w:val="24"/>
                <w:szCs w:val="24"/>
              </w:rPr>
            </w:pPr>
          </w:p>
        </w:tc>
        <w:tc>
          <w:tcPr>
            <w:tcW w:w="2693" w:type="dxa"/>
          </w:tcPr>
          <w:p w14:paraId="26A63D9D" w14:textId="77777777" w:rsidR="00704486" w:rsidRPr="00670698" w:rsidRDefault="00704486" w:rsidP="00A209FB">
            <w:pPr>
              <w:rPr>
                <w:rFonts w:hint="eastAsia"/>
                <w:sz w:val="24"/>
                <w:szCs w:val="24"/>
              </w:rPr>
            </w:pPr>
          </w:p>
        </w:tc>
        <w:tc>
          <w:tcPr>
            <w:tcW w:w="1276" w:type="dxa"/>
          </w:tcPr>
          <w:p w14:paraId="529683BB" w14:textId="77777777" w:rsidR="00704486" w:rsidRPr="00670698" w:rsidRDefault="00704486" w:rsidP="00A209FB">
            <w:pPr>
              <w:rPr>
                <w:rFonts w:hint="eastAsia"/>
                <w:sz w:val="24"/>
                <w:szCs w:val="24"/>
              </w:rPr>
            </w:pPr>
          </w:p>
        </w:tc>
      </w:tr>
      <w:tr w:rsidR="00704486" w:rsidRPr="00670698" w14:paraId="60711074" w14:textId="77777777" w:rsidTr="00AA3764">
        <w:trPr>
          <w:trHeight w:val="632"/>
        </w:trPr>
        <w:tc>
          <w:tcPr>
            <w:tcW w:w="1668" w:type="dxa"/>
          </w:tcPr>
          <w:p w14:paraId="3D6342B7" w14:textId="77777777" w:rsidR="00704486" w:rsidRPr="00670698" w:rsidRDefault="00704486" w:rsidP="00A209FB">
            <w:pPr>
              <w:rPr>
                <w:rFonts w:hint="eastAsia"/>
                <w:sz w:val="24"/>
                <w:szCs w:val="24"/>
              </w:rPr>
            </w:pPr>
          </w:p>
        </w:tc>
        <w:tc>
          <w:tcPr>
            <w:tcW w:w="2126" w:type="dxa"/>
          </w:tcPr>
          <w:p w14:paraId="24033C6D" w14:textId="77777777" w:rsidR="00704486" w:rsidRPr="00670698" w:rsidRDefault="00704486" w:rsidP="00A209FB">
            <w:pPr>
              <w:rPr>
                <w:rFonts w:hint="eastAsia"/>
                <w:sz w:val="24"/>
                <w:szCs w:val="24"/>
              </w:rPr>
            </w:pPr>
          </w:p>
        </w:tc>
        <w:tc>
          <w:tcPr>
            <w:tcW w:w="1701" w:type="dxa"/>
          </w:tcPr>
          <w:p w14:paraId="2B31E230" w14:textId="77777777" w:rsidR="00704486" w:rsidRPr="00670698" w:rsidRDefault="00704486" w:rsidP="00A209FB">
            <w:pPr>
              <w:rPr>
                <w:rFonts w:hint="eastAsia"/>
                <w:sz w:val="24"/>
                <w:szCs w:val="24"/>
              </w:rPr>
            </w:pPr>
          </w:p>
        </w:tc>
        <w:tc>
          <w:tcPr>
            <w:tcW w:w="2693" w:type="dxa"/>
          </w:tcPr>
          <w:p w14:paraId="33BF14F1" w14:textId="77777777" w:rsidR="00704486" w:rsidRPr="00670698" w:rsidRDefault="00704486" w:rsidP="00A209FB">
            <w:pPr>
              <w:rPr>
                <w:rFonts w:hint="eastAsia"/>
                <w:sz w:val="24"/>
                <w:szCs w:val="24"/>
              </w:rPr>
            </w:pPr>
          </w:p>
        </w:tc>
        <w:tc>
          <w:tcPr>
            <w:tcW w:w="1276" w:type="dxa"/>
          </w:tcPr>
          <w:p w14:paraId="449342A8" w14:textId="77777777" w:rsidR="00704486" w:rsidRPr="00670698" w:rsidRDefault="00704486" w:rsidP="00A209FB">
            <w:pPr>
              <w:rPr>
                <w:rFonts w:hint="eastAsia"/>
                <w:sz w:val="24"/>
                <w:szCs w:val="24"/>
              </w:rPr>
            </w:pPr>
          </w:p>
        </w:tc>
      </w:tr>
      <w:tr w:rsidR="00704486" w:rsidRPr="00670698" w14:paraId="1394BE5B" w14:textId="77777777" w:rsidTr="00AA3764">
        <w:trPr>
          <w:trHeight w:val="652"/>
        </w:trPr>
        <w:tc>
          <w:tcPr>
            <w:tcW w:w="1668" w:type="dxa"/>
          </w:tcPr>
          <w:p w14:paraId="6C9121C8" w14:textId="77777777" w:rsidR="00704486" w:rsidRPr="00670698" w:rsidRDefault="00704486" w:rsidP="00A209FB">
            <w:pPr>
              <w:rPr>
                <w:rFonts w:hint="eastAsia"/>
                <w:sz w:val="24"/>
                <w:szCs w:val="24"/>
              </w:rPr>
            </w:pPr>
          </w:p>
        </w:tc>
        <w:tc>
          <w:tcPr>
            <w:tcW w:w="2126" w:type="dxa"/>
          </w:tcPr>
          <w:p w14:paraId="16C9E839" w14:textId="77777777" w:rsidR="00704486" w:rsidRPr="00670698" w:rsidRDefault="00704486" w:rsidP="00A209FB">
            <w:pPr>
              <w:rPr>
                <w:rFonts w:hint="eastAsia"/>
                <w:sz w:val="24"/>
                <w:szCs w:val="24"/>
              </w:rPr>
            </w:pPr>
          </w:p>
        </w:tc>
        <w:tc>
          <w:tcPr>
            <w:tcW w:w="1701" w:type="dxa"/>
          </w:tcPr>
          <w:p w14:paraId="5ADEA234" w14:textId="77777777" w:rsidR="00704486" w:rsidRPr="00670698" w:rsidRDefault="00704486" w:rsidP="00A209FB">
            <w:pPr>
              <w:rPr>
                <w:rFonts w:hint="eastAsia"/>
                <w:sz w:val="24"/>
                <w:szCs w:val="24"/>
              </w:rPr>
            </w:pPr>
          </w:p>
        </w:tc>
        <w:tc>
          <w:tcPr>
            <w:tcW w:w="2693" w:type="dxa"/>
          </w:tcPr>
          <w:p w14:paraId="2A019A61" w14:textId="77777777" w:rsidR="00704486" w:rsidRPr="00670698" w:rsidRDefault="00704486" w:rsidP="00A209FB">
            <w:pPr>
              <w:rPr>
                <w:rFonts w:hint="eastAsia"/>
                <w:sz w:val="24"/>
                <w:szCs w:val="24"/>
              </w:rPr>
            </w:pPr>
          </w:p>
        </w:tc>
        <w:tc>
          <w:tcPr>
            <w:tcW w:w="1276" w:type="dxa"/>
          </w:tcPr>
          <w:p w14:paraId="1A8C4DE3" w14:textId="77777777" w:rsidR="00704486" w:rsidRPr="00670698" w:rsidRDefault="00704486" w:rsidP="00A209FB">
            <w:pPr>
              <w:rPr>
                <w:rFonts w:hint="eastAsia"/>
                <w:sz w:val="24"/>
                <w:szCs w:val="24"/>
              </w:rPr>
            </w:pPr>
          </w:p>
        </w:tc>
      </w:tr>
      <w:tr w:rsidR="00704486" w:rsidRPr="00670698" w14:paraId="6DD37B6D" w14:textId="77777777" w:rsidTr="00AA3764">
        <w:trPr>
          <w:trHeight w:val="615"/>
        </w:trPr>
        <w:tc>
          <w:tcPr>
            <w:tcW w:w="1668" w:type="dxa"/>
          </w:tcPr>
          <w:p w14:paraId="4C576813" w14:textId="77777777" w:rsidR="00704486" w:rsidRPr="00670698" w:rsidRDefault="00704486" w:rsidP="00A209FB">
            <w:pPr>
              <w:rPr>
                <w:rFonts w:hint="eastAsia"/>
                <w:sz w:val="24"/>
                <w:szCs w:val="24"/>
              </w:rPr>
            </w:pPr>
            <w:bookmarkStart w:id="5" w:name="_Hlk10196503"/>
          </w:p>
        </w:tc>
        <w:tc>
          <w:tcPr>
            <w:tcW w:w="2126" w:type="dxa"/>
          </w:tcPr>
          <w:p w14:paraId="50407186" w14:textId="77777777" w:rsidR="00704486" w:rsidRPr="00670698" w:rsidRDefault="00704486" w:rsidP="00A209FB">
            <w:pPr>
              <w:rPr>
                <w:rFonts w:hint="eastAsia"/>
                <w:sz w:val="24"/>
                <w:szCs w:val="24"/>
              </w:rPr>
            </w:pPr>
          </w:p>
        </w:tc>
        <w:tc>
          <w:tcPr>
            <w:tcW w:w="1701" w:type="dxa"/>
          </w:tcPr>
          <w:p w14:paraId="53500C9A" w14:textId="77777777" w:rsidR="00704486" w:rsidRPr="00670698" w:rsidRDefault="00704486" w:rsidP="00A209FB">
            <w:pPr>
              <w:rPr>
                <w:rFonts w:hint="eastAsia"/>
                <w:sz w:val="24"/>
                <w:szCs w:val="24"/>
              </w:rPr>
            </w:pPr>
          </w:p>
        </w:tc>
        <w:tc>
          <w:tcPr>
            <w:tcW w:w="2693" w:type="dxa"/>
          </w:tcPr>
          <w:p w14:paraId="41005181" w14:textId="77777777" w:rsidR="00704486" w:rsidRPr="00670698" w:rsidRDefault="00704486" w:rsidP="00A209FB">
            <w:pPr>
              <w:rPr>
                <w:rFonts w:hint="eastAsia"/>
                <w:sz w:val="24"/>
                <w:szCs w:val="24"/>
              </w:rPr>
            </w:pPr>
          </w:p>
        </w:tc>
        <w:tc>
          <w:tcPr>
            <w:tcW w:w="1276" w:type="dxa"/>
          </w:tcPr>
          <w:p w14:paraId="4443885F" w14:textId="77777777" w:rsidR="00704486" w:rsidRPr="00670698" w:rsidRDefault="00704486" w:rsidP="00A209FB">
            <w:pPr>
              <w:rPr>
                <w:rFonts w:hint="eastAsia"/>
                <w:sz w:val="24"/>
                <w:szCs w:val="24"/>
              </w:rPr>
            </w:pPr>
          </w:p>
        </w:tc>
      </w:tr>
      <w:tr w:rsidR="00704486" w:rsidRPr="00670698" w14:paraId="3BE9E429" w14:textId="77777777" w:rsidTr="00AA3764">
        <w:trPr>
          <w:trHeight w:val="648"/>
        </w:trPr>
        <w:tc>
          <w:tcPr>
            <w:tcW w:w="1668" w:type="dxa"/>
          </w:tcPr>
          <w:p w14:paraId="6532F969" w14:textId="77777777" w:rsidR="00704486" w:rsidRPr="00670698" w:rsidRDefault="00704486" w:rsidP="00A209FB">
            <w:pPr>
              <w:rPr>
                <w:rFonts w:hint="eastAsia"/>
                <w:sz w:val="24"/>
                <w:szCs w:val="24"/>
              </w:rPr>
            </w:pPr>
          </w:p>
        </w:tc>
        <w:tc>
          <w:tcPr>
            <w:tcW w:w="2126" w:type="dxa"/>
          </w:tcPr>
          <w:p w14:paraId="6F9711E0" w14:textId="77777777" w:rsidR="00704486" w:rsidRPr="00670698" w:rsidRDefault="00704486" w:rsidP="00A209FB">
            <w:pPr>
              <w:rPr>
                <w:rFonts w:hint="eastAsia"/>
                <w:sz w:val="24"/>
                <w:szCs w:val="24"/>
              </w:rPr>
            </w:pPr>
          </w:p>
        </w:tc>
        <w:tc>
          <w:tcPr>
            <w:tcW w:w="1701" w:type="dxa"/>
          </w:tcPr>
          <w:p w14:paraId="1195AB53" w14:textId="77777777" w:rsidR="00704486" w:rsidRPr="00670698" w:rsidRDefault="00704486" w:rsidP="00A209FB">
            <w:pPr>
              <w:rPr>
                <w:rFonts w:hint="eastAsia"/>
                <w:sz w:val="24"/>
                <w:szCs w:val="24"/>
              </w:rPr>
            </w:pPr>
          </w:p>
        </w:tc>
        <w:tc>
          <w:tcPr>
            <w:tcW w:w="2693" w:type="dxa"/>
          </w:tcPr>
          <w:p w14:paraId="35DA46D3" w14:textId="77777777" w:rsidR="00704486" w:rsidRPr="00670698" w:rsidRDefault="00704486" w:rsidP="00A209FB">
            <w:pPr>
              <w:rPr>
                <w:rFonts w:hint="eastAsia"/>
                <w:sz w:val="24"/>
                <w:szCs w:val="24"/>
              </w:rPr>
            </w:pPr>
          </w:p>
        </w:tc>
        <w:tc>
          <w:tcPr>
            <w:tcW w:w="1276" w:type="dxa"/>
          </w:tcPr>
          <w:p w14:paraId="11DBE4EC" w14:textId="77777777" w:rsidR="00704486" w:rsidRPr="00670698" w:rsidRDefault="00704486" w:rsidP="00A209FB">
            <w:pPr>
              <w:rPr>
                <w:rFonts w:hint="eastAsia"/>
                <w:sz w:val="24"/>
                <w:szCs w:val="24"/>
              </w:rPr>
            </w:pPr>
          </w:p>
        </w:tc>
      </w:tr>
      <w:tr w:rsidR="00704486" w:rsidRPr="00670698" w14:paraId="71D1DF5B" w14:textId="77777777" w:rsidTr="00AA3764">
        <w:trPr>
          <w:trHeight w:val="639"/>
        </w:trPr>
        <w:tc>
          <w:tcPr>
            <w:tcW w:w="1668" w:type="dxa"/>
          </w:tcPr>
          <w:p w14:paraId="16E2DC1A" w14:textId="77777777" w:rsidR="00704486" w:rsidRPr="00670698" w:rsidRDefault="00704486" w:rsidP="00A209FB">
            <w:pPr>
              <w:rPr>
                <w:rFonts w:hint="eastAsia"/>
                <w:sz w:val="24"/>
                <w:szCs w:val="24"/>
              </w:rPr>
            </w:pPr>
          </w:p>
        </w:tc>
        <w:tc>
          <w:tcPr>
            <w:tcW w:w="2126" w:type="dxa"/>
          </w:tcPr>
          <w:p w14:paraId="182297CE" w14:textId="77777777" w:rsidR="00704486" w:rsidRPr="00670698" w:rsidRDefault="00704486" w:rsidP="00A209FB">
            <w:pPr>
              <w:rPr>
                <w:rFonts w:hint="eastAsia"/>
                <w:sz w:val="24"/>
                <w:szCs w:val="24"/>
              </w:rPr>
            </w:pPr>
          </w:p>
        </w:tc>
        <w:tc>
          <w:tcPr>
            <w:tcW w:w="1701" w:type="dxa"/>
          </w:tcPr>
          <w:p w14:paraId="022682D2" w14:textId="77777777" w:rsidR="00704486" w:rsidRPr="00670698" w:rsidRDefault="00704486" w:rsidP="00A209FB">
            <w:pPr>
              <w:rPr>
                <w:rFonts w:hint="eastAsia"/>
                <w:sz w:val="24"/>
                <w:szCs w:val="24"/>
              </w:rPr>
            </w:pPr>
          </w:p>
        </w:tc>
        <w:tc>
          <w:tcPr>
            <w:tcW w:w="2693" w:type="dxa"/>
          </w:tcPr>
          <w:p w14:paraId="1A75629F" w14:textId="77777777" w:rsidR="00704486" w:rsidRPr="00670698" w:rsidRDefault="00704486" w:rsidP="00A209FB">
            <w:pPr>
              <w:rPr>
                <w:rFonts w:hint="eastAsia"/>
                <w:sz w:val="24"/>
                <w:szCs w:val="24"/>
              </w:rPr>
            </w:pPr>
          </w:p>
        </w:tc>
        <w:tc>
          <w:tcPr>
            <w:tcW w:w="1276" w:type="dxa"/>
          </w:tcPr>
          <w:p w14:paraId="24552750" w14:textId="77777777" w:rsidR="00704486" w:rsidRPr="00670698" w:rsidRDefault="00704486" w:rsidP="00A209FB">
            <w:pPr>
              <w:rPr>
                <w:rFonts w:hint="eastAsia"/>
                <w:sz w:val="24"/>
                <w:szCs w:val="24"/>
              </w:rPr>
            </w:pPr>
          </w:p>
        </w:tc>
      </w:tr>
      <w:tr w:rsidR="00704486" w:rsidRPr="00670698" w14:paraId="5E26B7F8" w14:textId="77777777" w:rsidTr="00AA3764">
        <w:trPr>
          <w:trHeight w:val="644"/>
        </w:trPr>
        <w:tc>
          <w:tcPr>
            <w:tcW w:w="1668" w:type="dxa"/>
          </w:tcPr>
          <w:p w14:paraId="1B72A836" w14:textId="77777777" w:rsidR="00704486" w:rsidRPr="00670698" w:rsidRDefault="00704486" w:rsidP="00A209FB">
            <w:pPr>
              <w:rPr>
                <w:rFonts w:hint="eastAsia"/>
                <w:sz w:val="24"/>
                <w:szCs w:val="24"/>
              </w:rPr>
            </w:pPr>
          </w:p>
        </w:tc>
        <w:tc>
          <w:tcPr>
            <w:tcW w:w="2126" w:type="dxa"/>
          </w:tcPr>
          <w:p w14:paraId="18ABE6BA" w14:textId="77777777" w:rsidR="00704486" w:rsidRPr="00670698" w:rsidRDefault="00704486" w:rsidP="00A209FB">
            <w:pPr>
              <w:rPr>
                <w:rFonts w:hint="eastAsia"/>
                <w:sz w:val="24"/>
                <w:szCs w:val="24"/>
              </w:rPr>
            </w:pPr>
          </w:p>
        </w:tc>
        <w:tc>
          <w:tcPr>
            <w:tcW w:w="1701" w:type="dxa"/>
          </w:tcPr>
          <w:p w14:paraId="15BF2F83" w14:textId="77777777" w:rsidR="00704486" w:rsidRPr="00670698" w:rsidRDefault="00704486" w:rsidP="00A209FB">
            <w:pPr>
              <w:rPr>
                <w:rFonts w:hint="eastAsia"/>
                <w:sz w:val="24"/>
                <w:szCs w:val="24"/>
              </w:rPr>
            </w:pPr>
          </w:p>
        </w:tc>
        <w:tc>
          <w:tcPr>
            <w:tcW w:w="2693" w:type="dxa"/>
          </w:tcPr>
          <w:p w14:paraId="628E6212" w14:textId="77777777" w:rsidR="00704486" w:rsidRPr="00670698" w:rsidRDefault="00704486" w:rsidP="00A209FB">
            <w:pPr>
              <w:rPr>
                <w:rFonts w:hint="eastAsia"/>
                <w:sz w:val="24"/>
                <w:szCs w:val="24"/>
              </w:rPr>
            </w:pPr>
          </w:p>
        </w:tc>
        <w:tc>
          <w:tcPr>
            <w:tcW w:w="1276" w:type="dxa"/>
          </w:tcPr>
          <w:p w14:paraId="0B553032" w14:textId="77777777" w:rsidR="00704486" w:rsidRPr="00670698" w:rsidRDefault="00704486" w:rsidP="00A209FB">
            <w:pPr>
              <w:rPr>
                <w:rFonts w:hint="eastAsia"/>
                <w:sz w:val="24"/>
                <w:szCs w:val="24"/>
              </w:rPr>
            </w:pPr>
          </w:p>
        </w:tc>
      </w:tr>
      <w:bookmarkEnd w:id="5"/>
      <w:tr w:rsidR="00CA38E4" w:rsidRPr="00670698" w14:paraId="0DD69313" w14:textId="77777777" w:rsidTr="00962652">
        <w:trPr>
          <w:trHeight w:val="615"/>
        </w:trPr>
        <w:tc>
          <w:tcPr>
            <w:tcW w:w="1668" w:type="dxa"/>
          </w:tcPr>
          <w:p w14:paraId="0E6C7BB7" w14:textId="77777777" w:rsidR="00CA38E4" w:rsidRPr="00670698" w:rsidRDefault="00CA38E4" w:rsidP="00962652">
            <w:pPr>
              <w:rPr>
                <w:rFonts w:hint="eastAsia"/>
                <w:sz w:val="24"/>
                <w:szCs w:val="24"/>
              </w:rPr>
            </w:pPr>
          </w:p>
        </w:tc>
        <w:tc>
          <w:tcPr>
            <w:tcW w:w="2126" w:type="dxa"/>
          </w:tcPr>
          <w:p w14:paraId="72D2CE0E" w14:textId="77777777" w:rsidR="00CA38E4" w:rsidRPr="00670698" w:rsidRDefault="00CA38E4" w:rsidP="00962652">
            <w:pPr>
              <w:rPr>
                <w:rFonts w:hint="eastAsia"/>
                <w:sz w:val="24"/>
                <w:szCs w:val="24"/>
              </w:rPr>
            </w:pPr>
          </w:p>
        </w:tc>
        <w:tc>
          <w:tcPr>
            <w:tcW w:w="1701" w:type="dxa"/>
          </w:tcPr>
          <w:p w14:paraId="1C37E03B" w14:textId="77777777" w:rsidR="00CA38E4" w:rsidRPr="00670698" w:rsidRDefault="00CA38E4" w:rsidP="00962652">
            <w:pPr>
              <w:rPr>
                <w:rFonts w:hint="eastAsia"/>
                <w:sz w:val="24"/>
                <w:szCs w:val="24"/>
              </w:rPr>
            </w:pPr>
          </w:p>
        </w:tc>
        <w:tc>
          <w:tcPr>
            <w:tcW w:w="2693" w:type="dxa"/>
          </w:tcPr>
          <w:p w14:paraId="26A1F5B3" w14:textId="77777777" w:rsidR="00CA38E4" w:rsidRPr="00670698" w:rsidRDefault="00CA38E4" w:rsidP="00962652">
            <w:pPr>
              <w:rPr>
                <w:rFonts w:hint="eastAsia"/>
                <w:sz w:val="24"/>
                <w:szCs w:val="24"/>
              </w:rPr>
            </w:pPr>
          </w:p>
        </w:tc>
        <w:tc>
          <w:tcPr>
            <w:tcW w:w="1276" w:type="dxa"/>
          </w:tcPr>
          <w:p w14:paraId="2E5BABB2" w14:textId="77777777" w:rsidR="00CA38E4" w:rsidRPr="00670698" w:rsidRDefault="00CA38E4" w:rsidP="00962652">
            <w:pPr>
              <w:rPr>
                <w:rFonts w:hint="eastAsia"/>
                <w:sz w:val="24"/>
                <w:szCs w:val="24"/>
              </w:rPr>
            </w:pPr>
          </w:p>
        </w:tc>
      </w:tr>
      <w:tr w:rsidR="00CA38E4" w:rsidRPr="00670698" w14:paraId="71A2AC1F" w14:textId="77777777" w:rsidTr="00962652">
        <w:trPr>
          <w:trHeight w:val="648"/>
        </w:trPr>
        <w:tc>
          <w:tcPr>
            <w:tcW w:w="1668" w:type="dxa"/>
          </w:tcPr>
          <w:p w14:paraId="7BD4F759" w14:textId="77777777" w:rsidR="00CA38E4" w:rsidRPr="00670698" w:rsidRDefault="00CA38E4" w:rsidP="00962652">
            <w:pPr>
              <w:rPr>
                <w:rFonts w:hint="eastAsia"/>
                <w:sz w:val="24"/>
                <w:szCs w:val="24"/>
              </w:rPr>
            </w:pPr>
            <w:bookmarkStart w:id="6" w:name="_Hlk10196536"/>
          </w:p>
        </w:tc>
        <w:tc>
          <w:tcPr>
            <w:tcW w:w="2126" w:type="dxa"/>
          </w:tcPr>
          <w:p w14:paraId="3421FB0F" w14:textId="77777777" w:rsidR="00CA38E4" w:rsidRPr="00670698" w:rsidRDefault="00CA38E4" w:rsidP="00962652">
            <w:pPr>
              <w:rPr>
                <w:rFonts w:hint="eastAsia"/>
                <w:sz w:val="24"/>
                <w:szCs w:val="24"/>
              </w:rPr>
            </w:pPr>
          </w:p>
        </w:tc>
        <w:tc>
          <w:tcPr>
            <w:tcW w:w="1701" w:type="dxa"/>
          </w:tcPr>
          <w:p w14:paraId="16A92D51" w14:textId="77777777" w:rsidR="00CA38E4" w:rsidRPr="00670698" w:rsidRDefault="00CA38E4" w:rsidP="00962652">
            <w:pPr>
              <w:rPr>
                <w:rFonts w:hint="eastAsia"/>
                <w:sz w:val="24"/>
                <w:szCs w:val="24"/>
              </w:rPr>
            </w:pPr>
          </w:p>
        </w:tc>
        <w:tc>
          <w:tcPr>
            <w:tcW w:w="2693" w:type="dxa"/>
          </w:tcPr>
          <w:p w14:paraId="733C3F1C" w14:textId="77777777" w:rsidR="00CA38E4" w:rsidRPr="00670698" w:rsidRDefault="00CA38E4" w:rsidP="00962652">
            <w:pPr>
              <w:rPr>
                <w:rFonts w:hint="eastAsia"/>
                <w:sz w:val="24"/>
                <w:szCs w:val="24"/>
              </w:rPr>
            </w:pPr>
          </w:p>
        </w:tc>
        <w:tc>
          <w:tcPr>
            <w:tcW w:w="1276" w:type="dxa"/>
          </w:tcPr>
          <w:p w14:paraId="694E0856" w14:textId="77777777" w:rsidR="00CA38E4" w:rsidRPr="00670698" w:rsidRDefault="00CA38E4" w:rsidP="00962652">
            <w:pPr>
              <w:rPr>
                <w:rFonts w:hint="eastAsia"/>
                <w:sz w:val="24"/>
                <w:szCs w:val="24"/>
              </w:rPr>
            </w:pPr>
          </w:p>
        </w:tc>
      </w:tr>
      <w:tr w:rsidR="00CA38E4" w:rsidRPr="00670698" w14:paraId="1C5DC5D1" w14:textId="77777777" w:rsidTr="00962652">
        <w:trPr>
          <w:trHeight w:val="639"/>
        </w:trPr>
        <w:tc>
          <w:tcPr>
            <w:tcW w:w="1668" w:type="dxa"/>
          </w:tcPr>
          <w:p w14:paraId="08B21C26" w14:textId="77777777" w:rsidR="00CA38E4" w:rsidRPr="00670698" w:rsidRDefault="00CA38E4" w:rsidP="00962652">
            <w:pPr>
              <w:rPr>
                <w:rFonts w:hint="eastAsia"/>
                <w:sz w:val="24"/>
                <w:szCs w:val="24"/>
              </w:rPr>
            </w:pPr>
          </w:p>
        </w:tc>
        <w:tc>
          <w:tcPr>
            <w:tcW w:w="2126" w:type="dxa"/>
          </w:tcPr>
          <w:p w14:paraId="33EE8D16" w14:textId="77777777" w:rsidR="00CA38E4" w:rsidRPr="00670698" w:rsidRDefault="00CA38E4" w:rsidP="00962652">
            <w:pPr>
              <w:rPr>
                <w:rFonts w:hint="eastAsia"/>
                <w:sz w:val="24"/>
                <w:szCs w:val="24"/>
              </w:rPr>
            </w:pPr>
          </w:p>
        </w:tc>
        <w:tc>
          <w:tcPr>
            <w:tcW w:w="1701" w:type="dxa"/>
          </w:tcPr>
          <w:p w14:paraId="61A75012" w14:textId="77777777" w:rsidR="00CA38E4" w:rsidRPr="00670698" w:rsidRDefault="00CA38E4" w:rsidP="00962652">
            <w:pPr>
              <w:rPr>
                <w:rFonts w:hint="eastAsia"/>
                <w:sz w:val="24"/>
                <w:szCs w:val="24"/>
              </w:rPr>
            </w:pPr>
          </w:p>
        </w:tc>
        <w:tc>
          <w:tcPr>
            <w:tcW w:w="2693" w:type="dxa"/>
          </w:tcPr>
          <w:p w14:paraId="6AB79C87" w14:textId="77777777" w:rsidR="00CA38E4" w:rsidRPr="00670698" w:rsidRDefault="00CA38E4" w:rsidP="00962652">
            <w:pPr>
              <w:rPr>
                <w:rFonts w:hint="eastAsia"/>
                <w:sz w:val="24"/>
                <w:szCs w:val="24"/>
              </w:rPr>
            </w:pPr>
          </w:p>
        </w:tc>
        <w:tc>
          <w:tcPr>
            <w:tcW w:w="1276" w:type="dxa"/>
          </w:tcPr>
          <w:p w14:paraId="20FCC6A7" w14:textId="77777777" w:rsidR="00CA38E4" w:rsidRPr="00670698" w:rsidRDefault="00CA38E4" w:rsidP="00962652">
            <w:pPr>
              <w:rPr>
                <w:rFonts w:hint="eastAsia"/>
                <w:sz w:val="24"/>
                <w:szCs w:val="24"/>
              </w:rPr>
            </w:pPr>
          </w:p>
        </w:tc>
      </w:tr>
      <w:tr w:rsidR="00CA38E4" w:rsidRPr="00670698" w14:paraId="485B3952" w14:textId="77777777" w:rsidTr="00962652">
        <w:trPr>
          <w:trHeight w:val="644"/>
        </w:trPr>
        <w:tc>
          <w:tcPr>
            <w:tcW w:w="1668" w:type="dxa"/>
          </w:tcPr>
          <w:p w14:paraId="547AB1E6" w14:textId="77777777" w:rsidR="00CA38E4" w:rsidRPr="00670698" w:rsidRDefault="00CA38E4" w:rsidP="00962652">
            <w:pPr>
              <w:rPr>
                <w:rFonts w:hint="eastAsia"/>
                <w:sz w:val="24"/>
                <w:szCs w:val="24"/>
              </w:rPr>
            </w:pPr>
          </w:p>
        </w:tc>
        <w:tc>
          <w:tcPr>
            <w:tcW w:w="2126" w:type="dxa"/>
          </w:tcPr>
          <w:p w14:paraId="0207AFA2" w14:textId="77777777" w:rsidR="00CA38E4" w:rsidRPr="00670698" w:rsidRDefault="00CA38E4" w:rsidP="00962652">
            <w:pPr>
              <w:rPr>
                <w:rFonts w:hint="eastAsia"/>
                <w:sz w:val="24"/>
                <w:szCs w:val="24"/>
              </w:rPr>
            </w:pPr>
          </w:p>
        </w:tc>
        <w:tc>
          <w:tcPr>
            <w:tcW w:w="1701" w:type="dxa"/>
          </w:tcPr>
          <w:p w14:paraId="7BE97C9D" w14:textId="77777777" w:rsidR="00CA38E4" w:rsidRPr="00670698" w:rsidRDefault="00CA38E4" w:rsidP="00962652">
            <w:pPr>
              <w:rPr>
                <w:rFonts w:hint="eastAsia"/>
                <w:sz w:val="24"/>
                <w:szCs w:val="24"/>
              </w:rPr>
            </w:pPr>
          </w:p>
        </w:tc>
        <w:tc>
          <w:tcPr>
            <w:tcW w:w="2693" w:type="dxa"/>
          </w:tcPr>
          <w:p w14:paraId="475E9E08" w14:textId="77777777" w:rsidR="00CA38E4" w:rsidRPr="00670698" w:rsidRDefault="00CA38E4" w:rsidP="00962652">
            <w:pPr>
              <w:rPr>
                <w:rFonts w:hint="eastAsia"/>
                <w:sz w:val="24"/>
                <w:szCs w:val="24"/>
              </w:rPr>
            </w:pPr>
          </w:p>
        </w:tc>
        <w:tc>
          <w:tcPr>
            <w:tcW w:w="1276" w:type="dxa"/>
          </w:tcPr>
          <w:p w14:paraId="13E16137" w14:textId="77777777" w:rsidR="00CA38E4" w:rsidRPr="00670698" w:rsidRDefault="00CA38E4" w:rsidP="00962652">
            <w:pPr>
              <w:rPr>
                <w:rFonts w:hint="eastAsia"/>
                <w:sz w:val="24"/>
                <w:szCs w:val="24"/>
              </w:rPr>
            </w:pPr>
          </w:p>
        </w:tc>
      </w:tr>
      <w:bookmarkEnd w:id="6"/>
      <w:tr w:rsidR="00CA38E4" w:rsidRPr="00670698" w14:paraId="6E9C1878" w14:textId="77777777" w:rsidTr="00962652">
        <w:trPr>
          <w:trHeight w:val="648"/>
        </w:trPr>
        <w:tc>
          <w:tcPr>
            <w:tcW w:w="1668" w:type="dxa"/>
          </w:tcPr>
          <w:p w14:paraId="6EB2DD6C" w14:textId="77777777" w:rsidR="00CA38E4" w:rsidRPr="00670698" w:rsidRDefault="00CA38E4" w:rsidP="00962652">
            <w:pPr>
              <w:rPr>
                <w:rFonts w:hint="eastAsia"/>
                <w:sz w:val="24"/>
                <w:szCs w:val="24"/>
              </w:rPr>
            </w:pPr>
          </w:p>
        </w:tc>
        <w:tc>
          <w:tcPr>
            <w:tcW w:w="2126" w:type="dxa"/>
          </w:tcPr>
          <w:p w14:paraId="5EE561E2" w14:textId="77777777" w:rsidR="00CA38E4" w:rsidRPr="00670698" w:rsidRDefault="00CA38E4" w:rsidP="00962652">
            <w:pPr>
              <w:rPr>
                <w:rFonts w:hint="eastAsia"/>
                <w:sz w:val="24"/>
                <w:szCs w:val="24"/>
              </w:rPr>
            </w:pPr>
          </w:p>
        </w:tc>
        <w:tc>
          <w:tcPr>
            <w:tcW w:w="1701" w:type="dxa"/>
          </w:tcPr>
          <w:p w14:paraId="20E8F970" w14:textId="77777777" w:rsidR="00CA38E4" w:rsidRPr="00670698" w:rsidRDefault="00CA38E4" w:rsidP="00962652">
            <w:pPr>
              <w:rPr>
                <w:rFonts w:hint="eastAsia"/>
                <w:sz w:val="24"/>
                <w:szCs w:val="24"/>
              </w:rPr>
            </w:pPr>
          </w:p>
        </w:tc>
        <w:tc>
          <w:tcPr>
            <w:tcW w:w="2693" w:type="dxa"/>
          </w:tcPr>
          <w:p w14:paraId="24B60B77" w14:textId="77777777" w:rsidR="00CA38E4" w:rsidRPr="00670698" w:rsidRDefault="00CA38E4" w:rsidP="00962652">
            <w:pPr>
              <w:rPr>
                <w:rFonts w:hint="eastAsia"/>
                <w:sz w:val="24"/>
                <w:szCs w:val="24"/>
              </w:rPr>
            </w:pPr>
          </w:p>
        </w:tc>
        <w:tc>
          <w:tcPr>
            <w:tcW w:w="1276" w:type="dxa"/>
          </w:tcPr>
          <w:p w14:paraId="76E29C89" w14:textId="77777777" w:rsidR="00CA38E4" w:rsidRPr="00670698" w:rsidRDefault="00CA38E4" w:rsidP="00962652">
            <w:pPr>
              <w:rPr>
                <w:rFonts w:hint="eastAsia"/>
                <w:sz w:val="24"/>
                <w:szCs w:val="24"/>
              </w:rPr>
            </w:pPr>
          </w:p>
        </w:tc>
      </w:tr>
    </w:tbl>
    <w:p w14:paraId="7563B897" w14:textId="77777777" w:rsidR="00704486" w:rsidRPr="00670698" w:rsidRDefault="000E7A0F" w:rsidP="000E7A0F">
      <w:pPr>
        <w:numPr>
          <w:ilvl w:val="0"/>
          <w:numId w:val="10"/>
        </w:numPr>
        <w:rPr>
          <w:bCs/>
          <w:sz w:val="18"/>
          <w:szCs w:val="18"/>
        </w:rPr>
      </w:pPr>
      <w:r w:rsidRPr="00670698">
        <w:rPr>
          <w:rFonts w:hint="eastAsia"/>
          <w:bCs/>
          <w:sz w:val="18"/>
          <w:szCs w:val="18"/>
        </w:rPr>
        <w:t>添付の領収書ごとに整理番号を</w:t>
      </w:r>
      <w:r w:rsidR="00216C1F" w:rsidRPr="00670698">
        <w:rPr>
          <w:rFonts w:hint="eastAsia"/>
          <w:bCs/>
          <w:sz w:val="18"/>
          <w:szCs w:val="18"/>
          <w:u w:val="single"/>
        </w:rPr>
        <w:t>添付順の通し番号で</w:t>
      </w:r>
      <w:r w:rsidRPr="00670698">
        <w:rPr>
          <w:rFonts w:hint="eastAsia"/>
          <w:bCs/>
          <w:sz w:val="18"/>
          <w:szCs w:val="18"/>
          <w:u w:val="single"/>
        </w:rPr>
        <w:t>記載</w:t>
      </w:r>
      <w:r w:rsidRPr="00670698">
        <w:rPr>
          <w:rFonts w:hint="eastAsia"/>
          <w:bCs/>
          <w:sz w:val="18"/>
          <w:szCs w:val="18"/>
        </w:rPr>
        <w:t>し、上記表の「領収書等整理番号」欄にも記入。</w:t>
      </w:r>
    </w:p>
    <w:p w14:paraId="0DAD6295" w14:textId="77777777" w:rsidR="00A0402E" w:rsidRPr="00670698" w:rsidRDefault="00A0402E" w:rsidP="00A0402E">
      <w:pPr>
        <w:numPr>
          <w:ilvl w:val="0"/>
          <w:numId w:val="10"/>
        </w:numPr>
        <w:rPr>
          <w:rFonts w:hint="eastAsia"/>
          <w:bCs/>
          <w:sz w:val="18"/>
          <w:szCs w:val="18"/>
        </w:rPr>
      </w:pPr>
      <w:r w:rsidRPr="00670698">
        <w:rPr>
          <w:rFonts w:hint="eastAsia"/>
          <w:bCs/>
          <w:sz w:val="18"/>
          <w:szCs w:val="18"/>
        </w:rPr>
        <w:t>経費区分ごとに</w:t>
      </w:r>
      <w:r w:rsidR="00186C3C" w:rsidRPr="00670698">
        <w:rPr>
          <w:rFonts w:hint="eastAsia"/>
          <w:bCs/>
          <w:sz w:val="18"/>
          <w:szCs w:val="18"/>
        </w:rPr>
        <w:t>用紙を分け</w:t>
      </w:r>
      <w:r w:rsidR="009D0076" w:rsidRPr="00670698">
        <w:rPr>
          <w:rFonts w:hint="eastAsia"/>
          <w:bCs/>
          <w:sz w:val="18"/>
          <w:szCs w:val="18"/>
        </w:rPr>
        <w:t>て</w:t>
      </w:r>
      <w:r w:rsidRPr="00670698">
        <w:rPr>
          <w:rFonts w:hint="eastAsia"/>
          <w:bCs/>
          <w:sz w:val="18"/>
          <w:szCs w:val="18"/>
        </w:rPr>
        <w:t>記入し、備考欄には経費内訳、算出根拠等をできるだけ詳細に記入。</w:t>
      </w:r>
    </w:p>
    <w:p w14:paraId="4FABACFE" w14:textId="77777777" w:rsidR="00A0402E" w:rsidRPr="00670698" w:rsidRDefault="00A0402E" w:rsidP="00A0402E">
      <w:pPr>
        <w:numPr>
          <w:ilvl w:val="0"/>
          <w:numId w:val="10"/>
        </w:numPr>
        <w:rPr>
          <w:rFonts w:hint="eastAsia"/>
          <w:bCs/>
          <w:sz w:val="18"/>
          <w:szCs w:val="18"/>
        </w:rPr>
      </w:pPr>
      <w:r w:rsidRPr="00670698">
        <w:rPr>
          <w:rFonts w:hint="eastAsia"/>
          <w:bCs/>
          <w:sz w:val="18"/>
          <w:szCs w:val="18"/>
        </w:rPr>
        <w:t>金額は、変更前を上段に（　　）書き、変更後を下段に記入してください。</w:t>
      </w:r>
    </w:p>
    <w:p w14:paraId="08187554" w14:textId="77777777" w:rsidR="00C64D19" w:rsidRPr="00670698" w:rsidRDefault="00704486">
      <w:pPr>
        <w:rPr>
          <w:rFonts w:hint="eastAsia"/>
        </w:rPr>
      </w:pPr>
      <w:r w:rsidRPr="00670698">
        <w:rPr>
          <w:sz w:val="18"/>
          <w:szCs w:val="18"/>
        </w:rPr>
        <w:br w:type="page"/>
      </w:r>
      <w:r w:rsidR="00C64D19" w:rsidRPr="00670698">
        <w:rPr>
          <w:rFonts w:hint="eastAsia"/>
        </w:rPr>
        <w:lastRenderedPageBreak/>
        <w:t>様式第４号（第</w:t>
      </w:r>
      <w:r w:rsidR="00CE59E7" w:rsidRPr="00670698">
        <w:rPr>
          <w:rFonts w:hint="eastAsia"/>
        </w:rPr>
        <w:t>１１</w:t>
      </w:r>
      <w:r w:rsidR="00C64D19" w:rsidRPr="00670698">
        <w:rPr>
          <w:rFonts w:hint="eastAsia"/>
        </w:rPr>
        <w:t>条関係）</w:t>
      </w:r>
    </w:p>
    <w:p w14:paraId="2D59BDF5" w14:textId="77777777" w:rsidR="00C64D19" w:rsidRPr="00670698" w:rsidRDefault="00C64D19">
      <w:pPr>
        <w:rPr>
          <w:rFonts w:hint="eastAsia"/>
        </w:rPr>
      </w:pPr>
    </w:p>
    <w:p w14:paraId="66D91A72" w14:textId="77777777" w:rsidR="004903B2" w:rsidRPr="00670698" w:rsidRDefault="004903B2">
      <w:pPr>
        <w:rPr>
          <w:rFonts w:hint="eastAsia"/>
        </w:rPr>
      </w:pPr>
    </w:p>
    <w:p w14:paraId="31D87B54" w14:textId="77777777" w:rsidR="00C64D19" w:rsidRPr="00670698" w:rsidRDefault="00C64D19">
      <w:pPr>
        <w:jc w:val="center"/>
        <w:rPr>
          <w:rFonts w:hint="eastAsia"/>
        </w:rPr>
      </w:pPr>
      <w:r w:rsidRPr="00670698">
        <w:rPr>
          <w:rFonts w:hAnsi="Courier New" w:hint="eastAsia"/>
          <w:spacing w:val="53"/>
        </w:rPr>
        <w:t>補助金請求</w:t>
      </w:r>
      <w:r w:rsidRPr="00670698">
        <w:rPr>
          <w:rFonts w:hint="eastAsia"/>
        </w:rPr>
        <w:t>書</w:t>
      </w:r>
    </w:p>
    <w:p w14:paraId="59001F47" w14:textId="77777777" w:rsidR="00C64D19" w:rsidRPr="00670698" w:rsidRDefault="00C64D19">
      <w:pPr>
        <w:rPr>
          <w:rFonts w:hint="eastAsia"/>
        </w:rPr>
      </w:pPr>
    </w:p>
    <w:p w14:paraId="74BCD7DB" w14:textId="77777777" w:rsidR="00C64D19" w:rsidRPr="00670698" w:rsidRDefault="00C64D19">
      <w:pPr>
        <w:rPr>
          <w:rFonts w:hint="eastAsia"/>
        </w:rPr>
      </w:pPr>
    </w:p>
    <w:p w14:paraId="0BB1F070" w14:textId="77777777" w:rsidR="00C64D19" w:rsidRPr="00670698" w:rsidRDefault="00BC529D">
      <w:pPr>
        <w:jc w:val="center"/>
        <w:rPr>
          <w:rFonts w:hint="eastAsia"/>
        </w:rPr>
      </w:pPr>
      <w:r w:rsidRPr="00670698">
        <w:rPr>
          <w:rFonts w:hint="eastAsia"/>
        </w:rPr>
        <w:t xml:space="preserve">　</w:t>
      </w:r>
      <w:r w:rsidR="00385A4F" w:rsidRPr="00670698">
        <w:rPr>
          <w:rFonts w:hint="eastAsia"/>
        </w:rPr>
        <w:t xml:space="preserve">金　</w:t>
      </w:r>
      <w:r w:rsidR="00BE795E" w:rsidRPr="00670698">
        <w:rPr>
          <w:rFonts w:hint="eastAsia"/>
        </w:rPr>
        <w:t xml:space="preserve">　　</w:t>
      </w:r>
      <w:r w:rsidR="00BE6437" w:rsidRPr="00670698">
        <w:rPr>
          <w:rFonts w:hint="eastAsia"/>
        </w:rPr>
        <w:t xml:space="preserve">　　</w:t>
      </w:r>
      <w:r w:rsidR="00BE795E" w:rsidRPr="00670698">
        <w:rPr>
          <w:rFonts w:hint="eastAsia"/>
        </w:rPr>
        <w:t xml:space="preserve">　　　　</w:t>
      </w:r>
      <w:r w:rsidR="00385A4F" w:rsidRPr="00670698">
        <w:rPr>
          <w:rFonts w:hint="eastAsia"/>
        </w:rPr>
        <w:t xml:space="preserve">  </w:t>
      </w:r>
      <w:r w:rsidR="00C64D19" w:rsidRPr="00670698">
        <w:rPr>
          <w:rFonts w:hint="eastAsia"/>
        </w:rPr>
        <w:t>円也</w:t>
      </w:r>
    </w:p>
    <w:p w14:paraId="4461A02D" w14:textId="77777777" w:rsidR="00C64D19" w:rsidRPr="00670698" w:rsidRDefault="00C64D19">
      <w:pPr>
        <w:rPr>
          <w:rFonts w:hint="eastAsia"/>
        </w:rPr>
      </w:pPr>
    </w:p>
    <w:p w14:paraId="704AAD9F" w14:textId="77777777" w:rsidR="00C64D19" w:rsidRPr="00670698" w:rsidRDefault="00C64D19">
      <w:pPr>
        <w:rPr>
          <w:rFonts w:hint="eastAsia"/>
        </w:rPr>
      </w:pPr>
    </w:p>
    <w:p w14:paraId="7BF38D57" w14:textId="77777777" w:rsidR="00C64D19" w:rsidRPr="00670698" w:rsidRDefault="00385A4F">
      <w:pPr>
        <w:ind w:left="210" w:hanging="210"/>
      </w:pPr>
      <w:r w:rsidRPr="00670698">
        <w:rPr>
          <w:rFonts w:hint="eastAsia"/>
        </w:rPr>
        <w:t xml:space="preserve">　　ただし、</w:t>
      </w:r>
      <w:r w:rsidR="00BE6437" w:rsidRPr="00670698">
        <w:rPr>
          <w:rFonts w:hint="eastAsia"/>
        </w:rPr>
        <w:t xml:space="preserve">令和　</w:t>
      </w:r>
      <w:r w:rsidRPr="00670698">
        <w:rPr>
          <w:rFonts w:hint="eastAsia"/>
        </w:rPr>
        <w:t xml:space="preserve">   </w:t>
      </w:r>
      <w:r w:rsidR="00C46F9B" w:rsidRPr="00670698">
        <w:rPr>
          <w:rFonts w:hint="eastAsia"/>
        </w:rPr>
        <w:t>年度丹波市</w:t>
      </w:r>
      <w:r w:rsidR="00CE59E7" w:rsidRPr="00670698">
        <w:rPr>
          <w:rFonts w:hint="eastAsia"/>
        </w:rPr>
        <w:t>観光</w:t>
      </w:r>
      <w:r w:rsidR="00C46F9B" w:rsidRPr="00670698">
        <w:rPr>
          <w:rFonts w:hint="eastAsia"/>
        </w:rPr>
        <w:t>活性化支援事業補助金</w:t>
      </w:r>
      <w:r w:rsidR="00C64D19" w:rsidRPr="00670698">
        <w:rPr>
          <w:rFonts w:hint="eastAsia"/>
        </w:rPr>
        <w:t>として上記のとおり請求いたします。</w:t>
      </w:r>
    </w:p>
    <w:p w14:paraId="4982480D" w14:textId="77777777" w:rsidR="00704FE1" w:rsidRPr="00670698" w:rsidRDefault="00704FE1">
      <w:pPr>
        <w:ind w:left="210" w:hanging="210"/>
      </w:pPr>
    </w:p>
    <w:p w14:paraId="261307E5" w14:textId="77777777" w:rsidR="00704FE1" w:rsidRPr="00670698" w:rsidRDefault="00704FE1">
      <w:pPr>
        <w:ind w:left="210" w:hanging="210"/>
        <w:rPr>
          <w:rFonts w:hint="eastAsia"/>
        </w:rPr>
      </w:pPr>
    </w:p>
    <w:p w14:paraId="4322A89E" w14:textId="77777777" w:rsidR="00704FE1" w:rsidRPr="00670698" w:rsidRDefault="00704FE1">
      <w:pPr>
        <w:ind w:left="210" w:hanging="210"/>
        <w:rPr>
          <w:rFonts w:hint="eastAsia"/>
          <w:sz w:val="24"/>
          <w:szCs w:val="24"/>
          <w:u w:val="single"/>
        </w:rPr>
      </w:pPr>
      <w:r w:rsidRPr="00670698">
        <w:rPr>
          <w:rFonts w:hint="eastAsia"/>
        </w:rPr>
        <w:t xml:space="preserve">　　　　</w:t>
      </w:r>
      <w:r w:rsidRPr="00670698">
        <w:rPr>
          <w:rFonts w:hint="eastAsia"/>
          <w:sz w:val="24"/>
          <w:szCs w:val="24"/>
          <w:u w:val="single"/>
        </w:rPr>
        <w:t xml:space="preserve">イベント等の名称：　　　　　　　　　　　　　　　　　　　　　　　　　　　</w:t>
      </w:r>
    </w:p>
    <w:p w14:paraId="23AB99BB" w14:textId="77777777" w:rsidR="00C64D19" w:rsidRPr="00670698" w:rsidRDefault="00C64D19">
      <w:pPr>
        <w:rPr>
          <w:rFonts w:hint="eastAsia"/>
        </w:rPr>
      </w:pPr>
    </w:p>
    <w:p w14:paraId="093556BB" w14:textId="77777777" w:rsidR="00C64D19" w:rsidRPr="00670698" w:rsidRDefault="00C64D19">
      <w:pPr>
        <w:rPr>
          <w:rFonts w:hint="eastAsia"/>
        </w:rPr>
      </w:pPr>
    </w:p>
    <w:p w14:paraId="5E4CF576" w14:textId="77777777" w:rsidR="00C64D19" w:rsidRPr="00670698" w:rsidRDefault="00BE6437" w:rsidP="00BE6437">
      <w:pPr>
        <w:jc w:val="right"/>
        <w:rPr>
          <w:rFonts w:hint="eastAsia"/>
        </w:rPr>
      </w:pPr>
      <w:r w:rsidRPr="00670698">
        <w:rPr>
          <w:rFonts w:hint="eastAsia"/>
        </w:rPr>
        <w:t>令和</w:t>
      </w:r>
      <w:r w:rsidR="00385A4F" w:rsidRPr="00670698">
        <w:rPr>
          <w:rFonts w:hint="eastAsia"/>
        </w:rPr>
        <w:t xml:space="preserve"> </w:t>
      </w:r>
      <w:r w:rsidRPr="00670698">
        <w:rPr>
          <w:rFonts w:hint="eastAsia"/>
        </w:rPr>
        <w:t xml:space="preserve">　</w:t>
      </w:r>
      <w:r w:rsidR="00385A4F" w:rsidRPr="00670698">
        <w:rPr>
          <w:rFonts w:hint="eastAsia"/>
        </w:rPr>
        <w:t xml:space="preserve">  年 </w:t>
      </w:r>
      <w:r w:rsidRPr="00670698">
        <w:rPr>
          <w:rFonts w:hint="eastAsia"/>
        </w:rPr>
        <w:t xml:space="preserve">　</w:t>
      </w:r>
      <w:r w:rsidR="00385A4F" w:rsidRPr="00670698">
        <w:rPr>
          <w:rFonts w:hint="eastAsia"/>
        </w:rPr>
        <w:t xml:space="preserve">  </w:t>
      </w:r>
      <w:r w:rsidR="00C64D19" w:rsidRPr="00670698">
        <w:rPr>
          <w:rFonts w:hint="eastAsia"/>
        </w:rPr>
        <w:t xml:space="preserve">月　</w:t>
      </w:r>
      <w:r w:rsidRPr="00670698">
        <w:rPr>
          <w:rFonts w:hint="eastAsia"/>
        </w:rPr>
        <w:t xml:space="preserve">　</w:t>
      </w:r>
      <w:r w:rsidR="00C64D19" w:rsidRPr="00670698">
        <w:rPr>
          <w:rFonts w:hint="eastAsia"/>
        </w:rPr>
        <w:t xml:space="preserve">　日</w:t>
      </w:r>
      <w:r w:rsidRPr="00670698">
        <w:rPr>
          <w:rFonts w:hint="eastAsia"/>
        </w:rPr>
        <w:t xml:space="preserve">　　　</w:t>
      </w:r>
    </w:p>
    <w:p w14:paraId="49718C2E" w14:textId="77777777" w:rsidR="00C64D19" w:rsidRPr="00670698" w:rsidRDefault="00C64D19">
      <w:pPr>
        <w:spacing w:after="40" w:line="360" w:lineRule="exact"/>
        <w:rPr>
          <w:rFonts w:hint="eastAsia"/>
        </w:rPr>
      </w:pPr>
    </w:p>
    <w:p w14:paraId="241B9229" w14:textId="77777777" w:rsidR="00CA38E4" w:rsidRPr="00670698" w:rsidRDefault="00C64D19">
      <w:bookmarkStart w:id="7" w:name="_Hlk10196781"/>
      <w:r w:rsidRPr="00670698">
        <w:rPr>
          <w:rFonts w:hint="eastAsia"/>
        </w:rPr>
        <w:t xml:space="preserve">　　</w:t>
      </w:r>
      <w:r w:rsidR="00CA38E4" w:rsidRPr="00670698">
        <w:rPr>
          <w:rFonts w:hint="eastAsia"/>
        </w:rPr>
        <w:t xml:space="preserve">一般社団法人 </w:t>
      </w:r>
      <w:r w:rsidRPr="00670698">
        <w:rPr>
          <w:rFonts w:hint="eastAsia"/>
        </w:rPr>
        <w:t>丹波市</w:t>
      </w:r>
      <w:r w:rsidR="00CE59E7" w:rsidRPr="00670698">
        <w:rPr>
          <w:rFonts w:hint="eastAsia"/>
        </w:rPr>
        <w:t>観光協会</w:t>
      </w:r>
    </w:p>
    <w:p w14:paraId="50C2F361" w14:textId="77777777" w:rsidR="00C64D19" w:rsidRPr="00670698" w:rsidRDefault="00CA38E4" w:rsidP="00CA38E4">
      <w:pPr>
        <w:ind w:firstLineChars="300" w:firstLine="630"/>
        <w:rPr>
          <w:rFonts w:hint="eastAsia"/>
        </w:rPr>
      </w:pPr>
      <w:r w:rsidRPr="00670698">
        <w:rPr>
          <w:rFonts w:hint="eastAsia"/>
        </w:rPr>
        <w:t>会長</w:t>
      </w:r>
      <w:r w:rsidR="00C64D19" w:rsidRPr="00670698">
        <w:rPr>
          <w:rFonts w:hint="eastAsia"/>
        </w:rPr>
        <w:t xml:space="preserve">　　</w:t>
      </w:r>
      <w:r w:rsidR="00CE59E7" w:rsidRPr="00670698">
        <w:rPr>
          <w:rFonts w:hint="eastAsia"/>
        </w:rPr>
        <w:t xml:space="preserve">             </w:t>
      </w:r>
      <w:r w:rsidR="00B77FA3" w:rsidRPr="00670698">
        <w:rPr>
          <w:rFonts w:hint="eastAsia"/>
        </w:rPr>
        <w:t xml:space="preserve">　</w:t>
      </w:r>
      <w:r w:rsidR="00C64D19" w:rsidRPr="00670698">
        <w:rPr>
          <w:rFonts w:hint="eastAsia"/>
        </w:rPr>
        <w:t xml:space="preserve">　様</w:t>
      </w:r>
    </w:p>
    <w:bookmarkEnd w:id="7"/>
    <w:p w14:paraId="61FFAAD3" w14:textId="77777777" w:rsidR="00C64D19" w:rsidRPr="00670698" w:rsidRDefault="00C64D19">
      <w:pPr>
        <w:rPr>
          <w:rFonts w:hint="eastAsia"/>
        </w:rPr>
      </w:pPr>
    </w:p>
    <w:p w14:paraId="284951A5" w14:textId="77777777" w:rsidR="00C64D19" w:rsidRPr="00670698" w:rsidRDefault="00C64D19">
      <w:pPr>
        <w:rPr>
          <w:rFonts w:hint="eastAsia"/>
        </w:rPr>
      </w:pPr>
    </w:p>
    <w:p w14:paraId="1FCDFD7C" w14:textId="77777777" w:rsidR="00BC529D" w:rsidRPr="00670698" w:rsidRDefault="00BC529D">
      <w:pPr>
        <w:rPr>
          <w:rFonts w:hint="eastAsia"/>
        </w:rPr>
      </w:pPr>
    </w:p>
    <w:p w14:paraId="3C825005" w14:textId="77777777" w:rsidR="00C64D19" w:rsidRPr="00670698" w:rsidRDefault="00C64D19" w:rsidP="004903B2">
      <w:pPr>
        <w:ind w:right="1050"/>
        <w:jc w:val="right"/>
      </w:pPr>
      <w:r w:rsidRPr="00670698">
        <w:rPr>
          <w:rFonts w:hint="eastAsia"/>
        </w:rPr>
        <w:t>団体名</w:t>
      </w:r>
      <w:r w:rsidR="00FD2606" w:rsidRPr="00670698">
        <w:rPr>
          <w:rFonts w:hint="eastAsia"/>
        </w:rPr>
        <w:t xml:space="preserve">　</w:t>
      </w:r>
      <w:r w:rsidR="00385A4F" w:rsidRPr="00670698">
        <w:rPr>
          <w:rFonts w:hint="eastAsia"/>
        </w:rPr>
        <w:t xml:space="preserve">  </w:t>
      </w:r>
      <w:r w:rsidR="00704FE1" w:rsidRPr="00670698">
        <w:rPr>
          <w:rFonts w:hint="eastAsia"/>
        </w:rPr>
        <w:t xml:space="preserve">　　</w:t>
      </w:r>
      <w:r w:rsidR="00CA38E4" w:rsidRPr="00670698">
        <w:rPr>
          <w:rFonts w:hint="eastAsia"/>
        </w:rPr>
        <w:t xml:space="preserve">　</w:t>
      </w:r>
      <w:r w:rsidR="00385A4F" w:rsidRPr="00670698">
        <w:rPr>
          <w:rFonts w:hint="eastAsia"/>
        </w:rPr>
        <w:t xml:space="preserve">                </w:t>
      </w:r>
      <w:r w:rsidR="00FD2606" w:rsidRPr="00670698">
        <w:rPr>
          <w:rFonts w:hint="eastAsia"/>
        </w:rPr>
        <w:t xml:space="preserve">　</w:t>
      </w:r>
    </w:p>
    <w:p w14:paraId="6E449EB7" w14:textId="77777777" w:rsidR="00CA38E4" w:rsidRPr="00670698" w:rsidRDefault="00CA38E4" w:rsidP="004903B2">
      <w:pPr>
        <w:ind w:right="1050"/>
        <w:jc w:val="right"/>
        <w:rPr>
          <w:rFonts w:hint="eastAsia"/>
        </w:rPr>
      </w:pPr>
    </w:p>
    <w:p w14:paraId="5989B695" w14:textId="77777777" w:rsidR="00385A4F" w:rsidRPr="00670698" w:rsidRDefault="00B77FA3" w:rsidP="00385A4F">
      <w:pPr>
        <w:jc w:val="right"/>
        <w:rPr>
          <w:rFonts w:hint="eastAsia"/>
        </w:rPr>
      </w:pPr>
      <w:r w:rsidRPr="00670698">
        <w:rPr>
          <w:rFonts w:hint="eastAsia"/>
        </w:rPr>
        <w:t xml:space="preserve">　代表者　</w:t>
      </w:r>
      <w:r w:rsidR="00385A4F" w:rsidRPr="00670698">
        <w:rPr>
          <w:rFonts w:hint="eastAsia"/>
        </w:rPr>
        <w:t xml:space="preserve"> </w:t>
      </w:r>
      <w:r w:rsidR="00704FE1" w:rsidRPr="00670698">
        <w:rPr>
          <w:rFonts w:hint="eastAsia"/>
        </w:rPr>
        <w:t xml:space="preserve">　　</w:t>
      </w:r>
      <w:r w:rsidR="00385A4F" w:rsidRPr="00670698">
        <w:rPr>
          <w:rFonts w:hint="eastAsia"/>
        </w:rPr>
        <w:t xml:space="preserve">                             </w:t>
      </w:r>
      <w:r w:rsidR="00CA38E4" w:rsidRPr="00670698">
        <w:rPr>
          <w:rFonts w:hint="eastAsia"/>
        </w:rPr>
        <w:t>㊞</w:t>
      </w:r>
    </w:p>
    <w:p w14:paraId="132E65BF" w14:textId="77777777" w:rsidR="00C64D19" w:rsidRPr="00670698" w:rsidRDefault="00C64D19" w:rsidP="00385A4F">
      <w:pPr>
        <w:ind w:right="420"/>
        <w:jc w:val="right"/>
        <w:rPr>
          <w:rFonts w:hint="eastAsia"/>
        </w:rPr>
      </w:pPr>
    </w:p>
    <w:p w14:paraId="76020E46" w14:textId="77777777" w:rsidR="00C64D19" w:rsidRPr="00670698" w:rsidRDefault="00C64D19">
      <w:pPr>
        <w:rPr>
          <w:rFonts w:hint="eastAsia"/>
        </w:rPr>
      </w:pPr>
    </w:p>
    <w:p w14:paraId="47EA94FB" w14:textId="77777777" w:rsidR="00C64D19" w:rsidRPr="00670698" w:rsidRDefault="00C64D19">
      <w:pPr>
        <w:rPr>
          <w:rFonts w:hint="eastAsia"/>
        </w:rPr>
      </w:pPr>
    </w:p>
    <w:p w14:paraId="0D623D46" w14:textId="77777777" w:rsidR="00C64D19" w:rsidRPr="00670698" w:rsidRDefault="00C64D19">
      <w:pPr>
        <w:rPr>
          <w:rFonts w:hint="eastAsia"/>
        </w:rPr>
      </w:pPr>
    </w:p>
    <w:p w14:paraId="0CD562FA" w14:textId="77777777" w:rsidR="00C64D19" w:rsidRPr="00670698" w:rsidRDefault="00C64D19">
      <w:pPr>
        <w:rPr>
          <w:rFonts w:hint="eastAsia"/>
        </w:rPr>
      </w:pPr>
    </w:p>
    <w:p w14:paraId="7142BB4D" w14:textId="77777777" w:rsidR="00826AF1" w:rsidRPr="00670698" w:rsidRDefault="00826AF1" w:rsidP="00826AF1">
      <w:r w:rsidRPr="00670698">
        <w:rPr>
          <w:rFonts w:hint="eastAsia"/>
        </w:rPr>
        <w:t xml:space="preserve">　　　　　　　　　　　　　　　　　　　　　　　</w:t>
      </w:r>
      <w:r w:rsidRPr="00670698">
        <w:rPr>
          <w:rFonts w:hint="eastAsia"/>
          <w:bdr w:val="single" w:sz="4" w:space="0" w:color="auto" w:frame="1"/>
        </w:rPr>
        <w:t>振　込　先</w:t>
      </w:r>
    </w:p>
    <w:p w14:paraId="281878CD" w14:textId="77777777" w:rsidR="00826AF1" w:rsidRPr="00670698" w:rsidRDefault="00826AF1" w:rsidP="00826AF1">
      <w:pPr>
        <w:spacing w:after="40" w:line="360" w:lineRule="exact"/>
        <w:ind w:right="158"/>
        <w:jc w:val="right"/>
        <w:rPr>
          <w:rFonts w:hint="eastAsia"/>
        </w:rPr>
      </w:pPr>
      <w:r w:rsidRPr="00670698">
        <w:rPr>
          <w:rFonts w:hAnsi="Courier New" w:hint="eastAsia"/>
          <w:spacing w:val="53"/>
        </w:rPr>
        <w:t xml:space="preserve">　　　</w:t>
      </w:r>
      <w:r w:rsidRPr="00670698">
        <w:rPr>
          <w:rFonts w:hAnsi="Courier New" w:hint="eastAsia"/>
          <w:kern w:val="0"/>
          <w:fitText w:val="1050" w:id="-2065890047"/>
        </w:rPr>
        <w:t>金融機関名</w:t>
      </w:r>
      <w:r w:rsidRPr="00670698">
        <w:rPr>
          <w:rFonts w:hint="eastAsia"/>
        </w:rPr>
        <w:t xml:space="preserve">：　                          　 </w:t>
      </w:r>
    </w:p>
    <w:p w14:paraId="4DDF25D1" w14:textId="77777777" w:rsidR="00826AF1" w:rsidRPr="00670698" w:rsidRDefault="00826AF1" w:rsidP="00826AF1">
      <w:pPr>
        <w:spacing w:after="40" w:line="360" w:lineRule="exact"/>
        <w:ind w:right="998"/>
        <w:jc w:val="center"/>
        <w:rPr>
          <w:rFonts w:hint="eastAsia"/>
        </w:rPr>
      </w:pPr>
      <w:r w:rsidRPr="00670698">
        <w:rPr>
          <w:rFonts w:hint="eastAsia"/>
        </w:rPr>
        <w:t xml:space="preserve">　　　　　　　　　　　　 支 店 名：</w:t>
      </w:r>
    </w:p>
    <w:p w14:paraId="04BA987F" w14:textId="77777777" w:rsidR="00826AF1" w:rsidRPr="00670698" w:rsidRDefault="00826AF1" w:rsidP="00826AF1">
      <w:pPr>
        <w:spacing w:after="40" w:line="420" w:lineRule="exact"/>
        <w:jc w:val="right"/>
        <w:rPr>
          <w:rFonts w:hint="eastAsia"/>
        </w:rPr>
      </w:pPr>
      <w:r w:rsidRPr="00670698">
        <w:rPr>
          <w:rFonts w:hint="eastAsia"/>
        </w:rPr>
        <w:t xml:space="preserve">　  　　　預金種別：　    　  　　　　　　　　　　　</w:t>
      </w:r>
    </w:p>
    <w:p w14:paraId="05790440" w14:textId="77777777" w:rsidR="00826AF1" w:rsidRPr="00670698" w:rsidRDefault="00826AF1" w:rsidP="00826AF1">
      <w:pPr>
        <w:spacing w:after="40" w:line="400" w:lineRule="exact"/>
        <w:jc w:val="right"/>
        <w:rPr>
          <w:rFonts w:hint="eastAsia"/>
        </w:rPr>
      </w:pPr>
      <w:r w:rsidRPr="00670698">
        <w:rPr>
          <w:rFonts w:hint="eastAsia"/>
        </w:rPr>
        <w:t xml:space="preserve">　口座番号：　              　　　　　　　　</w:t>
      </w:r>
    </w:p>
    <w:p w14:paraId="0EA4C300" w14:textId="77777777" w:rsidR="00826AF1" w:rsidRPr="00670698" w:rsidRDefault="00826AF1" w:rsidP="00826AF1">
      <w:pPr>
        <w:adjustRightInd w:val="0"/>
        <w:snapToGrid w:val="0"/>
        <w:spacing w:line="420" w:lineRule="atLeast"/>
        <w:jc w:val="right"/>
        <w:rPr>
          <w:rFonts w:hint="eastAsia"/>
        </w:rPr>
      </w:pPr>
      <w:r w:rsidRPr="00670698">
        <w:rPr>
          <w:rFonts w:hAnsi="Courier New" w:hint="eastAsia"/>
          <w:spacing w:val="210"/>
        </w:rPr>
        <w:t>名</w:t>
      </w:r>
      <w:r w:rsidRPr="00670698">
        <w:rPr>
          <w:rFonts w:hint="eastAsia"/>
        </w:rPr>
        <w:t xml:space="preserve">義：　                 　　　　 　　　</w:t>
      </w:r>
    </w:p>
    <w:p w14:paraId="61D98FDE" w14:textId="77777777" w:rsidR="00826AF1" w:rsidRPr="00670698" w:rsidRDefault="00826AF1" w:rsidP="00826AF1">
      <w:pPr>
        <w:adjustRightInd w:val="0"/>
        <w:snapToGrid w:val="0"/>
        <w:spacing w:line="0" w:lineRule="atLeast"/>
        <w:jc w:val="right"/>
        <w:rPr>
          <w:rFonts w:hint="eastAsia"/>
        </w:rPr>
      </w:pPr>
      <w:r w:rsidRPr="00670698">
        <w:rPr>
          <w:rFonts w:hint="eastAsia"/>
        </w:rPr>
        <w:t xml:space="preserve">（フリガナ）　　　　　　　　　　　　　　　　　</w:t>
      </w:r>
    </w:p>
    <w:p w14:paraId="727132AE" w14:textId="77777777" w:rsidR="00C64D19" w:rsidRPr="00670698" w:rsidRDefault="00C64D19">
      <w:pPr>
        <w:rPr>
          <w:rFonts w:hint="eastAsia"/>
        </w:rPr>
      </w:pPr>
      <w:r w:rsidRPr="00670698">
        <w:br w:type="page"/>
      </w:r>
      <w:r w:rsidRPr="00670698">
        <w:rPr>
          <w:rFonts w:hint="eastAsia"/>
        </w:rPr>
        <w:lastRenderedPageBreak/>
        <w:t>様式第５号（第９条</w:t>
      </w:r>
      <w:r w:rsidR="00D44908" w:rsidRPr="00670698">
        <w:rPr>
          <w:rFonts w:hint="eastAsia"/>
        </w:rPr>
        <w:t>第２項</w:t>
      </w:r>
      <w:r w:rsidRPr="00670698">
        <w:rPr>
          <w:rFonts w:hint="eastAsia"/>
        </w:rPr>
        <w:t>関係）</w:t>
      </w:r>
    </w:p>
    <w:p w14:paraId="7BB220CA" w14:textId="77777777" w:rsidR="00C64D19" w:rsidRPr="00670698" w:rsidRDefault="00C64D19">
      <w:pPr>
        <w:rPr>
          <w:rFonts w:hint="eastAsia"/>
        </w:rPr>
      </w:pPr>
    </w:p>
    <w:p w14:paraId="7BA0CEA7" w14:textId="77777777" w:rsidR="00C64D19" w:rsidRPr="00670698" w:rsidRDefault="00C64D19">
      <w:pPr>
        <w:jc w:val="center"/>
        <w:rPr>
          <w:rFonts w:hint="eastAsia"/>
        </w:rPr>
      </w:pPr>
      <w:r w:rsidRPr="00670698">
        <w:rPr>
          <w:rFonts w:hAnsi="Courier New" w:hint="eastAsia"/>
          <w:spacing w:val="53"/>
        </w:rPr>
        <w:t>補助金交付決定取消通知</w:t>
      </w:r>
      <w:r w:rsidRPr="00670698">
        <w:rPr>
          <w:rFonts w:hint="eastAsia"/>
        </w:rPr>
        <w:t>書</w:t>
      </w:r>
    </w:p>
    <w:p w14:paraId="6324E4D0" w14:textId="77777777" w:rsidR="00C64D19" w:rsidRPr="00670698" w:rsidRDefault="00C64D19">
      <w:pPr>
        <w:spacing w:after="40" w:line="360" w:lineRule="exact"/>
        <w:rPr>
          <w:rFonts w:hint="eastAsia"/>
        </w:rPr>
      </w:pPr>
    </w:p>
    <w:p w14:paraId="196ADB0D" w14:textId="77777777" w:rsidR="00CA38E4" w:rsidRPr="00670698" w:rsidRDefault="00CA38E4" w:rsidP="00CA38E4">
      <w:pPr>
        <w:ind w:right="-9"/>
        <w:jc w:val="right"/>
        <w:rPr>
          <w:rFonts w:hint="eastAsia"/>
        </w:rPr>
      </w:pPr>
      <w:r w:rsidRPr="00670698">
        <w:rPr>
          <w:rFonts w:hint="eastAsia"/>
        </w:rPr>
        <w:t xml:space="preserve">　　　　　　　　　丹観協　 </w:t>
      </w:r>
      <w:r w:rsidR="00D9064B" w:rsidRPr="00670698">
        <w:rPr>
          <w:rFonts w:hint="eastAsia"/>
        </w:rPr>
        <w:t>発</w:t>
      </w:r>
      <w:r w:rsidRPr="00670698">
        <w:rPr>
          <w:rFonts w:hint="eastAsia"/>
        </w:rPr>
        <w:t>第　　　　号</w:t>
      </w:r>
    </w:p>
    <w:p w14:paraId="3362533F" w14:textId="77777777" w:rsidR="00CA38E4" w:rsidRPr="00670698" w:rsidRDefault="00CA38E4" w:rsidP="00CA38E4">
      <w:pPr>
        <w:jc w:val="right"/>
        <w:rPr>
          <w:rFonts w:hint="eastAsia"/>
        </w:rPr>
      </w:pPr>
      <w:r w:rsidRPr="00670698">
        <w:rPr>
          <w:rFonts w:hint="eastAsia"/>
        </w:rPr>
        <w:t xml:space="preserve">令和 </w:t>
      </w:r>
      <w:r w:rsidRPr="00670698">
        <w:t xml:space="preserve"> </w:t>
      </w:r>
      <w:r w:rsidRPr="00670698">
        <w:rPr>
          <w:rFonts w:hint="eastAsia"/>
        </w:rPr>
        <w:t xml:space="preserve">　</w:t>
      </w:r>
      <w:r w:rsidRPr="00670698">
        <w:t xml:space="preserve"> </w:t>
      </w:r>
      <w:r w:rsidRPr="00670698">
        <w:rPr>
          <w:rFonts w:hint="eastAsia"/>
        </w:rPr>
        <w:t>年　　月　　日</w:t>
      </w:r>
    </w:p>
    <w:p w14:paraId="5E206357" w14:textId="77777777" w:rsidR="00C64D19" w:rsidRPr="00670698" w:rsidRDefault="00C64D19">
      <w:pPr>
        <w:rPr>
          <w:rFonts w:hint="eastAsia"/>
        </w:rPr>
      </w:pPr>
    </w:p>
    <w:p w14:paraId="1B8FD713" w14:textId="77777777" w:rsidR="00C64D19" w:rsidRPr="00670698" w:rsidRDefault="00C64D19">
      <w:pPr>
        <w:rPr>
          <w:rFonts w:hint="eastAsia"/>
        </w:rPr>
      </w:pPr>
      <w:r w:rsidRPr="00670698">
        <w:rPr>
          <w:rFonts w:hint="eastAsia"/>
        </w:rPr>
        <w:t xml:space="preserve">　　　　　　　　　　　　　　　様</w:t>
      </w:r>
    </w:p>
    <w:p w14:paraId="783ABEE7" w14:textId="77777777" w:rsidR="00C64D19" w:rsidRPr="00670698" w:rsidRDefault="00C64D19"/>
    <w:p w14:paraId="00BA9D4E" w14:textId="77777777" w:rsidR="000E7A0F" w:rsidRPr="00670698" w:rsidRDefault="000E7A0F">
      <w:pPr>
        <w:rPr>
          <w:rFonts w:hint="eastAsia"/>
        </w:rPr>
      </w:pPr>
    </w:p>
    <w:p w14:paraId="123176B5" w14:textId="77777777" w:rsidR="00CA38E4" w:rsidRPr="00670698" w:rsidRDefault="00CA38E4" w:rsidP="00CA38E4">
      <w:pPr>
        <w:jc w:val="right"/>
      </w:pPr>
      <w:r w:rsidRPr="00670698">
        <w:rPr>
          <w:rFonts w:hint="eastAsia"/>
        </w:rPr>
        <w:t xml:space="preserve">　　一般社団法人 丹波市観光協会</w:t>
      </w:r>
    </w:p>
    <w:p w14:paraId="0EA3A82B" w14:textId="39EBB648" w:rsidR="00CA38E4" w:rsidRPr="00670698" w:rsidRDefault="00A906BA" w:rsidP="00CA38E4">
      <w:pPr>
        <w:ind w:firstLineChars="300" w:firstLine="630"/>
        <w:jc w:val="right"/>
        <w:rPr>
          <w:rFonts w:hint="eastAsia"/>
        </w:rPr>
      </w:pPr>
      <w:r w:rsidRPr="00670698">
        <w:rPr>
          <w:noProof/>
        </w:rPr>
        <mc:AlternateContent>
          <mc:Choice Requires="wps">
            <w:drawing>
              <wp:anchor distT="0" distB="0" distL="114935" distR="114935" simplePos="0" relativeHeight="251655168" behindDoc="0" locked="0" layoutInCell="0" allowOverlap="1" wp14:anchorId="3DCF242B" wp14:editId="766C75AF">
                <wp:simplePos x="0" y="0"/>
                <wp:positionH relativeFrom="column">
                  <wp:posOffset>5847080</wp:posOffset>
                </wp:positionH>
                <wp:positionV relativeFrom="paragraph">
                  <wp:posOffset>18415</wp:posOffset>
                </wp:positionV>
                <wp:extent cx="152400" cy="152400"/>
                <wp:effectExtent l="0" t="0" r="0" b="0"/>
                <wp:wrapNone/>
                <wp:docPr id="6459885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8AD7" id="Rectangle 6" o:spid="_x0000_s1026" style="position:absolute;left:0;text-align:left;margin-left:460.4pt;margin-top:1.45pt;width:12pt;height:12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" o:allowincell="f" filled="f" strokeweight=".5pt"/>
            </w:pict>
          </mc:Fallback>
        </mc:AlternateContent>
      </w:r>
      <w:r w:rsidR="00CA38E4" w:rsidRPr="00670698">
        <w:rPr>
          <w:rFonts w:hint="eastAsia"/>
        </w:rPr>
        <w:t>会長　　             　　印</w:t>
      </w:r>
    </w:p>
    <w:p w14:paraId="37773142" w14:textId="77777777" w:rsidR="00CA38E4" w:rsidRPr="00670698" w:rsidRDefault="00CA38E4">
      <w:pPr>
        <w:jc w:val="right"/>
      </w:pPr>
    </w:p>
    <w:p w14:paraId="72A97293" w14:textId="77777777" w:rsidR="00C64D19" w:rsidRPr="00670698" w:rsidRDefault="00C64D19">
      <w:pPr>
        <w:spacing w:after="40" w:line="360" w:lineRule="exact"/>
        <w:rPr>
          <w:rFonts w:hint="eastAsia"/>
        </w:rPr>
      </w:pPr>
    </w:p>
    <w:p w14:paraId="699D5F65" w14:textId="77777777" w:rsidR="00C64D19" w:rsidRPr="00670698" w:rsidRDefault="00BE6437" w:rsidP="00CE59E7">
      <w:pPr>
        <w:spacing w:after="40" w:line="360" w:lineRule="exact"/>
        <w:ind w:leftChars="100" w:left="210" w:firstLineChars="100" w:firstLine="210"/>
        <w:rPr>
          <w:rFonts w:hint="eastAsia"/>
        </w:rPr>
      </w:pPr>
      <w:r w:rsidRPr="00670698">
        <w:rPr>
          <w:rFonts w:hint="eastAsia"/>
        </w:rPr>
        <w:t>令和</w:t>
      </w:r>
      <w:r w:rsidR="00C46F9B" w:rsidRPr="00670698">
        <w:rPr>
          <w:rFonts w:hint="eastAsia"/>
        </w:rPr>
        <w:t xml:space="preserve">　　年　　月　　日付け</w:t>
      </w:r>
      <w:r w:rsidR="00D44908" w:rsidRPr="00670698">
        <w:rPr>
          <w:rFonts w:hint="eastAsia"/>
        </w:rPr>
        <w:t xml:space="preserve"> 丹観協</w:t>
      </w:r>
      <w:r w:rsidR="00762BA7" w:rsidRPr="00670698">
        <w:rPr>
          <w:rFonts w:hint="eastAsia"/>
        </w:rPr>
        <w:t xml:space="preserve">　　発</w:t>
      </w:r>
      <w:r w:rsidR="00C46F9B" w:rsidRPr="00670698">
        <w:rPr>
          <w:rFonts w:hint="eastAsia"/>
        </w:rPr>
        <w:t>第　　　号で</w:t>
      </w:r>
      <w:r w:rsidR="00D44908" w:rsidRPr="00670698">
        <w:rPr>
          <w:rFonts w:hint="eastAsia"/>
        </w:rPr>
        <w:t>交付決定した</w:t>
      </w:r>
      <w:r w:rsidR="00C46F9B" w:rsidRPr="00670698">
        <w:rPr>
          <w:rFonts w:hint="eastAsia"/>
        </w:rPr>
        <w:t>丹波市</w:t>
      </w:r>
      <w:r w:rsidR="00CE59E7" w:rsidRPr="00670698">
        <w:rPr>
          <w:rFonts w:hint="eastAsia"/>
        </w:rPr>
        <w:t>観光</w:t>
      </w:r>
      <w:r w:rsidR="00C46F9B" w:rsidRPr="00670698">
        <w:rPr>
          <w:rFonts w:hint="eastAsia"/>
        </w:rPr>
        <w:t>活性化支援事業</w:t>
      </w:r>
      <w:r w:rsidR="00C64D19" w:rsidRPr="00670698">
        <w:rPr>
          <w:rFonts w:hint="eastAsia"/>
        </w:rPr>
        <w:t>補助金については下記のとおり決定したので通知します。</w:t>
      </w:r>
    </w:p>
    <w:p w14:paraId="55619868" w14:textId="77777777" w:rsidR="00C64D19" w:rsidRPr="00670698" w:rsidRDefault="00C64D19">
      <w:pPr>
        <w:spacing w:after="40" w:line="360" w:lineRule="exact"/>
        <w:rPr>
          <w:rFonts w:hint="eastAsia"/>
        </w:rPr>
      </w:pPr>
    </w:p>
    <w:p w14:paraId="1C20AB25" w14:textId="77777777" w:rsidR="00C64D19" w:rsidRPr="00670698" w:rsidRDefault="00C64D19">
      <w:pPr>
        <w:jc w:val="center"/>
        <w:rPr>
          <w:rFonts w:hint="eastAsia"/>
        </w:rPr>
      </w:pPr>
      <w:r w:rsidRPr="00670698">
        <w:rPr>
          <w:rFonts w:hint="eastAsia"/>
        </w:rPr>
        <w:t>記</w:t>
      </w:r>
    </w:p>
    <w:p w14:paraId="2C526A5B" w14:textId="77777777" w:rsidR="00C64D19" w:rsidRPr="00670698" w:rsidRDefault="00C64D19">
      <w:pPr>
        <w:rPr>
          <w:rFonts w:hint="eastAsia"/>
        </w:rPr>
      </w:pPr>
    </w:p>
    <w:p w14:paraId="70C6FC92" w14:textId="77777777" w:rsidR="00C64D19" w:rsidRPr="00670698" w:rsidRDefault="00C64D19">
      <w:pPr>
        <w:spacing w:after="40" w:line="360" w:lineRule="exact"/>
      </w:pPr>
      <w:r w:rsidRPr="00670698">
        <w:rPr>
          <w:rFonts w:hint="eastAsia"/>
        </w:rPr>
        <w:t xml:space="preserve">１　補助金　　　　　　　　　</w:t>
      </w:r>
      <w:r w:rsidR="009D0076" w:rsidRPr="00670698">
        <w:rPr>
          <w:rFonts w:hint="eastAsia"/>
        </w:rPr>
        <w:t xml:space="preserve">　　　</w:t>
      </w:r>
      <w:r w:rsidRPr="00670698">
        <w:rPr>
          <w:rFonts w:hint="eastAsia"/>
        </w:rPr>
        <w:t xml:space="preserve">　　円を取り消す。</w:t>
      </w:r>
    </w:p>
    <w:p w14:paraId="1CD4733D" w14:textId="77777777" w:rsidR="0058661D" w:rsidRPr="00670698" w:rsidRDefault="0058661D">
      <w:pPr>
        <w:spacing w:after="40" w:line="360" w:lineRule="exact"/>
      </w:pPr>
    </w:p>
    <w:p w14:paraId="1D55AAED" w14:textId="77777777" w:rsidR="001A7B31" w:rsidRPr="00670698" w:rsidRDefault="001A7B31">
      <w:pPr>
        <w:spacing w:after="40" w:line="360" w:lineRule="exact"/>
        <w:rPr>
          <w:rFonts w:hint="eastAsia"/>
        </w:rPr>
      </w:pPr>
    </w:p>
    <w:p w14:paraId="7A8B0FAD" w14:textId="77777777" w:rsidR="00C64D19" w:rsidRPr="00670698" w:rsidRDefault="00C64D19" w:rsidP="001A7B31">
      <w:pPr>
        <w:spacing w:after="40" w:line="360" w:lineRule="exact"/>
        <w:rPr>
          <w:rFonts w:hint="eastAsia"/>
        </w:rPr>
      </w:pPr>
      <w:r w:rsidRPr="00670698">
        <w:rPr>
          <w:rFonts w:hint="eastAsia"/>
        </w:rPr>
        <w:t>２　取消しの理由</w:t>
      </w:r>
    </w:p>
    <w:p w14:paraId="43E547EC" w14:textId="77777777" w:rsidR="004E2A6D" w:rsidRPr="00670698" w:rsidRDefault="004E2A6D">
      <w:pPr>
        <w:rPr>
          <w:rFonts w:hint="eastAsia"/>
        </w:rPr>
      </w:pPr>
    </w:p>
    <w:p w14:paraId="4E050E1D" w14:textId="77777777" w:rsidR="004E2A6D" w:rsidRPr="00670698" w:rsidRDefault="004E2A6D">
      <w:pPr>
        <w:rPr>
          <w:rFonts w:hint="eastAsia"/>
        </w:rPr>
      </w:pPr>
    </w:p>
    <w:p w14:paraId="32FB3F29" w14:textId="0BABD2C0" w:rsidR="004E2A6D" w:rsidRPr="00670698" w:rsidRDefault="00A906BA">
      <w:pPr>
        <w:rPr>
          <w:rFonts w:hint="eastAsia"/>
        </w:rPr>
      </w:pPr>
      <w:r w:rsidRPr="00670698">
        <w:rPr>
          <w:rFonts w:hint="eastAsia"/>
          <w:noProof/>
        </w:rPr>
        <mc:AlternateContent>
          <mc:Choice Requires="wps">
            <w:drawing>
              <wp:anchor distT="0" distB="0" distL="114300" distR="114300" simplePos="0" relativeHeight="251660288" behindDoc="0" locked="0" layoutInCell="1" allowOverlap="1" wp14:anchorId="4EAB6707" wp14:editId="6B969A56">
                <wp:simplePos x="0" y="0"/>
                <wp:positionH relativeFrom="column">
                  <wp:posOffset>122555</wp:posOffset>
                </wp:positionH>
                <wp:positionV relativeFrom="paragraph">
                  <wp:posOffset>4293235</wp:posOffset>
                </wp:positionV>
                <wp:extent cx="5953125" cy="0"/>
                <wp:effectExtent l="0" t="0" r="0" b="0"/>
                <wp:wrapNone/>
                <wp:docPr id="17771599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B66C5" id="_x0000_t32" coordsize="21600,21600" o:spt="32" o:oned="t" path="m,l21600,21600e" filled="f">
                <v:path arrowok="t" fillok="f" o:connecttype="none"/>
                <o:lock v:ext="edit" shapetype="t"/>
              </v:shapetype>
              <v:shape id="AutoShape 16" o:spid="_x0000_s1026" type="#_x0000_t32" style="position:absolute;left:0;text-align:left;margin-left:9.65pt;margin-top:338.05pt;width:4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" strokecolor="red"/>
            </w:pict>
          </mc:Fallback>
        </mc:AlternateContent>
      </w:r>
    </w:p>
    <w:sectPr w:rsidR="004E2A6D" w:rsidRPr="00670698" w:rsidSect="00216C1F">
      <w:headerReference w:type="even" r:id="rId10"/>
      <w:headerReference w:type="default" r:id="rId11"/>
      <w:footerReference w:type="even" r:id="rId12"/>
      <w:headerReference w:type="first" r:id="rId13"/>
      <w:footerReference w:type="first" r:id="rId14"/>
      <w:pgSz w:w="11907" w:h="16840" w:code="9"/>
      <w:pgMar w:top="1134" w:right="1021" w:bottom="1247" w:left="124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D905" w14:textId="77777777" w:rsidR="005434DE" w:rsidRDefault="005434DE">
      <w:r>
        <w:separator/>
      </w:r>
    </w:p>
  </w:endnote>
  <w:endnote w:type="continuationSeparator" w:id="0">
    <w:p w14:paraId="235FB982" w14:textId="77777777" w:rsidR="005434DE" w:rsidRDefault="005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813D" w14:textId="77777777" w:rsidR="0013337E" w:rsidRDefault="0013337E">
    <w:pPr>
      <w:framePr w:wrap="around" w:vAnchor="text" w:hAnchor="margin" w:xAlign="center" w:y="1"/>
    </w:pPr>
    <w:r>
      <w:fldChar w:fldCharType="begin"/>
    </w:r>
    <w:r>
      <w:instrText xml:space="preserve">PAGE  </w:instrText>
    </w:r>
    <w:r>
      <w:fldChar w:fldCharType="separate"/>
    </w:r>
    <w:r>
      <w:rPr>
        <w:noProof/>
      </w:rPr>
      <w:t>14</w:t>
    </w:r>
    <w:r>
      <w:fldChar w:fldCharType="end"/>
    </w:r>
  </w:p>
  <w:p w14:paraId="527AF200" w14:textId="77777777" w:rsidR="0013337E" w:rsidRDefault="00133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C4E" w14:textId="77777777" w:rsidR="0013337E" w:rsidRDefault="0013337E">
    <w:pPr>
      <w:framePr w:wrap="around" w:vAnchor="text" w:hAnchor="margin" w:xAlign="center" w:y="1"/>
    </w:pPr>
    <w:r>
      <w:fldChar w:fldCharType="begin"/>
    </w:r>
    <w:r>
      <w:instrText xml:space="preserve">PAGE  </w:instrText>
    </w:r>
    <w:r>
      <w:fldChar w:fldCharType="separate"/>
    </w:r>
    <w:r w:rsidR="002C5FF9">
      <w:rPr>
        <w:noProof/>
      </w:rPr>
      <w:t>17</w:t>
    </w:r>
    <w:r>
      <w:fldChar w:fldCharType="end"/>
    </w:r>
  </w:p>
  <w:p w14:paraId="632FB0D9" w14:textId="77777777" w:rsidR="0013337E" w:rsidRDefault="001333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C88" w14:textId="77777777" w:rsidR="0013337E" w:rsidRDefault="0013337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CF5" w14:textId="77777777" w:rsidR="0013337E" w:rsidRDefault="001333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2DC5" w14:textId="77777777" w:rsidR="005434DE" w:rsidRDefault="005434DE">
      <w:r>
        <w:separator/>
      </w:r>
    </w:p>
  </w:footnote>
  <w:footnote w:type="continuationSeparator" w:id="0">
    <w:p w14:paraId="5465C65D" w14:textId="77777777" w:rsidR="005434DE" w:rsidRDefault="00543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D028" w14:textId="77777777" w:rsidR="0013337E" w:rsidRDefault="0013337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D401" w14:textId="77777777" w:rsidR="0013337E" w:rsidRDefault="0013337E">
    <w:pPr>
      <w:pStyle w:val="a7"/>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6BAD" w14:textId="77777777" w:rsidR="0013337E" w:rsidRDefault="001333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2D27"/>
    <w:multiLevelType w:val="hybridMultilevel"/>
    <w:tmpl w:val="F64EA226"/>
    <w:lvl w:ilvl="0" w:tplc="D734920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B485A"/>
    <w:multiLevelType w:val="hybridMultilevel"/>
    <w:tmpl w:val="D012FEEE"/>
    <w:lvl w:ilvl="0" w:tplc="7ED6806C">
      <w:start w:val="4"/>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EC3C8B"/>
    <w:multiLevelType w:val="hybridMultilevel"/>
    <w:tmpl w:val="7B1C48DA"/>
    <w:lvl w:ilvl="0" w:tplc="11506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245366E"/>
    <w:multiLevelType w:val="hybridMultilevel"/>
    <w:tmpl w:val="6DF4A32A"/>
    <w:lvl w:ilvl="0" w:tplc="3616595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41E82249"/>
    <w:multiLevelType w:val="hybridMultilevel"/>
    <w:tmpl w:val="08E8152A"/>
    <w:lvl w:ilvl="0" w:tplc="32A2EDBC">
      <w:start w:val="1"/>
      <w:numFmt w:val="decimal"/>
      <w:lvlText w:val="注%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3B4106F"/>
    <w:multiLevelType w:val="hybridMultilevel"/>
    <w:tmpl w:val="06EA99D2"/>
    <w:lvl w:ilvl="0" w:tplc="ED00DBC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826AD"/>
    <w:multiLevelType w:val="hybridMultilevel"/>
    <w:tmpl w:val="72E2E268"/>
    <w:lvl w:ilvl="0" w:tplc="F88CA74A">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7" w15:restartNumberingAfterBreak="0">
    <w:nsid w:val="5DA259E7"/>
    <w:multiLevelType w:val="hybridMultilevel"/>
    <w:tmpl w:val="A8A0A332"/>
    <w:lvl w:ilvl="0" w:tplc="E984F6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1144EF3"/>
    <w:multiLevelType w:val="hybridMultilevel"/>
    <w:tmpl w:val="C1209EDA"/>
    <w:lvl w:ilvl="0" w:tplc="EB1AD9A8">
      <w:start w:val="1"/>
      <w:numFmt w:val="decimal"/>
      <w:lvlText w:val="注%1"/>
      <w:lvlJc w:val="left"/>
      <w:pPr>
        <w:ind w:left="1020" w:hanging="6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8C61006"/>
    <w:multiLevelType w:val="hybridMultilevel"/>
    <w:tmpl w:val="5A2A92C2"/>
    <w:lvl w:ilvl="0" w:tplc="B4FE1568">
      <w:start w:val="8"/>
      <w:numFmt w:val="decimalFullWidth"/>
      <w:lvlText w:val="第%1条"/>
      <w:lvlJc w:val="left"/>
      <w:pPr>
        <w:tabs>
          <w:tab w:val="num" w:pos="720"/>
        </w:tabs>
        <w:ind w:left="720" w:hanging="720"/>
      </w:pPr>
      <w:rPr>
        <w:rFonts w:hint="default"/>
        <w:color w:val="auto"/>
      </w:rPr>
    </w:lvl>
    <w:lvl w:ilvl="1" w:tplc="9E6CFBE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2830138">
    <w:abstractNumId w:val="5"/>
  </w:num>
  <w:num w:numId="2" w16cid:durableId="1875071759">
    <w:abstractNumId w:val="6"/>
  </w:num>
  <w:num w:numId="3" w16cid:durableId="925306777">
    <w:abstractNumId w:val="1"/>
  </w:num>
  <w:num w:numId="4" w16cid:durableId="290597398">
    <w:abstractNumId w:val="2"/>
  </w:num>
  <w:num w:numId="5" w16cid:durableId="1039934977">
    <w:abstractNumId w:val="9"/>
  </w:num>
  <w:num w:numId="6" w16cid:durableId="698773524">
    <w:abstractNumId w:val="7"/>
  </w:num>
  <w:num w:numId="7" w16cid:durableId="21289693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2577838">
    <w:abstractNumId w:val="8"/>
  </w:num>
  <w:num w:numId="9" w16cid:durableId="1662855188">
    <w:abstractNumId w:val="4"/>
  </w:num>
  <w:num w:numId="10" w16cid:durableId="94604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3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E3"/>
    <w:rsid w:val="000067DA"/>
    <w:rsid w:val="00007C31"/>
    <w:rsid w:val="0001127C"/>
    <w:rsid w:val="000143C1"/>
    <w:rsid w:val="00017132"/>
    <w:rsid w:val="000223C8"/>
    <w:rsid w:val="000234BA"/>
    <w:rsid w:val="00026B8F"/>
    <w:rsid w:val="0003726F"/>
    <w:rsid w:val="000467FE"/>
    <w:rsid w:val="00050207"/>
    <w:rsid w:val="00053E80"/>
    <w:rsid w:val="00055F4D"/>
    <w:rsid w:val="00070F04"/>
    <w:rsid w:val="00091BBB"/>
    <w:rsid w:val="00093436"/>
    <w:rsid w:val="00096BA1"/>
    <w:rsid w:val="000A27B7"/>
    <w:rsid w:val="000A7F24"/>
    <w:rsid w:val="000B0882"/>
    <w:rsid w:val="000C1E97"/>
    <w:rsid w:val="000E2457"/>
    <w:rsid w:val="000E7A0F"/>
    <w:rsid w:val="000F24E9"/>
    <w:rsid w:val="000F410B"/>
    <w:rsid w:val="00132811"/>
    <w:rsid w:val="0013337E"/>
    <w:rsid w:val="00134039"/>
    <w:rsid w:val="00134A44"/>
    <w:rsid w:val="00136BD2"/>
    <w:rsid w:val="001414EA"/>
    <w:rsid w:val="0015703E"/>
    <w:rsid w:val="001577D9"/>
    <w:rsid w:val="00167D1E"/>
    <w:rsid w:val="0018481C"/>
    <w:rsid w:val="00186C3C"/>
    <w:rsid w:val="001A09A2"/>
    <w:rsid w:val="001A1D35"/>
    <w:rsid w:val="001A2B02"/>
    <w:rsid w:val="001A7B31"/>
    <w:rsid w:val="001B0259"/>
    <w:rsid w:val="001E30C2"/>
    <w:rsid w:val="001F15D7"/>
    <w:rsid w:val="001F2736"/>
    <w:rsid w:val="001F5857"/>
    <w:rsid w:val="001F5B7E"/>
    <w:rsid w:val="00200EEF"/>
    <w:rsid w:val="002028BC"/>
    <w:rsid w:val="002067BB"/>
    <w:rsid w:val="00210F81"/>
    <w:rsid w:val="00216C1F"/>
    <w:rsid w:val="00234C37"/>
    <w:rsid w:val="002359B0"/>
    <w:rsid w:val="00237109"/>
    <w:rsid w:val="00244301"/>
    <w:rsid w:val="002547F5"/>
    <w:rsid w:val="002573E6"/>
    <w:rsid w:val="00261869"/>
    <w:rsid w:val="00264515"/>
    <w:rsid w:val="0026451B"/>
    <w:rsid w:val="00283F80"/>
    <w:rsid w:val="00291998"/>
    <w:rsid w:val="002949F3"/>
    <w:rsid w:val="002960C2"/>
    <w:rsid w:val="002A3511"/>
    <w:rsid w:val="002B30CE"/>
    <w:rsid w:val="002C163F"/>
    <w:rsid w:val="002C4E16"/>
    <w:rsid w:val="002C5F1C"/>
    <w:rsid w:val="002C5FF9"/>
    <w:rsid w:val="002C71E4"/>
    <w:rsid w:val="002D31A6"/>
    <w:rsid w:val="002D586E"/>
    <w:rsid w:val="002E48FC"/>
    <w:rsid w:val="002F1D43"/>
    <w:rsid w:val="002F7EB8"/>
    <w:rsid w:val="00310DF1"/>
    <w:rsid w:val="00325746"/>
    <w:rsid w:val="003258B3"/>
    <w:rsid w:val="00331E37"/>
    <w:rsid w:val="00342E70"/>
    <w:rsid w:val="00344298"/>
    <w:rsid w:val="0034572B"/>
    <w:rsid w:val="00345B49"/>
    <w:rsid w:val="0035010D"/>
    <w:rsid w:val="003520CA"/>
    <w:rsid w:val="00357711"/>
    <w:rsid w:val="00361A50"/>
    <w:rsid w:val="00370116"/>
    <w:rsid w:val="00375178"/>
    <w:rsid w:val="0037618E"/>
    <w:rsid w:val="00376F0F"/>
    <w:rsid w:val="00385A4F"/>
    <w:rsid w:val="0039337D"/>
    <w:rsid w:val="00395EDD"/>
    <w:rsid w:val="00396F76"/>
    <w:rsid w:val="003C39F7"/>
    <w:rsid w:val="003C69E3"/>
    <w:rsid w:val="003D17A2"/>
    <w:rsid w:val="003D7378"/>
    <w:rsid w:val="003E1BFE"/>
    <w:rsid w:val="003E56A1"/>
    <w:rsid w:val="003F0AD8"/>
    <w:rsid w:val="004154DC"/>
    <w:rsid w:val="00426089"/>
    <w:rsid w:val="00434746"/>
    <w:rsid w:val="0043479D"/>
    <w:rsid w:val="00435A77"/>
    <w:rsid w:val="004511BD"/>
    <w:rsid w:val="004532AD"/>
    <w:rsid w:val="00481752"/>
    <w:rsid w:val="0048799B"/>
    <w:rsid w:val="004903B2"/>
    <w:rsid w:val="004A02F4"/>
    <w:rsid w:val="004A427C"/>
    <w:rsid w:val="004A7724"/>
    <w:rsid w:val="004A7BE9"/>
    <w:rsid w:val="004C198D"/>
    <w:rsid w:val="004C4487"/>
    <w:rsid w:val="004C7285"/>
    <w:rsid w:val="004E03CD"/>
    <w:rsid w:val="004E2727"/>
    <w:rsid w:val="004E2A6D"/>
    <w:rsid w:val="004E5F94"/>
    <w:rsid w:val="004F7493"/>
    <w:rsid w:val="005030EA"/>
    <w:rsid w:val="00513BED"/>
    <w:rsid w:val="005144BF"/>
    <w:rsid w:val="00514EC4"/>
    <w:rsid w:val="00515441"/>
    <w:rsid w:val="005168E8"/>
    <w:rsid w:val="005407BB"/>
    <w:rsid w:val="005434DE"/>
    <w:rsid w:val="00545E69"/>
    <w:rsid w:val="00546947"/>
    <w:rsid w:val="0055317F"/>
    <w:rsid w:val="00555288"/>
    <w:rsid w:val="00560FFB"/>
    <w:rsid w:val="00562588"/>
    <w:rsid w:val="005631CE"/>
    <w:rsid w:val="00564912"/>
    <w:rsid w:val="005672A3"/>
    <w:rsid w:val="00567802"/>
    <w:rsid w:val="0057071A"/>
    <w:rsid w:val="0058661D"/>
    <w:rsid w:val="005A510C"/>
    <w:rsid w:val="005B63B4"/>
    <w:rsid w:val="005B645F"/>
    <w:rsid w:val="005C3228"/>
    <w:rsid w:val="005D40E5"/>
    <w:rsid w:val="005E2FFD"/>
    <w:rsid w:val="005E37B1"/>
    <w:rsid w:val="005F1398"/>
    <w:rsid w:val="005F18BE"/>
    <w:rsid w:val="005F3F06"/>
    <w:rsid w:val="00605533"/>
    <w:rsid w:val="006061E2"/>
    <w:rsid w:val="0062018E"/>
    <w:rsid w:val="00622356"/>
    <w:rsid w:val="006246C5"/>
    <w:rsid w:val="00625F6E"/>
    <w:rsid w:val="0063177E"/>
    <w:rsid w:val="00631DD8"/>
    <w:rsid w:val="00636FAE"/>
    <w:rsid w:val="0065434A"/>
    <w:rsid w:val="00655F71"/>
    <w:rsid w:val="0065612F"/>
    <w:rsid w:val="00667A46"/>
    <w:rsid w:val="00670698"/>
    <w:rsid w:val="00674F0D"/>
    <w:rsid w:val="00675535"/>
    <w:rsid w:val="0067680C"/>
    <w:rsid w:val="006779CA"/>
    <w:rsid w:val="00683E39"/>
    <w:rsid w:val="00697B59"/>
    <w:rsid w:val="006A00C6"/>
    <w:rsid w:val="006A748A"/>
    <w:rsid w:val="006C128F"/>
    <w:rsid w:val="006C300F"/>
    <w:rsid w:val="006C5A4F"/>
    <w:rsid w:val="006D3393"/>
    <w:rsid w:val="006E343C"/>
    <w:rsid w:val="006E6AB0"/>
    <w:rsid w:val="00704486"/>
    <w:rsid w:val="00704FE1"/>
    <w:rsid w:val="00711B1A"/>
    <w:rsid w:val="00720168"/>
    <w:rsid w:val="00722FAC"/>
    <w:rsid w:val="0073271B"/>
    <w:rsid w:val="0073609C"/>
    <w:rsid w:val="00737553"/>
    <w:rsid w:val="00745C39"/>
    <w:rsid w:val="007512C4"/>
    <w:rsid w:val="00753C39"/>
    <w:rsid w:val="007617F8"/>
    <w:rsid w:val="00762BA7"/>
    <w:rsid w:val="0076719A"/>
    <w:rsid w:val="00786DD9"/>
    <w:rsid w:val="007969C5"/>
    <w:rsid w:val="00797281"/>
    <w:rsid w:val="007A6FD0"/>
    <w:rsid w:val="007B65F8"/>
    <w:rsid w:val="007C150A"/>
    <w:rsid w:val="007C6379"/>
    <w:rsid w:val="007E28DF"/>
    <w:rsid w:val="007F6E45"/>
    <w:rsid w:val="007F7A35"/>
    <w:rsid w:val="007F7C98"/>
    <w:rsid w:val="00822F7F"/>
    <w:rsid w:val="0082432A"/>
    <w:rsid w:val="00825C29"/>
    <w:rsid w:val="00826AF1"/>
    <w:rsid w:val="00831D34"/>
    <w:rsid w:val="008326D1"/>
    <w:rsid w:val="008350A4"/>
    <w:rsid w:val="008528D6"/>
    <w:rsid w:val="008566A7"/>
    <w:rsid w:val="0085745A"/>
    <w:rsid w:val="00861C38"/>
    <w:rsid w:val="00863193"/>
    <w:rsid w:val="00873E09"/>
    <w:rsid w:val="00876AE9"/>
    <w:rsid w:val="00880357"/>
    <w:rsid w:val="0089197A"/>
    <w:rsid w:val="008937E1"/>
    <w:rsid w:val="00896C61"/>
    <w:rsid w:val="008A5DCE"/>
    <w:rsid w:val="008A6126"/>
    <w:rsid w:val="008B0062"/>
    <w:rsid w:val="008B0A5A"/>
    <w:rsid w:val="008C3586"/>
    <w:rsid w:val="008D2479"/>
    <w:rsid w:val="008E546C"/>
    <w:rsid w:val="008E57B0"/>
    <w:rsid w:val="008F29A0"/>
    <w:rsid w:val="008F65B2"/>
    <w:rsid w:val="0090534F"/>
    <w:rsid w:val="00906398"/>
    <w:rsid w:val="0091201A"/>
    <w:rsid w:val="0091498E"/>
    <w:rsid w:val="00916242"/>
    <w:rsid w:val="009209A3"/>
    <w:rsid w:val="00921E98"/>
    <w:rsid w:val="00925EAF"/>
    <w:rsid w:val="00927E16"/>
    <w:rsid w:val="00933988"/>
    <w:rsid w:val="00940053"/>
    <w:rsid w:val="0094275F"/>
    <w:rsid w:val="009565A5"/>
    <w:rsid w:val="00962652"/>
    <w:rsid w:val="0097031E"/>
    <w:rsid w:val="00970771"/>
    <w:rsid w:val="00971D1C"/>
    <w:rsid w:val="00976E56"/>
    <w:rsid w:val="009A49FE"/>
    <w:rsid w:val="009B3D07"/>
    <w:rsid w:val="009B4B9B"/>
    <w:rsid w:val="009B6326"/>
    <w:rsid w:val="009B7EC9"/>
    <w:rsid w:val="009C0B60"/>
    <w:rsid w:val="009D0076"/>
    <w:rsid w:val="009D3B7A"/>
    <w:rsid w:val="009E7106"/>
    <w:rsid w:val="009F2D16"/>
    <w:rsid w:val="00A01279"/>
    <w:rsid w:val="00A0238D"/>
    <w:rsid w:val="00A0402E"/>
    <w:rsid w:val="00A15BB9"/>
    <w:rsid w:val="00A15F3F"/>
    <w:rsid w:val="00A17E1E"/>
    <w:rsid w:val="00A209FB"/>
    <w:rsid w:val="00A20F84"/>
    <w:rsid w:val="00A228D4"/>
    <w:rsid w:val="00A24FC4"/>
    <w:rsid w:val="00A37C81"/>
    <w:rsid w:val="00A44611"/>
    <w:rsid w:val="00A60323"/>
    <w:rsid w:val="00A662D5"/>
    <w:rsid w:val="00A73BB9"/>
    <w:rsid w:val="00A82B2C"/>
    <w:rsid w:val="00A906BA"/>
    <w:rsid w:val="00A912A2"/>
    <w:rsid w:val="00A941BC"/>
    <w:rsid w:val="00A94793"/>
    <w:rsid w:val="00A979D6"/>
    <w:rsid w:val="00AA0FAC"/>
    <w:rsid w:val="00AA1FA1"/>
    <w:rsid w:val="00AA3764"/>
    <w:rsid w:val="00AA661C"/>
    <w:rsid w:val="00AB79CC"/>
    <w:rsid w:val="00AD061B"/>
    <w:rsid w:val="00AD205D"/>
    <w:rsid w:val="00AF30CA"/>
    <w:rsid w:val="00B136B3"/>
    <w:rsid w:val="00B1430E"/>
    <w:rsid w:val="00B20EE5"/>
    <w:rsid w:val="00B271F0"/>
    <w:rsid w:val="00B36C49"/>
    <w:rsid w:val="00B44376"/>
    <w:rsid w:val="00B449FC"/>
    <w:rsid w:val="00B55CD9"/>
    <w:rsid w:val="00B6138A"/>
    <w:rsid w:val="00B758CF"/>
    <w:rsid w:val="00B77FA3"/>
    <w:rsid w:val="00B80610"/>
    <w:rsid w:val="00B8604D"/>
    <w:rsid w:val="00B95420"/>
    <w:rsid w:val="00B96078"/>
    <w:rsid w:val="00BA2048"/>
    <w:rsid w:val="00BA6436"/>
    <w:rsid w:val="00BB398A"/>
    <w:rsid w:val="00BC0851"/>
    <w:rsid w:val="00BC0C6B"/>
    <w:rsid w:val="00BC529D"/>
    <w:rsid w:val="00BD0280"/>
    <w:rsid w:val="00BD2009"/>
    <w:rsid w:val="00BD6BC9"/>
    <w:rsid w:val="00BD7ADB"/>
    <w:rsid w:val="00BE6288"/>
    <w:rsid w:val="00BE6437"/>
    <w:rsid w:val="00BE795E"/>
    <w:rsid w:val="00BF3116"/>
    <w:rsid w:val="00C0195C"/>
    <w:rsid w:val="00C222C3"/>
    <w:rsid w:val="00C46F9B"/>
    <w:rsid w:val="00C4709D"/>
    <w:rsid w:val="00C55378"/>
    <w:rsid w:val="00C64D19"/>
    <w:rsid w:val="00C6689B"/>
    <w:rsid w:val="00C75577"/>
    <w:rsid w:val="00C75CA7"/>
    <w:rsid w:val="00CA38E4"/>
    <w:rsid w:val="00CB23EB"/>
    <w:rsid w:val="00CB3D73"/>
    <w:rsid w:val="00CC4558"/>
    <w:rsid w:val="00CC7E74"/>
    <w:rsid w:val="00CE2506"/>
    <w:rsid w:val="00CE2B9A"/>
    <w:rsid w:val="00CE34A6"/>
    <w:rsid w:val="00CE37F1"/>
    <w:rsid w:val="00CE59E7"/>
    <w:rsid w:val="00CE7706"/>
    <w:rsid w:val="00CE7943"/>
    <w:rsid w:val="00CF3786"/>
    <w:rsid w:val="00CF6C5F"/>
    <w:rsid w:val="00CF7356"/>
    <w:rsid w:val="00D01017"/>
    <w:rsid w:val="00D0783E"/>
    <w:rsid w:val="00D14657"/>
    <w:rsid w:val="00D20D3D"/>
    <w:rsid w:val="00D212BE"/>
    <w:rsid w:val="00D27C1D"/>
    <w:rsid w:val="00D3410C"/>
    <w:rsid w:val="00D37E91"/>
    <w:rsid w:val="00D435C3"/>
    <w:rsid w:val="00D44908"/>
    <w:rsid w:val="00D50B50"/>
    <w:rsid w:val="00D66133"/>
    <w:rsid w:val="00D6741E"/>
    <w:rsid w:val="00D71699"/>
    <w:rsid w:val="00D9064B"/>
    <w:rsid w:val="00DB0D80"/>
    <w:rsid w:val="00DD29B0"/>
    <w:rsid w:val="00DD76D1"/>
    <w:rsid w:val="00DF33CC"/>
    <w:rsid w:val="00DF49F5"/>
    <w:rsid w:val="00DF4AB7"/>
    <w:rsid w:val="00E0255A"/>
    <w:rsid w:val="00E105BD"/>
    <w:rsid w:val="00E11EAF"/>
    <w:rsid w:val="00E14011"/>
    <w:rsid w:val="00E16ED1"/>
    <w:rsid w:val="00E24444"/>
    <w:rsid w:val="00E515F2"/>
    <w:rsid w:val="00E520AF"/>
    <w:rsid w:val="00E55A63"/>
    <w:rsid w:val="00E6366E"/>
    <w:rsid w:val="00E7055A"/>
    <w:rsid w:val="00E7282A"/>
    <w:rsid w:val="00E76CBF"/>
    <w:rsid w:val="00EA5902"/>
    <w:rsid w:val="00EA7178"/>
    <w:rsid w:val="00EC3FF0"/>
    <w:rsid w:val="00EC5323"/>
    <w:rsid w:val="00EC65C3"/>
    <w:rsid w:val="00EE5F07"/>
    <w:rsid w:val="00EE6579"/>
    <w:rsid w:val="00F011E7"/>
    <w:rsid w:val="00F0405C"/>
    <w:rsid w:val="00F1289A"/>
    <w:rsid w:val="00F35FC2"/>
    <w:rsid w:val="00F51B79"/>
    <w:rsid w:val="00F5304F"/>
    <w:rsid w:val="00F56055"/>
    <w:rsid w:val="00F61D56"/>
    <w:rsid w:val="00F668FB"/>
    <w:rsid w:val="00F7551E"/>
    <w:rsid w:val="00F8667F"/>
    <w:rsid w:val="00F9120D"/>
    <w:rsid w:val="00F9125D"/>
    <w:rsid w:val="00F94E45"/>
    <w:rsid w:val="00FA0449"/>
    <w:rsid w:val="00FB2DD4"/>
    <w:rsid w:val="00FC59D6"/>
    <w:rsid w:val="00FD1F43"/>
    <w:rsid w:val="00FD2606"/>
    <w:rsid w:val="00FD3166"/>
    <w:rsid w:val="00FE2791"/>
    <w:rsid w:val="00FF5E51"/>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50D4"/>
  <w15:chartTrackingRefBased/>
  <w15:docId w15:val="{036DE659-7523-41BB-A5C1-94C70CAF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61B"/>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table" w:styleId="aa">
    <w:name w:val="Table Grid"/>
    <w:basedOn w:val="a1"/>
    <w:rsid w:val="007C637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030EA"/>
    <w:rPr>
      <w:rFonts w:ascii="Arial" w:eastAsia="ＭＳ ゴシック" w:hAnsi="Arial"/>
      <w:sz w:val="18"/>
      <w:szCs w:val="18"/>
    </w:rPr>
  </w:style>
  <w:style w:type="character" w:customStyle="1" w:styleId="ac">
    <w:name w:val="吹き出し (文字)"/>
    <w:link w:val="ab"/>
    <w:rsid w:val="005030EA"/>
    <w:rPr>
      <w:rFonts w:ascii="Arial" w:eastAsia="ＭＳ ゴシック" w:hAnsi="Arial" w:cs="Times New Roman"/>
      <w:kern w:val="2"/>
      <w:sz w:val="18"/>
      <w:szCs w:val="18"/>
    </w:rPr>
  </w:style>
  <w:style w:type="character" w:styleId="ad">
    <w:name w:val="annotation reference"/>
    <w:rsid w:val="008528D6"/>
    <w:rPr>
      <w:sz w:val="18"/>
      <w:szCs w:val="18"/>
    </w:rPr>
  </w:style>
  <w:style w:type="paragraph" w:styleId="ae">
    <w:name w:val="annotation text"/>
    <w:basedOn w:val="a"/>
    <w:link w:val="af"/>
    <w:rsid w:val="008528D6"/>
    <w:pPr>
      <w:jc w:val="left"/>
    </w:pPr>
  </w:style>
  <w:style w:type="character" w:customStyle="1" w:styleId="af">
    <w:name w:val="コメント文字列 (文字)"/>
    <w:link w:val="ae"/>
    <w:rsid w:val="008528D6"/>
    <w:rPr>
      <w:rFonts w:ascii="ＭＳ 明朝"/>
      <w:kern w:val="2"/>
      <w:sz w:val="21"/>
    </w:rPr>
  </w:style>
  <w:style w:type="paragraph" w:styleId="af0">
    <w:name w:val="annotation subject"/>
    <w:basedOn w:val="ae"/>
    <w:next w:val="ae"/>
    <w:link w:val="af1"/>
    <w:rsid w:val="008528D6"/>
    <w:rPr>
      <w:b/>
      <w:bCs/>
    </w:rPr>
  </w:style>
  <w:style w:type="character" w:customStyle="1" w:styleId="af1">
    <w:name w:val="コメント内容 (文字)"/>
    <w:link w:val="af0"/>
    <w:rsid w:val="008528D6"/>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153">
      <w:bodyDiv w:val="1"/>
      <w:marLeft w:val="0"/>
      <w:marRight w:val="0"/>
      <w:marTop w:val="0"/>
      <w:marBottom w:val="0"/>
      <w:divBdr>
        <w:top w:val="none" w:sz="0" w:space="0" w:color="auto"/>
        <w:left w:val="none" w:sz="0" w:space="0" w:color="auto"/>
        <w:bottom w:val="none" w:sz="0" w:space="0" w:color="auto"/>
        <w:right w:val="none" w:sz="0" w:space="0" w:color="auto"/>
      </w:divBdr>
    </w:div>
    <w:div w:id="8054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7972;&#26360;\&#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F940-DAA8-49E6-A66D-D5299688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Template>
  <TotalTime>2</TotalTime>
  <Pages>6</Pages>
  <Words>422</Words>
  <Characters>2412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丹波市地域活性化支援事業実施要領</vt:lpstr>
      <vt:lpstr>　　　  丹波市地域活性化支援事業実施要領</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丹波市地域活性化支援事業実施要領</dc:title>
  <dc:subject> </dc:subject>
  <dc:creator>KSG4004</dc:creator>
  <cp:keywords/>
  <cp:lastModifiedBy>はるみ</cp:lastModifiedBy>
  <cp:revision>2</cp:revision>
  <cp:lastPrinted>2023-03-02T10:01:00Z</cp:lastPrinted>
  <dcterms:created xsi:type="dcterms:W3CDTF">2023-05-08T13:33:00Z</dcterms:created>
  <dcterms:modified xsi:type="dcterms:W3CDTF">2023-05-08T13:33:00Z</dcterms:modified>
</cp:coreProperties>
</file>