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BBE0" w14:textId="1982E125" w:rsidR="00077E28" w:rsidRPr="00E95682" w:rsidRDefault="00077E28" w:rsidP="00077E28">
      <w:pPr>
        <w:rPr>
          <w:sz w:val="22"/>
          <w:szCs w:val="22"/>
          <w:lang w:eastAsia="zh-TW"/>
        </w:rPr>
      </w:pPr>
      <w:r w:rsidRPr="00E95682">
        <w:rPr>
          <w:rFonts w:hint="eastAsia"/>
          <w:sz w:val="22"/>
          <w:szCs w:val="22"/>
          <w:lang w:eastAsia="zh-TW"/>
        </w:rPr>
        <w:t>様式第</w:t>
      </w:r>
      <w:r w:rsidR="004569FD" w:rsidRPr="00E95682">
        <w:rPr>
          <w:rFonts w:hint="eastAsia"/>
          <w:sz w:val="22"/>
          <w:szCs w:val="22"/>
        </w:rPr>
        <w:t>８</w:t>
      </w:r>
      <w:r w:rsidRPr="00E95682">
        <w:rPr>
          <w:rFonts w:hint="eastAsia"/>
          <w:sz w:val="22"/>
          <w:szCs w:val="22"/>
          <w:lang w:eastAsia="zh-TW"/>
        </w:rPr>
        <w:t>号（第</w:t>
      </w:r>
      <w:r w:rsidR="005A730A" w:rsidRPr="00E95682">
        <w:rPr>
          <w:rFonts w:hint="eastAsia"/>
          <w:sz w:val="22"/>
          <w:szCs w:val="22"/>
          <w:lang w:eastAsia="zh-TW"/>
        </w:rPr>
        <w:t>10</w:t>
      </w:r>
      <w:r w:rsidRPr="00E95682">
        <w:rPr>
          <w:rFonts w:hint="eastAsia"/>
          <w:sz w:val="22"/>
          <w:szCs w:val="22"/>
          <w:lang w:eastAsia="zh-TW"/>
        </w:rPr>
        <w:t>条関係）</w:t>
      </w:r>
    </w:p>
    <w:p w14:paraId="752179C2" w14:textId="77777777" w:rsidR="00077E28" w:rsidRPr="005A730A" w:rsidRDefault="00077E28" w:rsidP="00077E28">
      <w:pPr>
        <w:rPr>
          <w:sz w:val="24"/>
          <w:szCs w:val="24"/>
          <w:lang w:eastAsia="zh-TW"/>
        </w:rPr>
      </w:pPr>
    </w:p>
    <w:p w14:paraId="2048EB35" w14:textId="77777777" w:rsidR="00077E28" w:rsidRPr="005A730A" w:rsidRDefault="00077E28" w:rsidP="00077E28">
      <w:pPr>
        <w:jc w:val="center"/>
        <w:rPr>
          <w:sz w:val="24"/>
          <w:szCs w:val="24"/>
          <w:lang w:eastAsia="zh-TW"/>
        </w:rPr>
      </w:pPr>
      <w:r w:rsidRPr="005A730A">
        <w:rPr>
          <w:rFonts w:hAnsi="Courier New" w:hint="eastAsia"/>
          <w:spacing w:val="105"/>
          <w:sz w:val="24"/>
          <w:szCs w:val="24"/>
          <w:lang w:eastAsia="zh-TW"/>
        </w:rPr>
        <w:t>補助事業実績報告</w:t>
      </w:r>
      <w:r w:rsidRPr="005A730A">
        <w:rPr>
          <w:rFonts w:hint="eastAsia"/>
          <w:sz w:val="24"/>
          <w:szCs w:val="24"/>
          <w:lang w:eastAsia="zh-TW"/>
        </w:rPr>
        <w:t>書</w:t>
      </w:r>
    </w:p>
    <w:p w14:paraId="2874211A" w14:textId="77777777" w:rsidR="00077E28" w:rsidRDefault="00077E28" w:rsidP="00077E28">
      <w:pPr>
        <w:rPr>
          <w:sz w:val="24"/>
          <w:szCs w:val="24"/>
          <w:lang w:eastAsia="zh-TW"/>
        </w:rPr>
      </w:pPr>
    </w:p>
    <w:p w14:paraId="59346F67" w14:textId="77777777" w:rsidR="006C2901" w:rsidRPr="005A730A" w:rsidRDefault="006C2901" w:rsidP="00077E28">
      <w:pPr>
        <w:rPr>
          <w:sz w:val="24"/>
          <w:szCs w:val="24"/>
          <w:lang w:eastAsia="zh-TW"/>
        </w:rPr>
      </w:pPr>
    </w:p>
    <w:p w14:paraId="0A26BBEA" w14:textId="77777777" w:rsidR="00077E28" w:rsidRPr="005A730A" w:rsidRDefault="00077E28" w:rsidP="005A730A">
      <w:pPr>
        <w:ind w:right="239"/>
        <w:jc w:val="right"/>
        <w:rPr>
          <w:sz w:val="24"/>
          <w:szCs w:val="24"/>
        </w:rPr>
      </w:pPr>
      <w:r w:rsidRPr="005A730A">
        <w:rPr>
          <w:rFonts w:hint="eastAsia"/>
          <w:sz w:val="24"/>
          <w:szCs w:val="24"/>
        </w:rPr>
        <w:t>令和　　年　　月　　日</w:t>
      </w:r>
    </w:p>
    <w:p w14:paraId="0B03AED7" w14:textId="77777777" w:rsidR="00077E28" w:rsidRDefault="00077E28" w:rsidP="005A730A">
      <w:pPr>
        <w:ind w:right="239"/>
        <w:jc w:val="right"/>
        <w:rPr>
          <w:sz w:val="24"/>
          <w:szCs w:val="24"/>
        </w:rPr>
      </w:pPr>
    </w:p>
    <w:p w14:paraId="3CBDEEB2" w14:textId="77777777" w:rsidR="006C2901" w:rsidRPr="005A730A" w:rsidRDefault="006C2901" w:rsidP="005A730A">
      <w:pPr>
        <w:ind w:right="239"/>
        <w:jc w:val="right"/>
        <w:rPr>
          <w:sz w:val="24"/>
          <w:szCs w:val="24"/>
        </w:rPr>
      </w:pPr>
    </w:p>
    <w:p w14:paraId="275735BD" w14:textId="77777777" w:rsidR="00077E28" w:rsidRPr="005A730A" w:rsidRDefault="00077E28" w:rsidP="005A730A">
      <w:pPr>
        <w:spacing w:after="40" w:line="360" w:lineRule="exact"/>
        <w:ind w:firstLineChars="100" w:firstLine="260"/>
        <w:rPr>
          <w:sz w:val="24"/>
          <w:szCs w:val="24"/>
          <w:lang w:eastAsia="zh-TW"/>
        </w:rPr>
      </w:pPr>
      <w:r w:rsidRPr="005A730A">
        <w:rPr>
          <w:rFonts w:hint="eastAsia"/>
          <w:sz w:val="24"/>
          <w:szCs w:val="24"/>
          <w:lang w:eastAsia="zh-TW"/>
        </w:rPr>
        <w:t>一般社団法人 丹波市観光協会</w:t>
      </w:r>
    </w:p>
    <w:p w14:paraId="57B56003" w14:textId="77777777" w:rsidR="00077E28" w:rsidRPr="005A730A" w:rsidRDefault="00077E28" w:rsidP="005A730A">
      <w:pPr>
        <w:spacing w:after="40" w:line="360" w:lineRule="exact"/>
        <w:ind w:firstLineChars="200" w:firstLine="520"/>
        <w:rPr>
          <w:sz w:val="24"/>
          <w:szCs w:val="24"/>
          <w:lang w:eastAsia="zh-TW"/>
        </w:rPr>
      </w:pPr>
      <w:r w:rsidRPr="005A730A">
        <w:rPr>
          <w:rFonts w:hint="eastAsia"/>
          <w:sz w:val="24"/>
          <w:szCs w:val="24"/>
          <w:lang w:eastAsia="zh-TW"/>
        </w:rPr>
        <w:t>会長　　　　　　　　　　　様</w:t>
      </w:r>
    </w:p>
    <w:p w14:paraId="64313073" w14:textId="77777777" w:rsidR="00077E28" w:rsidRPr="005A730A" w:rsidRDefault="00077E28" w:rsidP="00077E28">
      <w:pPr>
        <w:spacing w:after="40" w:line="360" w:lineRule="exact"/>
        <w:rPr>
          <w:sz w:val="24"/>
          <w:szCs w:val="24"/>
          <w:lang w:eastAsia="zh-TW"/>
        </w:rPr>
      </w:pPr>
    </w:p>
    <w:p w14:paraId="4E1C920E" w14:textId="3D378294" w:rsidR="00077E28" w:rsidRPr="005A730A" w:rsidRDefault="005A730A" w:rsidP="00077E28">
      <w:pPr>
        <w:jc w:val="right"/>
        <w:rPr>
          <w:sz w:val="24"/>
          <w:szCs w:val="24"/>
        </w:rPr>
      </w:pPr>
      <w:r>
        <w:rPr>
          <w:rFonts w:hint="eastAsia"/>
          <w:sz w:val="24"/>
          <w:szCs w:val="24"/>
        </w:rPr>
        <w:t>所在地</w:t>
      </w:r>
      <w:r w:rsidR="00077E28" w:rsidRPr="005A730A">
        <w:rPr>
          <w:rFonts w:hint="eastAsia"/>
          <w:sz w:val="24"/>
          <w:szCs w:val="24"/>
        </w:rPr>
        <w:t xml:space="preserve">　　　　　　　　　　　　　　　　　</w:t>
      </w:r>
    </w:p>
    <w:p w14:paraId="391BFA9A" w14:textId="77777777" w:rsidR="00077E28" w:rsidRPr="005A730A" w:rsidRDefault="00077E28" w:rsidP="00077E28">
      <w:pPr>
        <w:jc w:val="right"/>
        <w:rPr>
          <w:sz w:val="24"/>
          <w:szCs w:val="24"/>
        </w:rPr>
      </w:pPr>
      <w:r w:rsidRPr="005A730A">
        <w:rPr>
          <w:rFonts w:hint="eastAsia"/>
          <w:sz w:val="24"/>
          <w:szCs w:val="24"/>
        </w:rPr>
        <w:t xml:space="preserve">団体名　　　　　　　　　　　　　　　　　</w:t>
      </w:r>
    </w:p>
    <w:p w14:paraId="0169C5C8" w14:textId="15992FA0" w:rsidR="00077E28" w:rsidRPr="005A730A" w:rsidRDefault="00077E28" w:rsidP="00077E28">
      <w:pPr>
        <w:jc w:val="right"/>
        <w:rPr>
          <w:sz w:val="24"/>
          <w:szCs w:val="24"/>
        </w:rPr>
      </w:pPr>
      <w:r w:rsidRPr="005A730A">
        <w:rPr>
          <w:rFonts w:hint="eastAsia"/>
          <w:sz w:val="24"/>
          <w:szCs w:val="24"/>
        </w:rPr>
        <w:t xml:space="preserve">代表者　　　　　　　　　　　　　　　印　</w:t>
      </w:r>
    </w:p>
    <w:p w14:paraId="51D54958" w14:textId="77777777" w:rsidR="00077E28" w:rsidRPr="005A730A" w:rsidRDefault="00077E28" w:rsidP="00077E28">
      <w:pPr>
        <w:ind w:left="230" w:hanging="230"/>
        <w:rPr>
          <w:sz w:val="24"/>
          <w:szCs w:val="24"/>
        </w:rPr>
      </w:pPr>
    </w:p>
    <w:p w14:paraId="7E6B9DF1" w14:textId="77777777" w:rsidR="00077E28" w:rsidRPr="005A730A" w:rsidRDefault="00077E28" w:rsidP="00077E28">
      <w:pPr>
        <w:rPr>
          <w:sz w:val="24"/>
          <w:szCs w:val="24"/>
        </w:rPr>
      </w:pPr>
    </w:p>
    <w:p w14:paraId="01971E37" w14:textId="412F524C" w:rsidR="00077E28" w:rsidRPr="005A730A" w:rsidRDefault="00077E28" w:rsidP="005A730A">
      <w:pPr>
        <w:spacing w:after="40" w:line="360" w:lineRule="exact"/>
        <w:ind w:firstLineChars="100" w:firstLine="260"/>
        <w:rPr>
          <w:rFonts w:hAnsi="Courier New"/>
          <w:sz w:val="24"/>
          <w:szCs w:val="24"/>
        </w:rPr>
      </w:pPr>
      <w:r w:rsidRPr="005A730A">
        <w:rPr>
          <w:rFonts w:hint="eastAsia"/>
          <w:sz w:val="24"/>
          <w:szCs w:val="24"/>
        </w:rPr>
        <w:t xml:space="preserve">令和　　年　　月　　</w:t>
      </w:r>
      <w:proofErr w:type="gramStart"/>
      <w:r w:rsidRPr="005A730A">
        <w:rPr>
          <w:rFonts w:hint="eastAsia"/>
          <w:sz w:val="24"/>
          <w:szCs w:val="24"/>
        </w:rPr>
        <w:t>日付け</w:t>
      </w:r>
      <w:proofErr w:type="gramEnd"/>
      <w:r w:rsidRPr="005A730A">
        <w:rPr>
          <w:rFonts w:hint="eastAsia"/>
          <w:sz w:val="24"/>
          <w:szCs w:val="24"/>
        </w:rPr>
        <w:t xml:space="preserve"> 丹観協　　発第　　号で</w:t>
      </w:r>
      <w:r w:rsidRPr="005A730A">
        <w:rPr>
          <w:rFonts w:hAnsi="Courier New" w:hint="eastAsia"/>
          <w:sz w:val="24"/>
          <w:szCs w:val="24"/>
        </w:rPr>
        <w:t>交付決定のあった丹波市観光活性化支援事業を下記のとおり実施したので、丹波市観光活性化支援事業補助金交付要綱によりその実績を報告します。</w:t>
      </w:r>
    </w:p>
    <w:p w14:paraId="1D6EDA9B" w14:textId="77777777" w:rsidR="00077E28" w:rsidRPr="005A730A" w:rsidRDefault="00077E28" w:rsidP="00077E28">
      <w:pPr>
        <w:spacing w:after="40" w:line="360" w:lineRule="exact"/>
        <w:rPr>
          <w:rFonts w:hAnsi="Courier New"/>
          <w:sz w:val="24"/>
          <w:szCs w:val="24"/>
        </w:rPr>
      </w:pPr>
    </w:p>
    <w:p w14:paraId="40C52FBF" w14:textId="77777777" w:rsidR="00077E28" w:rsidRPr="005A730A" w:rsidRDefault="00077E28" w:rsidP="00077E28">
      <w:pPr>
        <w:spacing w:after="40" w:line="360" w:lineRule="exact"/>
        <w:jc w:val="center"/>
        <w:rPr>
          <w:rFonts w:hAnsi="Courier New"/>
          <w:sz w:val="24"/>
          <w:szCs w:val="24"/>
        </w:rPr>
      </w:pPr>
      <w:r w:rsidRPr="005A730A">
        <w:rPr>
          <w:rFonts w:hAnsi="Courier New" w:hint="eastAsia"/>
          <w:sz w:val="24"/>
          <w:szCs w:val="24"/>
        </w:rPr>
        <w:t>記</w:t>
      </w:r>
    </w:p>
    <w:p w14:paraId="67C583A5" w14:textId="77777777" w:rsidR="00077E28" w:rsidRPr="005A730A" w:rsidRDefault="00077E28" w:rsidP="00077E28">
      <w:pPr>
        <w:spacing w:after="40" w:line="360" w:lineRule="exact"/>
        <w:rPr>
          <w:rFonts w:hAnsi="Courier New"/>
          <w:sz w:val="24"/>
          <w:szCs w:val="24"/>
        </w:rPr>
      </w:pPr>
    </w:p>
    <w:p w14:paraId="1F583D97" w14:textId="77777777" w:rsidR="00077E28" w:rsidRPr="005A730A" w:rsidRDefault="00077E28" w:rsidP="00077E28">
      <w:pPr>
        <w:spacing w:after="40" w:line="360" w:lineRule="exact"/>
        <w:ind w:firstLineChars="100" w:firstLine="260"/>
        <w:jc w:val="left"/>
        <w:rPr>
          <w:rFonts w:hAnsi="Courier New"/>
          <w:sz w:val="24"/>
          <w:szCs w:val="24"/>
        </w:rPr>
      </w:pPr>
      <w:r w:rsidRPr="005A730A">
        <w:rPr>
          <w:rFonts w:hAnsi="Courier New" w:hint="eastAsia"/>
          <w:sz w:val="24"/>
          <w:szCs w:val="24"/>
        </w:rPr>
        <w:t>１　事業の内容及び経費区分　　　　　　事業報告書・決算報告書のとおり</w:t>
      </w:r>
    </w:p>
    <w:p w14:paraId="173F8BDF" w14:textId="77777777" w:rsidR="00077E28" w:rsidRPr="005A730A" w:rsidRDefault="00077E28" w:rsidP="00077E28">
      <w:pPr>
        <w:spacing w:after="40" w:line="360" w:lineRule="exact"/>
        <w:jc w:val="left"/>
        <w:rPr>
          <w:rFonts w:hAnsi="Courier New"/>
          <w:sz w:val="24"/>
          <w:szCs w:val="24"/>
        </w:rPr>
      </w:pPr>
      <w:r w:rsidRPr="005A730A">
        <w:rPr>
          <w:rFonts w:hAnsi="Courier New" w:hint="eastAsia"/>
          <w:sz w:val="24"/>
          <w:szCs w:val="24"/>
        </w:rPr>
        <w:t xml:space="preserve">　２　事務等の着手年月日　　　　　</w:t>
      </w:r>
      <w:bookmarkStart w:id="0" w:name="_Hlk51941812"/>
      <w:r w:rsidRPr="005A730A">
        <w:rPr>
          <w:rFonts w:hAnsi="Courier New" w:hint="eastAsia"/>
          <w:sz w:val="24"/>
          <w:szCs w:val="24"/>
        </w:rPr>
        <w:t xml:space="preserve">　　　</w:t>
      </w:r>
      <w:r w:rsidRPr="005A730A">
        <w:rPr>
          <w:rFonts w:hint="eastAsia"/>
          <w:sz w:val="24"/>
          <w:szCs w:val="24"/>
        </w:rPr>
        <w:t>令和</w:t>
      </w:r>
      <w:r w:rsidRPr="005A730A">
        <w:rPr>
          <w:rFonts w:hAnsi="Courier New" w:hint="eastAsia"/>
          <w:sz w:val="24"/>
          <w:szCs w:val="24"/>
        </w:rPr>
        <w:t xml:space="preserve">　　年　　月　　日</w:t>
      </w:r>
      <w:bookmarkEnd w:id="0"/>
      <w:r w:rsidRPr="005A730A">
        <w:rPr>
          <w:rFonts w:hAnsi="Courier New" w:hint="eastAsia"/>
          <w:sz w:val="24"/>
          <w:szCs w:val="24"/>
        </w:rPr>
        <w:t xml:space="preserve">　　　　</w:t>
      </w:r>
    </w:p>
    <w:p w14:paraId="7BE59E75" w14:textId="07BF29A8" w:rsidR="00077E28" w:rsidRPr="005A730A" w:rsidRDefault="00077E28" w:rsidP="00077E28">
      <w:pPr>
        <w:spacing w:after="40" w:line="360" w:lineRule="exact"/>
        <w:ind w:firstLineChars="300" w:firstLine="780"/>
        <w:jc w:val="left"/>
        <w:rPr>
          <w:rFonts w:hAnsi="Courier New"/>
          <w:sz w:val="24"/>
          <w:szCs w:val="24"/>
        </w:rPr>
      </w:pPr>
      <w:bookmarkStart w:id="1" w:name="_Hlk51941762"/>
      <w:r w:rsidRPr="005A730A">
        <w:rPr>
          <w:rFonts w:hAnsi="Courier New" w:hint="eastAsia"/>
          <w:sz w:val="24"/>
          <w:szCs w:val="24"/>
        </w:rPr>
        <w:t>イベント等の開始日</w:t>
      </w:r>
      <w:bookmarkEnd w:id="1"/>
      <w:r w:rsidRPr="005A730A">
        <w:rPr>
          <w:rFonts w:hAnsi="Courier New" w:hint="eastAsia"/>
          <w:sz w:val="24"/>
          <w:szCs w:val="24"/>
        </w:rPr>
        <w:t xml:space="preserve">　</w:t>
      </w:r>
      <w:r w:rsidR="005A730A">
        <w:rPr>
          <w:rFonts w:hAnsi="Courier New" w:hint="eastAsia"/>
          <w:sz w:val="24"/>
          <w:szCs w:val="24"/>
        </w:rPr>
        <w:t xml:space="preserve">　　　</w:t>
      </w:r>
      <w:r w:rsidRPr="005A730A">
        <w:rPr>
          <w:rFonts w:hAnsi="Courier New" w:hint="eastAsia"/>
          <w:sz w:val="24"/>
          <w:szCs w:val="24"/>
        </w:rPr>
        <w:t xml:space="preserve">　　　　</w:t>
      </w:r>
      <w:r w:rsidRPr="005A730A">
        <w:rPr>
          <w:rFonts w:hint="eastAsia"/>
          <w:sz w:val="24"/>
          <w:szCs w:val="24"/>
        </w:rPr>
        <w:t>令和</w:t>
      </w:r>
      <w:r w:rsidRPr="005A730A">
        <w:rPr>
          <w:rFonts w:hAnsi="Courier New" w:hint="eastAsia"/>
          <w:sz w:val="24"/>
          <w:szCs w:val="24"/>
        </w:rPr>
        <w:t xml:space="preserve">　　年　　月　　日</w:t>
      </w:r>
    </w:p>
    <w:p w14:paraId="32FCF467" w14:textId="545519EB" w:rsidR="00077E28" w:rsidRPr="005A730A" w:rsidRDefault="00077E28" w:rsidP="00077E28">
      <w:pPr>
        <w:spacing w:after="40" w:line="360" w:lineRule="exact"/>
        <w:ind w:firstLineChars="300" w:firstLine="780"/>
        <w:jc w:val="left"/>
        <w:rPr>
          <w:rFonts w:hAnsi="Courier New"/>
          <w:sz w:val="24"/>
          <w:szCs w:val="24"/>
        </w:rPr>
      </w:pPr>
      <w:r w:rsidRPr="005A730A">
        <w:rPr>
          <w:rFonts w:hAnsi="Courier New" w:hint="eastAsia"/>
          <w:sz w:val="24"/>
          <w:szCs w:val="24"/>
        </w:rPr>
        <w:t xml:space="preserve">イベント等の終了日　</w:t>
      </w:r>
      <w:r w:rsidR="005A730A">
        <w:rPr>
          <w:rFonts w:hAnsi="Courier New" w:hint="eastAsia"/>
          <w:sz w:val="24"/>
          <w:szCs w:val="24"/>
        </w:rPr>
        <w:t xml:space="preserve">　　　</w:t>
      </w:r>
      <w:r w:rsidRPr="005A730A">
        <w:rPr>
          <w:rFonts w:hAnsi="Courier New" w:hint="eastAsia"/>
          <w:sz w:val="24"/>
          <w:szCs w:val="24"/>
        </w:rPr>
        <w:t xml:space="preserve">　　　　</w:t>
      </w:r>
      <w:r w:rsidRPr="005A730A">
        <w:rPr>
          <w:rFonts w:hint="eastAsia"/>
          <w:sz w:val="24"/>
          <w:szCs w:val="24"/>
        </w:rPr>
        <w:t>令和</w:t>
      </w:r>
      <w:r w:rsidRPr="005A730A">
        <w:rPr>
          <w:rFonts w:hAnsi="Courier New" w:hint="eastAsia"/>
          <w:sz w:val="24"/>
          <w:szCs w:val="24"/>
        </w:rPr>
        <w:t xml:space="preserve">　　年　　月　　日</w:t>
      </w:r>
    </w:p>
    <w:p w14:paraId="2D38DDAC" w14:textId="77777777" w:rsidR="00077E28" w:rsidRPr="005A730A" w:rsidRDefault="00077E28" w:rsidP="00077E28">
      <w:pPr>
        <w:spacing w:after="40" w:line="360" w:lineRule="exact"/>
        <w:ind w:firstLineChars="300" w:firstLine="780"/>
        <w:jc w:val="left"/>
        <w:rPr>
          <w:rFonts w:hAnsi="Courier New"/>
          <w:sz w:val="24"/>
          <w:szCs w:val="24"/>
        </w:rPr>
      </w:pPr>
      <w:r w:rsidRPr="005A730A">
        <w:rPr>
          <w:rFonts w:hAnsi="Courier New" w:hint="eastAsia"/>
          <w:sz w:val="24"/>
          <w:szCs w:val="24"/>
        </w:rPr>
        <w:t xml:space="preserve">事務等の完了年月日　　　　　　</w:t>
      </w:r>
      <w:r w:rsidR="001A6F0D" w:rsidRPr="005A730A">
        <w:rPr>
          <w:rFonts w:hAnsi="Courier New" w:hint="eastAsia"/>
          <w:sz w:val="24"/>
          <w:szCs w:val="24"/>
        </w:rPr>
        <w:t xml:space="preserve">　</w:t>
      </w:r>
      <w:r w:rsidRPr="005A730A">
        <w:rPr>
          <w:rFonts w:hAnsi="Courier New" w:hint="eastAsia"/>
          <w:sz w:val="24"/>
          <w:szCs w:val="24"/>
        </w:rPr>
        <w:t xml:space="preserve">　</w:t>
      </w:r>
      <w:r w:rsidRPr="005A730A">
        <w:rPr>
          <w:rFonts w:hint="eastAsia"/>
          <w:sz w:val="24"/>
          <w:szCs w:val="24"/>
        </w:rPr>
        <w:t>令和</w:t>
      </w:r>
      <w:r w:rsidRPr="005A730A">
        <w:rPr>
          <w:rFonts w:hAnsi="Courier New" w:hint="eastAsia"/>
          <w:sz w:val="24"/>
          <w:szCs w:val="24"/>
        </w:rPr>
        <w:t xml:space="preserve">　　年　　月　　日　　</w:t>
      </w:r>
    </w:p>
    <w:p w14:paraId="799CE98C" w14:textId="77777777" w:rsidR="00077E28" w:rsidRPr="005A730A" w:rsidRDefault="00077E28" w:rsidP="00077E28">
      <w:pPr>
        <w:spacing w:after="40" w:line="360" w:lineRule="exact"/>
        <w:ind w:firstLineChars="100" w:firstLine="260"/>
        <w:jc w:val="left"/>
        <w:rPr>
          <w:rFonts w:hAnsi="Courier New"/>
          <w:sz w:val="24"/>
          <w:szCs w:val="24"/>
          <w:lang w:eastAsia="zh-TW"/>
        </w:rPr>
      </w:pPr>
      <w:r w:rsidRPr="005A730A">
        <w:rPr>
          <w:rFonts w:hAnsi="Courier New" w:hint="eastAsia"/>
          <w:sz w:val="24"/>
          <w:szCs w:val="24"/>
          <w:lang w:eastAsia="zh-TW"/>
        </w:rPr>
        <w:t xml:space="preserve">３　添付書類　　　　　　　　　　　　　　　　　　　　　　　　　　　　</w:t>
      </w:r>
    </w:p>
    <w:p w14:paraId="13B88670" w14:textId="71B21C10" w:rsidR="00077E28" w:rsidRPr="005A730A" w:rsidRDefault="00077E28" w:rsidP="009E2B63">
      <w:pPr>
        <w:spacing w:after="40" w:line="360" w:lineRule="exact"/>
        <w:ind w:left="4622" w:hangingChars="1779" w:hanging="4622"/>
        <w:jc w:val="left"/>
        <w:rPr>
          <w:sz w:val="24"/>
          <w:szCs w:val="24"/>
        </w:rPr>
      </w:pPr>
      <w:r w:rsidRPr="005A730A">
        <w:rPr>
          <w:rFonts w:hAnsi="Courier New" w:hint="eastAsia"/>
          <w:sz w:val="24"/>
          <w:szCs w:val="24"/>
          <w:lang w:eastAsia="zh-TW"/>
        </w:rPr>
        <w:t xml:space="preserve">　　　　</w:t>
      </w:r>
      <w:r w:rsidR="00AA5A2F">
        <w:rPr>
          <w:rFonts w:hAnsi="Courier New" w:hint="eastAsia"/>
          <w:sz w:val="24"/>
          <w:szCs w:val="24"/>
        </w:rPr>
        <w:t>実績報告書</w:t>
      </w:r>
      <w:r w:rsidR="00EE28B1">
        <w:rPr>
          <w:rFonts w:hAnsi="Courier New" w:hint="eastAsia"/>
          <w:sz w:val="24"/>
          <w:szCs w:val="24"/>
        </w:rPr>
        <w:t>（</w:t>
      </w:r>
      <w:r w:rsidR="005A730A">
        <w:rPr>
          <w:rFonts w:hAnsi="Courier New" w:hint="eastAsia"/>
          <w:sz w:val="24"/>
          <w:szCs w:val="24"/>
        </w:rPr>
        <w:t>様式第</w:t>
      </w:r>
      <w:r w:rsidR="002C22F2">
        <w:rPr>
          <w:rFonts w:hAnsi="Courier New" w:hint="eastAsia"/>
          <w:sz w:val="24"/>
          <w:szCs w:val="24"/>
        </w:rPr>
        <w:t>９</w:t>
      </w:r>
      <w:r w:rsidR="005A730A">
        <w:rPr>
          <w:rFonts w:hAnsi="Courier New" w:hint="eastAsia"/>
          <w:sz w:val="24"/>
          <w:szCs w:val="24"/>
        </w:rPr>
        <w:t>号</w:t>
      </w:r>
      <w:r w:rsidRPr="005A730A">
        <w:rPr>
          <w:rFonts w:hint="eastAsia"/>
          <w:sz w:val="24"/>
          <w:szCs w:val="24"/>
        </w:rPr>
        <w:t>及び付記された</w:t>
      </w:r>
      <w:r w:rsidR="00795A20" w:rsidRPr="005A730A">
        <w:rPr>
          <w:rFonts w:hint="eastAsia"/>
          <w:sz w:val="24"/>
          <w:szCs w:val="24"/>
        </w:rPr>
        <w:t>チラシ</w:t>
      </w:r>
      <w:r w:rsidR="00795A20">
        <w:rPr>
          <w:rFonts w:hint="eastAsia"/>
          <w:sz w:val="24"/>
          <w:szCs w:val="24"/>
        </w:rPr>
        <w:t>、</w:t>
      </w:r>
      <w:r w:rsidRPr="005A730A">
        <w:rPr>
          <w:rFonts w:hint="eastAsia"/>
          <w:sz w:val="24"/>
          <w:szCs w:val="24"/>
        </w:rPr>
        <w:t>写真等の参考資料</w:t>
      </w:r>
      <w:r w:rsidR="009E2B63">
        <w:rPr>
          <w:rFonts w:hint="eastAsia"/>
          <w:sz w:val="24"/>
          <w:szCs w:val="24"/>
        </w:rPr>
        <w:t>）</w:t>
      </w:r>
    </w:p>
    <w:p w14:paraId="290A43CA" w14:textId="1BD6EC01" w:rsidR="00077E28" w:rsidRPr="005A730A" w:rsidRDefault="00077E28" w:rsidP="00077E28">
      <w:pPr>
        <w:jc w:val="left"/>
        <w:rPr>
          <w:sz w:val="24"/>
          <w:szCs w:val="24"/>
          <w:lang w:eastAsia="zh-TW"/>
        </w:rPr>
      </w:pPr>
      <w:r w:rsidRPr="005A730A">
        <w:rPr>
          <w:rFonts w:hint="eastAsia"/>
          <w:sz w:val="24"/>
          <w:szCs w:val="24"/>
        </w:rPr>
        <w:t xml:space="preserve">　　　　</w:t>
      </w:r>
      <w:r w:rsidRPr="005A730A">
        <w:rPr>
          <w:rFonts w:hint="eastAsia"/>
          <w:sz w:val="24"/>
          <w:szCs w:val="24"/>
          <w:lang w:eastAsia="zh-TW"/>
        </w:rPr>
        <w:t>収支決算書</w:t>
      </w:r>
      <w:r w:rsidR="001F63DF">
        <w:rPr>
          <w:rFonts w:hint="eastAsia"/>
          <w:sz w:val="24"/>
          <w:szCs w:val="24"/>
        </w:rPr>
        <w:t>（別紙）</w:t>
      </w:r>
    </w:p>
    <w:p w14:paraId="09D772B4" w14:textId="7284F0B9" w:rsidR="00077E28" w:rsidRDefault="00077E28" w:rsidP="00077E28">
      <w:pPr>
        <w:spacing w:after="40" w:line="360" w:lineRule="exact"/>
        <w:jc w:val="left"/>
        <w:rPr>
          <w:rFonts w:hAnsi="Courier New"/>
          <w:sz w:val="24"/>
          <w:szCs w:val="24"/>
        </w:rPr>
      </w:pPr>
      <w:r w:rsidRPr="005A730A">
        <w:rPr>
          <w:rFonts w:hAnsi="Courier New" w:hint="eastAsia"/>
          <w:sz w:val="24"/>
          <w:szCs w:val="24"/>
          <w:lang w:eastAsia="zh-TW"/>
        </w:rPr>
        <w:t xml:space="preserve">　　　　事業明細書</w:t>
      </w:r>
      <w:r w:rsidR="003A266F">
        <w:rPr>
          <w:rFonts w:hAnsi="Courier New" w:hint="eastAsia"/>
          <w:sz w:val="24"/>
          <w:szCs w:val="24"/>
        </w:rPr>
        <w:t>（別紙）</w:t>
      </w:r>
    </w:p>
    <w:p w14:paraId="34E203C4" w14:textId="25F78BBE" w:rsidR="00077E28" w:rsidRPr="00670698" w:rsidRDefault="00077E28" w:rsidP="00077E28">
      <w:pPr>
        <w:rPr>
          <w:lang w:eastAsia="zh-TW"/>
        </w:rPr>
      </w:pPr>
      <w:r w:rsidRPr="00670698">
        <w:rPr>
          <w:lang w:eastAsia="zh-TW"/>
        </w:rPr>
        <w:br w:type="page"/>
      </w:r>
    </w:p>
    <w:p w14:paraId="5A51E342" w14:textId="21A1E68A" w:rsidR="003274D5" w:rsidRPr="00136370" w:rsidRDefault="003274D5" w:rsidP="003274D5">
      <w:pPr>
        <w:adjustRightInd w:val="0"/>
        <w:snapToGrid w:val="0"/>
        <w:spacing w:line="360" w:lineRule="auto"/>
        <w:jc w:val="left"/>
        <w:rPr>
          <w:rFonts w:hAnsi="ＭＳ 明朝"/>
          <w:sz w:val="22"/>
          <w:szCs w:val="22"/>
        </w:rPr>
      </w:pPr>
      <w:r w:rsidRPr="00136370">
        <w:rPr>
          <w:rFonts w:hAnsi="ＭＳ 明朝" w:hint="eastAsia"/>
          <w:sz w:val="22"/>
          <w:szCs w:val="22"/>
          <w:lang w:eastAsia="zh-TW"/>
        </w:rPr>
        <w:lastRenderedPageBreak/>
        <w:t>様式第</w:t>
      </w:r>
      <w:r w:rsidR="004569FD" w:rsidRPr="00136370">
        <w:rPr>
          <w:rFonts w:hAnsi="ＭＳ 明朝" w:hint="eastAsia"/>
          <w:sz w:val="22"/>
          <w:szCs w:val="22"/>
        </w:rPr>
        <w:t>９</w:t>
      </w:r>
      <w:r w:rsidRPr="00136370">
        <w:rPr>
          <w:rFonts w:hAnsi="ＭＳ 明朝" w:hint="eastAsia"/>
          <w:sz w:val="22"/>
          <w:szCs w:val="22"/>
          <w:lang w:eastAsia="zh-TW"/>
        </w:rPr>
        <w:t>号</w:t>
      </w:r>
      <w:r w:rsidR="004569FD" w:rsidRPr="00136370">
        <w:rPr>
          <w:rFonts w:hAnsi="ＭＳ 明朝" w:hint="eastAsia"/>
          <w:sz w:val="22"/>
          <w:szCs w:val="22"/>
        </w:rPr>
        <w:t>（第10条関係）</w:t>
      </w:r>
    </w:p>
    <w:p w14:paraId="1288441B" w14:textId="51207AB1" w:rsidR="003274D5" w:rsidRPr="0029496D" w:rsidRDefault="003274D5" w:rsidP="003E4E8F">
      <w:pPr>
        <w:jc w:val="center"/>
        <w:rPr>
          <w:rFonts w:hAnsi="ＭＳ 明朝"/>
          <w:szCs w:val="21"/>
          <w:lang w:eastAsia="zh-TW"/>
        </w:rPr>
      </w:pPr>
      <w:r w:rsidRPr="00136370">
        <w:rPr>
          <w:rFonts w:hAnsi="ＭＳ 明朝" w:hint="eastAsia"/>
          <w:sz w:val="22"/>
          <w:szCs w:val="22"/>
          <w:lang w:eastAsia="zh-TW"/>
        </w:rPr>
        <w:t>丹波市観光活性化支援事業実績報告書</w:t>
      </w:r>
    </w:p>
    <w:p w14:paraId="10A96D38" w14:textId="77777777" w:rsidR="003274D5" w:rsidRPr="0029496D" w:rsidRDefault="003274D5" w:rsidP="003274D5">
      <w:pPr>
        <w:jc w:val="right"/>
        <w:rPr>
          <w:rFonts w:hAnsi="ＭＳ 明朝"/>
          <w:szCs w:val="21"/>
        </w:rPr>
      </w:pPr>
      <w:r w:rsidRPr="0029496D">
        <w:rPr>
          <w:rFonts w:hAnsi="ＭＳ 明朝" w:hint="eastAsia"/>
          <w:szCs w:val="21"/>
        </w:rPr>
        <w:t>令和　　年　　月　　日</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105"/>
        <w:gridCol w:w="2267"/>
        <w:gridCol w:w="4898"/>
      </w:tblGrid>
      <w:tr w:rsidR="003274D5" w:rsidRPr="0029496D" w14:paraId="71932399" w14:textId="77777777" w:rsidTr="003274D5">
        <w:trPr>
          <w:trHeight w:val="659"/>
        </w:trPr>
        <w:tc>
          <w:tcPr>
            <w:tcW w:w="2547" w:type="dxa"/>
            <w:gridSpan w:val="2"/>
            <w:vAlign w:val="center"/>
          </w:tcPr>
          <w:p w14:paraId="4ECFB3AB" w14:textId="77777777" w:rsidR="003274D5" w:rsidRPr="0029496D" w:rsidRDefault="003274D5" w:rsidP="00DB67BE">
            <w:pPr>
              <w:adjustRightInd w:val="0"/>
              <w:snapToGrid w:val="0"/>
              <w:jc w:val="center"/>
              <w:rPr>
                <w:rFonts w:hAnsi="ＭＳ 明朝"/>
                <w:szCs w:val="21"/>
              </w:rPr>
            </w:pPr>
            <w:r w:rsidRPr="0029496D">
              <w:rPr>
                <w:rFonts w:hAnsi="ＭＳ 明朝" w:hint="eastAsia"/>
                <w:kern w:val="0"/>
                <w:position w:val="-6"/>
                <w:szCs w:val="21"/>
              </w:rPr>
              <w:t>事</w:t>
            </w:r>
            <w:r>
              <w:rPr>
                <w:rFonts w:hAnsi="ＭＳ 明朝" w:hint="eastAsia"/>
                <w:kern w:val="0"/>
                <w:position w:val="-6"/>
                <w:szCs w:val="21"/>
              </w:rPr>
              <w:t xml:space="preserve"> </w:t>
            </w:r>
            <w:r w:rsidRPr="0029496D">
              <w:rPr>
                <w:rFonts w:hAnsi="ＭＳ 明朝" w:hint="eastAsia"/>
                <w:kern w:val="0"/>
                <w:position w:val="-6"/>
                <w:szCs w:val="21"/>
              </w:rPr>
              <w:t>業</w:t>
            </w:r>
            <w:r>
              <w:rPr>
                <w:rFonts w:hAnsi="ＭＳ 明朝" w:hint="eastAsia"/>
                <w:kern w:val="0"/>
                <w:position w:val="-6"/>
                <w:szCs w:val="21"/>
              </w:rPr>
              <w:t xml:space="preserve"> </w:t>
            </w:r>
            <w:r w:rsidRPr="0029496D">
              <w:rPr>
                <w:rFonts w:hAnsi="ＭＳ 明朝" w:hint="eastAsia"/>
                <w:kern w:val="0"/>
                <w:position w:val="-6"/>
                <w:szCs w:val="21"/>
              </w:rPr>
              <w:t>の</w:t>
            </w:r>
            <w:r>
              <w:rPr>
                <w:rFonts w:hAnsi="ＭＳ 明朝" w:hint="eastAsia"/>
                <w:kern w:val="0"/>
                <w:position w:val="-6"/>
                <w:szCs w:val="21"/>
              </w:rPr>
              <w:t xml:space="preserve"> </w:t>
            </w:r>
            <w:r w:rsidRPr="0029496D">
              <w:rPr>
                <w:rFonts w:hAnsi="ＭＳ 明朝" w:hint="eastAsia"/>
                <w:kern w:val="0"/>
                <w:position w:val="-6"/>
                <w:szCs w:val="21"/>
              </w:rPr>
              <w:t>名</w:t>
            </w:r>
            <w:r>
              <w:rPr>
                <w:rFonts w:hAnsi="ＭＳ 明朝" w:hint="eastAsia"/>
                <w:kern w:val="0"/>
                <w:position w:val="-6"/>
                <w:szCs w:val="21"/>
              </w:rPr>
              <w:t xml:space="preserve"> </w:t>
            </w:r>
            <w:r w:rsidRPr="0029496D">
              <w:rPr>
                <w:rFonts w:hAnsi="ＭＳ 明朝" w:hint="eastAsia"/>
                <w:kern w:val="0"/>
                <w:position w:val="-6"/>
                <w:szCs w:val="21"/>
              </w:rPr>
              <w:t>称</w:t>
            </w:r>
          </w:p>
        </w:tc>
        <w:tc>
          <w:tcPr>
            <w:tcW w:w="7169" w:type="dxa"/>
            <w:gridSpan w:val="2"/>
            <w:vAlign w:val="center"/>
          </w:tcPr>
          <w:p w14:paraId="112C750D" w14:textId="77777777" w:rsidR="003274D5" w:rsidRPr="0029496D" w:rsidRDefault="003274D5" w:rsidP="00DB67BE">
            <w:pPr>
              <w:adjustRightInd w:val="0"/>
              <w:snapToGrid w:val="0"/>
              <w:jc w:val="left"/>
              <w:rPr>
                <w:rFonts w:hAnsi="ＭＳ 明朝"/>
                <w:szCs w:val="21"/>
              </w:rPr>
            </w:pPr>
          </w:p>
        </w:tc>
      </w:tr>
      <w:tr w:rsidR="003274D5" w:rsidRPr="0029496D" w14:paraId="3722DD83" w14:textId="77777777" w:rsidTr="00DB67BE">
        <w:trPr>
          <w:trHeight w:val="679"/>
        </w:trPr>
        <w:tc>
          <w:tcPr>
            <w:tcW w:w="426" w:type="dxa"/>
            <w:vMerge w:val="restart"/>
          </w:tcPr>
          <w:p w14:paraId="34C9A768" w14:textId="77777777" w:rsidR="003274D5" w:rsidRDefault="003274D5" w:rsidP="00DB67BE">
            <w:pPr>
              <w:jc w:val="center"/>
              <w:rPr>
                <w:rFonts w:hAnsi="ＭＳ 明朝"/>
                <w:szCs w:val="21"/>
              </w:rPr>
            </w:pPr>
          </w:p>
          <w:p w14:paraId="196C8D9C" w14:textId="332735E6" w:rsidR="003274D5" w:rsidRPr="0029496D" w:rsidRDefault="003274D5" w:rsidP="00DB67BE">
            <w:pPr>
              <w:jc w:val="center"/>
              <w:rPr>
                <w:rFonts w:hAnsi="ＭＳ 明朝"/>
                <w:szCs w:val="21"/>
              </w:rPr>
            </w:pPr>
            <w:r>
              <w:rPr>
                <w:rFonts w:hAnsi="ＭＳ 明朝" w:hint="eastAsia"/>
                <w:szCs w:val="21"/>
              </w:rPr>
              <w:t>報告</w:t>
            </w:r>
          </w:p>
          <w:p w14:paraId="74814667" w14:textId="77777777" w:rsidR="003274D5" w:rsidRPr="0029496D" w:rsidRDefault="003274D5" w:rsidP="00DB67BE">
            <w:pPr>
              <w:jc w:val="center"/>
              <w:rPr>
                <w:rFonts w:hAnsi="ＭＳ 明朝"/>
                <w:szCs w:val="21"/>
              </w:rPr>
            </w:pPr>
            <w:r w:rsidRPr="0029496D">
              <w:rPr>
                <w:rFonts w:hAnsi="ＭＳ 明朝" w:hint="eastAsia"/>
                <w:szCs w:val="21"/>
              </w:rPr>
              <w:t>者</w:t>
            </w:r>
          </w:p>
        </w:tc>
        <w:tc>
          <w:tcPr>
            <w:tcW w:w="2121" w:type="dxa"/>
          </w:tcPr>
          <w:p w14:paraId="1E76C81E" w14:textId="77777777" w:rsidR="003274D5" w:rsidRDefault="003274D5" w:rsidP="00DB67BE">
            <w:pPr>
              <w:spacing w:line="180" w:lineRule="exact"/>
              <w:jc w:val="center"/>
              <w:rPr>
                <w:rFonts w:hAnsi="ＭＳ 明朝"/>
                <w:szCs w:val="21"/>
              </w:rPr>
            </w:pPr>
          </w:p>
          <w:p w14:paraId="4DE7F38D" w14:textId="77777777" w:rsidR="003274D5" w:rsidRPr="0029496D" w:rsidRDefault="003274D5" w:rsidP="00DB67BE">
            <w:pPr>
              <w:jc w:val="center"/>
              <w:rPr>
                <w:rFonts w:hAnsi="ＭＳ 明朝"/>
                <w:szCs w:val="21"/>
              </w:rPr>
            </w:pPr>
            <w:r w:rsidRPr="0029496D">
              <w:rPr>
                <w:rFonts w:hAnsi="ＭＳ 明朝" w:hint="eastAsia"/>
                <w:szCs w:val="21"/>
              </w:rPr>
              <w:t>名</w:t>
            </w:r>
            <w:r>
              <w:rPr>
                <w:rFonts w:hAnsi="ＭＳ 明朝" w:hint="eastAsia"/>
                <w:szCs w:val="21"/>
              </w:rPr>
              <w:t xml:space="preserve">　　　　　</w:t>
            </w:r>
            <w:r w:rsidRPr="0029496D">
              <w:rPr>
                <w:rFonts w:hAnsi="ＭＳ 明朝" w:hint="eastAsia"/>
                <w:szCs w:val="21"/>
              </w:rPr>
              <w:t>称</w:t>
            </w:r>
          </w:p>
        </w:tc>
        <w:tc>
          <w:tcPr>
            <w:tcW w:w="7169" w:type="dxa"/>
            <w:gridSpan w:val="2"/>
          </w:tcPr>
          <w:p w14:paraId="56773B18" w14:textId="77777777" w:rsidR="003274D5" w:rsidRPr="0029496D" w:rsidRDefault="003274D5" w:rsidP="00DB67BE">
            <w:pPr>
              <w:jc w:val="left"/>
              <w:rPr>
                <w:rFonts w:hAnsi="ＭＳ 明朝"/>
                <w:sz w:val="18"/>
                <w:szCs w:val="18"/>
              </w:rPr>
            </w:pPr>
            <w:r w:rsidRPr="0029496D">
              <w:rPr>
                <w:rFonts w:hAnsi="ＭＳ 明朝" w:hint="eastAsia"/>
                <w:sz w:val="18"/>
                <w:szCs w:val="18"/>
              </w:rPr>
              <w:t>ﾌﾘｶﾞﾅ</w:t>
            </w:r>
          </w:p>
        </w:tc>
      </w:tr>
      <w:tr w:rsidR="003274D5" w:rsidRPr="0029496D" w14:paraId="2169CE47" w14:textId="77777777" w:rsidTr="00DB67BE">
        <w:trPr>
          <w:trHeight w:val="780"/>
        </w:trPr>
        <w:tc>
          <w:tcPr>
            <w:tcW w:w="426" w:type="dxa"/>
            <w:vMerge/>
          </w:tcPr>
          <w:p w14:paraId="4F98C39B" w14:textId="77777777" w:rsidR="003274D5" w:rsidRPr="0029496D" w:rsidRDefault="003274D5" w:rsidP="00DB67BE">
            <w:pPr>
              <w:jc w:val="left"/>
              <w:rPr>
                <w:rFonts w:hAnsi="ＭＳ 明朝"/>
                <w:szCs w:val="21"/>
              </w:rPr>
            </w:pPr>
          </w:p>
        </w:tc>
        <w:tc>
          <w:tcPr>
            <w:tcW w:w="2121" w:type="dxa"/>
          </w:tcPr>
          <w:p w14:paraId="3294E30E" w14:textId="77777777" w:rsidR="003274D5" w:rsidRDefault="003274D5" w:rsidP="00DB67BE">
            <w:pPr>
              <w:spacing w:line="120" w:lineRule="exact"/>
              <w:jc w:val="center"/>
              <w:rPr>
                <w:rFonts w:hAnsi="ＭＳ 明朝"/>
                <w:szCs w:val="21"/>
              </w:rPr>
            </w:pPr>
          </w:p>
          <w:p w14:paraId="14D77072" w14:textId="77777777" w:rsidR="003274D5" w:rsidRPr="0029496D" w:rsidRDefault="003274D5" w:rsidP="00DB67BE">
            <w:pPr>
              <w:jc w:val="center"/>
              <w:rPr>
                <w:rFonts w:hAnsi="ＭＳ 明朝"/>
                <w:szCs w:val="21"/>
              </w:rPr>
            </w:pPr>
            <w:r w:rsidRPr="0029496D">
              <w:rPr>
                <w:rFonts w:hAnsi="ＭＳ 明朝" w:hint="eastAsia"/>
                <w:szCs w:val="21"/>
              </w:rPr>
              <w:t>所</w:t>
            </w:r>
            <w:r>
              <w:rPr>
                <w:rFonts w:hAnsi="ＭＳ 明朝" w:hint="eastAsia"/>
                <w:szCs w:val="21"/>
              </w:rPr>
              <w:t xml:space="preserve">　　</w:t>
            </w:r>
            <w:r w:rsidRPr="0029496D">
              <w:rPr>
                <w:rFonts w:hAnsi="ＭＳ 明朝" w:hint="eastAsia"/>
                <w:szCs w:val="21"/>
              </w:rPr>
              <w:t>在</w:t>
            </w:r>
            <w:r>
              <w:rPr>
                <w:rFonts w:hAnsi="ＭＳ 明朝" w:hint="eastAsia"/>
                <w:szCs w:val="21"/>
              </w:rPr>
              <w:t xml:space="preserve">　　</w:t>
            </w:r>
            <w:r w:rsidRPr="0029496D">
              <w:rPr>
                <w:rFonts w:hAnsi="ＭＳ 明朝" w:hint="eastAsia"/>
                <w:szCs w:val="21"/>
              </w:rPr>
              <w:t>地</w:t>
            </w:r>
          </w:p>
          <w:p w14:paraId="28018F85" w14:textId="77777777" w:rsidR="003274D5" w:rsidRPr="0029496D" w:rsidRDefault="003274D5" w:rsidP="00DB67BE">
            <w:pPr>
              <w:ind w:leftChars="-30" w:left="-2" w:rightChars="-24" w:right="-55" w:hangingChars="29" w:hanging="67"/>
              <w:jc w:val="center"/>
              <w:rPr>
                <w:rFonts w:hAnsi="ＭＳ 明朝"/>
                <w:szCs w:val="21"/>
              </w:rPr>
            </w:pPr>
            <w:r>
              <w:rPr>
                <w:rFonts w:hAnsi="ＭＳ 明朝" w:hint="eastAsia"/>
                <w:szCs w:val="21"/>
              </w:rPr>
              <w:t>(</w:t>
            </w:r>
            <w:r w:rsidRPr="0029496D">
              <w:rPr>
                <w:rFonts w:hAnsi="ＭＳ 明朝" w:hint="eastAsia"/>
                <w:szCs w:val="21"/>
              </w:rPr>
              <w:t>事務所がある場合</w:t>
            </w:r>
            <w:r>
              <w:rPr>
                <w:rFonts w:hAnsi="ＭＳ 明朝" w:hint="eastAsia"/>
                <w:szCs w:val="21"/>
              </w:rPr>
              <w:t>)</w:t>
            </w:r>
          </w:p>
        </w:tc>
        <w:tc>
          <w:tcPr>
            <w:tcW w:w="7169" w:type="dxa"/>
            <w:gridSpan w:val="2"/>
          </w:tcPr>
          <w:p w14:paraId="5EEBAD71" w14:textId="77777777" w:rsidR="003274D5" w:rsidRPr="0029496D" w:rsidRDefault="003274D5" w:rsidP="00DB67BE">
            <w:pPr>
              <w:jc w:val="left"/>
              <w:rPr>
                <w:rFonts w:hAnsi="ＭＳ 明朝"/>
                <w:szCs w:val="21"/>
              </w:rPr>
            </w:pPr>
            <w:r w:rsidRPr="0029496D">
              <w:rPr>
                <w:rFonts w:hAnsi="ＭＳ 明朝" w:hint="eastAsia"/>
                <w:szCs w:val="21"/>
              </w:rPr>
              <w:t>〒　　　　　　　　　　　　　　　　TEL</w:t>
            </w:r>
            <w:r>
              <w:rPr>
                <w:rFonts w:hAnsi="ＭＳ 明朝" w:hint="eastAsia"/>
                <w:szCs w:val="21"/>
              </w:rPr>
              <w:t>.</w:t>
            </w:r>
          </w:p>
          <w:p w14:paraId="4523142F" w14:textId="5A9781FF" w:rsidR="003274D5" w:rsidRDefault="003274D5" w:rsidP="00DB67BE">
            <w:pPr>
              <w:jc w:val="left"/>
              <w:rPr>
                <w:rFonts w:hAnsi="ＭＳ 明朝"/>
                <w:szCs w:val="21"/>
              </w:rPr>
            </w:pPr>
            <w:r w:rsidRPr="0029496D">
              <w:rPr>
                <w:rFonts w:hAnsi="ＭＳ 明朝" w:hint="eastAsia"/>
                <w:szCs w:val="21"/>
              </w:rPr>
              <w:t xml:space="preserve">                                  E-mail</w:t>
            </w:r>
          </w:p>
          <w:p w14:paraId="7C995549" w14:textId="0FC8AB62" w:rsidR="00E55306" w:rsidRPr="0029496D" w:rsidRDefault="00E55306" w:rsidP="00E55306">
            <w:pPr>
              <w:ind w:firstLineChars="1700" w:firstLine="3907"/>
              <w:jc w:val="left"/>
              <w:rPr>
                <w:rFonts w:hAnsi="ＭＳ 明朝"/>
                <w:szCs w:val="21"/>
              </w:rPr>
            </w:pPr>
            <w:r w:rsidRPr="00E55306">
              <w:rPr>
                <w:rFonts w:hAnsi="ＭＳ 明朝" w:hint="eastAsia"/>
                <w:szCs w:val="21"/>
              </w:rPr>
              <w:t>SNS等</w:t>
            </w:r>
          </w:p>
        </w:tc>
      </w:tr>
      <w:tr w:rsidR="003274D5" w:rsidRPr="0029496D" w14:paraId="391F930A" w14:textId="77777777" w:rsidTr="00DB67BE">
        <w:trPr>
          <w:trHeight w:val="572"/>
        </w:trPr>
        <w:tc>
          <w:tcPr>
            <w:tcW w:w="2547" w:type="dxa"/>
            <w:gridSpan w:val="2"/>
            <w:vAlign w:val="center"/>
          </w:tcPr>
          <w:p w14:paraId="731B3DE6" w14:textId="77777777" w:rsidR="003274D5" w:rsidRPr="0029496D" w:rsidRDefault="003274D5" w:rsidP="00DB67BE">
            <w:pPr>
              <w:jc w:val="center"/>
              <w:rPr>
                <w:rFonts w:hAnsi="ＭＳ 明朝"/>
                <w:szCs w:val="21"/>
              </w:rPr>
            </w:pPr>
            <w:r w:rsidRPr="0029496D">
              <w:rPr>
                <w:rFonts w:hAnsi="ＭＳ 明朝" w:hint="eastAsia"/>
                <w:szCs w:val="21"/>
              </w:rPr>
              <w:t>代</w:t>
            </w:r>
            <w:r>
              <w:rPr>
                <w:rFonts w:hAnsi="ＭＳ 明朝" w:hint="eastAsia"/>
                <w:szCs w:val="21"/>
              </w:rPr>
              <w:t xml:space="preserve"> </w:t>
            </w:r>
            <w:r w:rsidRPr="0029496D">
              <w:rPr>
                <w:rFonts w:hAnsi="ＭＳ 明朝" w:hint="eastAsia"/>
                <w:szCs w:val="21"/>
              </w:rPr>
              <w:t>表</w:t>
            </w:r>
            <w:r>
              <w:rPr>
                <w:rFonts w:hAnsi="ＭＳ 明朝" w:hint="eastAsia"/>
                <w:szCs w:val="21"/>
              </w:rPr>
              <w:t xml:space="preserve"> </w:t>
            </w:r>
            <w:r w:rsidRPr="0029496D">
              <w:rPr>
                <w:rFonts w:hAnsi="ＭＳ 明朝" w:hint="eastAsia"/>
                <w:szCs w:val="21"/>
              </w:rPr>
              <w:t>者</w:t>
            </w:r>
            <w:r>
              <w:rPr>
                <w:rFonts w:hAnsi="ＭＳ 明朝" w:hint="eastAsia"/>
                <w:szCs w:val="21"/>
              </w:rPr>
              <w:t xml:space="preserve"> </w:t>
            </w:r>
            <w:r w:rsidRPr="0029496D">
              <w:rPr>
                <w:rFonts w:hAnsi="ＭＳ 明朝" w:hint="eastAsia"/>
                <w:szCs w:val="21"/>
              </w:rPr>
              <w:t>の</w:t>
            </w:r>
            <w:r>
              <w:rPr>
                <w:rFonts w:hAnsi="ＭＳ 明朝" w:hint="eastAsia"/>
                <w:szCs w:val="21"/>
              </w:rPr>
              <w:t xml:space="preserve"> </w:t>
            </w:r>
            <w:r w:rsidRPr="0029496D">
              <w:rPr>
                <w:rFonts w:hAnsi="ＭＳ 明朝" w:hint="eastAsia"/>
                <w:szCs w:val="21"/>
              </w:rPr>
              <w:t>氏</w:t>
            </w:r>
            <w:r>
              <w:rPr>
                <w:rFonts w:hAnsi="ＭＳ 明朝" w:hint="eastAsia"/>
                <w:szCs w:val="21"/>
              </w:rPr>
              <w:t xml:space="preserve"> </w:t>
            </w:r>
            <w:r w:rsidRPr="0029496D">
              <w:rPr>
                <w:rFonts w:hAnsi="ＭＳ 明朝" w:hint="eastAsia"/>
                <w:szCs w:val="21"/>
              </w:rPr>
              <w:t>名</w:t>
            </w:r>
          </w:p>
        </w:tc>
        <w:tc>
          <w:tcPr>
            <w:tcW w:w="7169" w:type="dxa"/>
            <w:gridSpan w:val="2"/>
          </w:tcPr>
          <w:p w14:paraId="7722A506" w14:textId="77777777" w:rsidR="003274D5" w:rsidRPr="0029496D" w:rsidRDefault="003274D5" w:rsidP="00DB67BE">
            <w:pPr>
              <w:jc w:val="left"/>
              <w:rPr>
                <w:rFonts w:hAnsi="ＭＳ 明朝"/>
                <w:sz w:val="18"/>
                <w:szCs w:val="18"/>
              </w:rPr>
            </w:pPr>
            <w:r w:rsidRPr="0029496D">
              <w:rPr>
                <w:rFonts w:hAnsi="ＭＳ 明朝" w:hint="eastAsia"/>
                <w:sz w:val="18"/>
                <w:szCs w:val="18"/>
              </w:rPr>
              <w:t>ﾌﾘｶﾞﾅ</w:t>
            </w:r>
          </w:p>
          <w:p w14:paraId="0721DCC8" w14:textId="77777777" w:rsidR="003274D5" w:rsidRPr="0029496D" w:rsidRDefault="003274D5" w:rsidP="00DB67BE">
            <w:pPr>
              <w:jc w:val="left"/>
              <w:rPr>
                <w:rFonts w:hAnsi="ＭＳ 明朝"/>
                <w:szCs w:val="21"/>
              </w:rPr>
            </w:pPr>
            <w:r w:rsidRPr="0029496D">
              <w:rPr>
                <w:rFonts w:hAnsi="ＭＳ 明朝" w:hint="eastAsia"/>
                <w:szCs w:val="21"/>
              </w:rPr>
              <w:t xml:space="preserve">　　　　　　　　　　　　　　</w:t>
            </w:r>
          </w:p>
        </w:tc>
      </w:tr>
      <w:tr w:rsidR="003274D5" w:rsidRPr="0029496D" w14:paraId="5BAB7936" w14:textId="77777777" w:rsidTr="00DB67BE">
        <w:trPr>
          <w:trHeight w:val="588"/>
        </w:trPr>
        <w:tc>
          <w:tcPr>
            <w:tcW w:w="426" w:type="dxa"/>
            <w:vMerge w:val="restart"/>
          </w:tcPr>
          <w:p w14:paraId="0B58AAD2" w14:textId="77777777" w:rsidR="003274D5" w:rsidRPr="0029496D" w:rsidRDefault="003274D5" w:rsidP="00DB67BE">
            <w:pPr>
              <w:jc w:val="left"/>
              <w:rPr>
                <w:rFonts w:hAnsi="ＭＳ 明朝"/>
                <w:szCs w:val="21"/>
              </w:rPr>
            </w:pPr>
            <w:r w:rsidRPr="0029496D">
              <w:rPr>
                <w:rFonts w:hAnsi="ＭＳ 明朝" w:hint="eastAsia"/>
                <w:szCs w:val="21"/>
              </w:rPr>
              <w:t>連絡責任者</w:t>
            </w:r>
          </w:p>
        </w:tc>
        <w:tc>
          <w:tcPr>
            <w:tcW w:w="2121" w:type="dxa"/>
          </w:tcPr>
          <w:p w14:paraId="639DF901" w14:textId="77777777" w:rsidR="003274D5" w:rsidRDefault="003274D5" w:rsidP="00DB67BE">
            <w:pPr>
              <w:spacing w:line="120" w:lineRule="exact"/>
              <w:jc w:val="center"/>
              <w:rPr>
                <w:rFonts w:hAnsi="ＭＳ 明朝"/>
                <w:szCs w:val="21"/>
              </w:rPr>
            </w:pPr>
          </w:p>
          <w:p w14:paraId="3E66767A" w14:textId="77777777" w:rsidR="003274D5" w:rsidRPr="0029496D" w:rsidRDefault="003274D5" w:rsidP="00DB67BE">
            <w:pPr>
              <w:jc w:val="center"/>
              <w:rPr>
                <w:rFonts w:hAnsi="ＭＳ 明朝"/>
                <w:szCs w:val="21"/>
              </w:rPr>
            </w:pPr>
            <w:r w:rsidRPr="0029496D">
              <w:rPr>
                <w:rFonts w:hAnsi="ＭＳ 明朝" w:hint="eastAsia"/>
                <w:szCs w:val="21"/>
              </w:rPr>
              <w:t>氏</w:t>
            </w:r>
            <w:r>
              <w:rPr>
                <w:rFonts w:hAnsi="ＭＳ 明朝" w:hint="eastAsia"/>
                <w:szCs w:val="21"/>
              </w:rPr>
              <w:t xml:space="preserve">       </w:t>
            </w:r>
            <w:r w:rsidRPr="0029496D">
              <w:rPr>
                <w:rFonts w:hAnsi="ＭＳ 明朝" w:hint="eastAsia"/>
                <w:szCs w:val="21"/>
              </w:rPr>
              <w:t>名</w:t>
            </w:r>
          </w:p>
        </w:tc>
        <w:tc>
          <w:tcPr>
            <w:tcW w:w="7169" w:type="dxa"/>
            <w:gridSpan w:val="2"/>
          </w:tcPr>
          <w:p w14:paraId="7BDBFB5C" w14:textId="77777777" w:rsidR="003274D5" w:rsidRPr="0029496D" w:rsidRDefault="003274D5" w:rsidP="00DB67BE">
            <w:pPr>
              <w:jc w:val="left"/>
              <w:rPr>
                <w:rFonts w:hAnsi="ＭＳ 明朝"/>
                <w:sz w:val="18"/>
                <w:szCs w:val="18"/>
              </w:rPr>
            </w:pPr>
            <w:r w:rsidRPr="0029496D">
              <w:rPr>
                <w:rFonts w:hAnsi="ＭＳ 明朝" w:hint="eastAsia"/>
                <w:sz w:val="18"/>
                <w:szCs w:val="18"/>
              </w:rPr>
              <w:t>ﾌﾘｶﾞﾅ</w:t>
            </w:r>
          </w:p>
          <w:p w14:paraId="4146FED8" w14:textId="77777777" w:rsidR="003274D5" w:rsidRPr="0029496D" w:rsidRDefault="003274D5" w:rsidP="00DB67BE">
            <w:pPr>
              <w:jc w:val="left"/>
              <w:rPr>
                <w:rFonts w:hAnsi="ＭＳ 明朝"/>
                <w:szCs w:val="21"/>
              </w:rPr>
            </w:pPr>
          </w:p>
        </w:tc>
      </w:tr>
      <w:tr w:rsidR="003274D5" w:rsidRPr="0029496D" w14:paraId="2951FC1E" w14:textId="77777777" w:rsidTr="00DB67BE">
        <w:trPr>
          <w:trHeight w:val="668"/>
        </w:trPr>
        <w:tc>
          <w:tcPr>
            <w:tcW w:w="426" w:type="dxa"/>
            <w:vMerge/>
          </w:tcPr>
          <w:p w14:paraId="5C55F72A" w14:textId="77777777" w:rsidR="003274D5" w:rsidRPr="0029496D" w:rsidRDefault="003274D5" w:rsidP="00DB67BE">
            <w:pPr>
              <w:jc w:val="left"/>
              <w:rPr>
                <w:rFonts w:hAnsi="ＭＳ 明朝"/>
                <w:szCs w:val="21"/>
              </w:rPr>
            </w:pPr>
          </w:p>
        </w:tc>
        <w:tc>
          <w:tcPr>
            <w:tcW w:w="2121" w:type="dxa"/>
          </w:tcPr>
          <w:p w14:paraId="68F7EB55" w14:textId="77777777" w:rsidR="003274D5" w:rsidRDefault="003274D5" w:rsidP="00DB67BE">
            <w:pPr>
              <w:jc w:val="center"/>
              <w:rPr>
                <w:rFonts w:hAnsi="ＭＳ 明朝"/>
                <w:szCs w:val="21"/>
              </w:rPr>
            </w:pPr>
          </w:p>
          <w:p w14:paraId="0A0C1D5C" w14:textId="77777777" w:rsidR="003274D5" w:rsidRPr="0029496D" w:rsidRDefault="003274D5" w:rsidP="00DB67BE">
            <w:pPr>
              <w:jc w:val="center"/>
              <w:rPr>
                <w:rFonts w:hAnsi="ＭＳ 明朝"/>
                <w:szCs w:val="21"/>
              </w:rPr>
            </w:pPr>
            <w:r w:rsidRPr="0029496D">
              <w:rPr>
                <w:rFonts w:hAnsi="ＭＳ 明朝" w:hint="eastAsia"/>
                <w:szCs w:val="21"/>
              </w:rPr>
              <w:t>連</w:t>
            </w:r>
            <w:r>
              <w:rPr>
                <w:rFonts w:hAnsi="ＭＳ 明朝" w:hint="eastAsia"/>
                <w:szCs w:val="21"/>
              </w:rPr>
              <w:t xml:space="preserve"> </w:t>
            </w:r>
            <w:r w:rsidRPr="0029496D">
              <w:rPr>
                <w:rFonts w:hAnsi="ＭＳ 明朝" w:hint="eastAsia"/>
                <w:szCs w:val="21"/>
              </w:rPr>
              <w:t>絡</w:t>
            </w:r>
            <w:r>
              <w:rPr>
                <w:rFonts w:hAnsi="ＭＳ 明朝" w:hint="eastAsia"/>
                <w:szCs w:val="21"/>
              </w:rPr>
              <w:t xml:space="preserve"> </w:t>
            </w:r>
            <w:r w:rsidRPr="0029496D">
              <w:rPr>
                <w:rFonts w:hAnsi="ＭＳ 明朝" w:hint="eastAsia"/>
                <w:szCs w:val="21"/>
              </w:rPr>
              <w:t>手</w:t>
            </w:r>
            <w:r>
              <w:rPr>
                <w:rFonts w:hAnsi="ＭＳ 明朝" w:hint="eastAsia"/>
                <w:szCs w:val="21"/>
              </w:rPr>
              <w:t xml:space="preserve"> </w:t>
            </w:r>
            <w:r w:rsidRPr="0029496D">
              <w:rPr>
                <w:rFonts w:hAnsi="ＭＳ 明朝" w:hint="eastAsia"/>
                <w:szCs w:val="21"/>
              </w:rPr>
              <w:t>段</w:t>
            </w:r>
          </w:p>
        </w:tc>
        <w:tc>
          <w:tcPr>
            <w:tcW w:w="7169" w:type="dxa"/>
            <w:gridSpan w:val="2"/>
          </w:tcPr>
          <w:p w14:paraId="0DCF011B" w14:textId="77777777" w:rsidR="003274D5" w:rsidRPr="0029496D" w:rsidRDefault="003274D5" w:rsidP="00DB67BE">
            <w:pPr>
              <w:jc w:val="left"/>
              <w:rPr>
                <w:rFonts w:hAnsi="ＭＳ 明朝"/>
                <w:szCs w:val="21"/>
              </w:rPr>
            </w:pPr>
            <w:r w:rsidRPr="0029496D">
              <w:rPr>
                <w:rFonts w:hAnsi="ＭＳ 明朝" w:hint="eastAsia"/>
                <w:szCs w:val="21"/>
              </w:rPr>
              <w:t>TEL</w:t>
            </w:r>
            <w:r>
              <w:rPr>
                <w:rFonts w:hAnsi="ＭＳ 明朝" w:hint="eastAsia"/>
                <w:szCs w:val="21"/>
              </w:rPr>
              <w:t>.</w:t>
            </w:r>
          </w:p>
          <w:p w14:paraId="006EC7D1" w14:textId="77777777" w:rsidR="003274D5" w:rsidRDefault="003274D5" w:rsidP="00DB67BE">
            <w:pPr>
              <w:jc w:val="left"/>
              <w:rPr>
                <w:rFonts w:hAnsi="ＭＳ 明朝"/>
                <w:szCs w:val="21"/>
              </w:rPr>
            </w:pPr>
            <w:r w:rsidRPr="0029496D">
              <w:rPr>
                <w:rFonts w:hAnsi="ＭＳ 明朝" w:hint="eastAsia"/>
                <w:szCs w:val="21"/>
              </w:rPr>
              <w:t>E-mail</w:t>
            </w:r>
          </w:p>
          <w:p w14:paraId="57BA8375" w14:textId="5F804F69" w:rsidR="00E55306" w:rsidRPr="0029496D" w:rsidRDefault="00E55306" w:rsidP="00DB67BE">
            <w:pPr>
              <w:jc w:val="left"/>
              <w:rPr>
                <w:rFonts w:hAnsi="ＭＳ 明朝"/>
                <w:szCs w:val="21"/>
              </w:rPr>
            </w:pPr>
            <w:r w:rsidRPr="00E55306">
              <w:rPr>
                <w:rFonts w:hAnsi="ＭＳ 明朝" w:hint="eastAsia"/>
                <w:szCs w:val="21"/>
              </w:rPr>
              <w:t>SNS等</w:t>
            </w:r>
          </w:p>
        </w:tc>
      </w:tr>
      <w:tr w:rsidR="003274D5" w:rsidRPr="0029496D" w14:paraId="2A2C17FC" w14:textId="77777777" w:rsidTr="00DB67BE">
        <w:trPr>
          <w:trHeight w:val="536"/>
        </w:trPr>
        <w:tc>
          <w:tcPr>
            <w:tcW w:w="2547" w:type="dxa"/>
            <w:gridSpan w:val="2"/>
            <w:vMerge w:val="restart"/>
            <w:vAlign w:val="bottom"/>
          </w:tcPr>
          <w:p w14:paraId="4941D1DB" w14:textId="77777777" w:rsidR="003274D5" w:rsidRDefault="003274D5" w:rsidP="00DB67BE">
            <w:pPr>
              <w:spacing w:line="120" w:lineRule="exact"/>
              <w:rPr>
                <w:rFonts w:hAnsi="ＭＳ 明朝"/>
                <w:szCs w:val="21"/>
              </w:rPr>
            </w:pPr>
          </w:p>
          <w:p w14:paraId="7D1C98EB" w14:textId="53F12EDF" w:rsidR="003274D5" w:rsidRDefault="003274D5" w:rsidP="00DB67BE">
            <w:pPr>
              <w:jc w:val="center"/>
              <w:rPr>
                <w:rFonts w:hAnsi="ＭＳ 明朝"/>
                <w:szCs w:val="21"/>
              </w:rPr>
            </w:pPr>
            <w:r w:rsidRPr="0029496D">
              <w:rPr>
                <w:rFonts w:hAnsi="ＭＳ 明朝" w:hint="eastAsia"/>
                <w:szCs w:val="21"/>
              </w:rPr>
              <w:t>実</w:t>
            </w:r>
            <w:r>
              <w:rPr>
                <w:rFonts w:hAnsi="ＭＳ 明朝" w:hint="eastAsia"/>
                <w:szCs w:val="21"/>
              </w:rPr>
              <w:t xml:space="preserve"> </w:t>
            </w:r>
            <w:r w:rsidRPr="0029496D">
              <w:rPr>
                <w:rFonts w:hAnsi="ＭＳ 明朝" w:hint="eastAsia"/>
                <w:szCs w:val="21"/>
              </w:rPr>
              <w:t>施</w:t>
            </w:r>
            <w:r>
              <w:rPr>
                <w:rFonts w:hAnsi="ＭＳ 明朝" w:hint="eastAsia"/>
                <w:szCs w:val="21"/>
              </w:rPr>
              <w:t xml:space="preserve"> </w:t>
            </w:r>
            <w:r w:rsidRPr="0029496D">
              <w:rPr>
                <w:rFonts w:hAnsi="ＭＳ 明朝" w:hint="eastAsia"/>
                <w:szCs w:val="21"/>
              </w:rPr>
              <w:t>期</w:t>
            </w:r>
            <w:r>
              <w:rPr>
                <w:rFonts w:hAnsi="ＭＳ 明朝" w:hint="eastAsia"/>
                <w:szCs w:val="21"/>
              </w:rPr>
              <w:t xml:space="preserve"> </w:t>
            </w:r>
            <w:r w:rsidRPr="0029496D">
              <w:rPr>
                <w:rFonts w:hAnsi="ＭＳ 明朝" w:hint="eastAsia"/>
                <w:szCs w:val="21"/>
              </w:rPr>
              <w:t>間</w:t>
            </w:r>
          </w:p>
          <w:p w14:paraId="4D2371D2" w14:textId="77777777" w:rsidR="003274D5" w:rsidRDefault="003274D5" w:rsidP="00DB67BE">
            <w:pPr>
              <w:spacing w:line="120" w:lineRule="exact"/>
              <w:rPr>
                <w:rFonts w:hAnsi="ＭＳ 明朝"/>
                <w:szCs w:val="21"/>
              </w:rPr>
            </w:pPr>
          </w:p>
          <w:p w14:paraId="63D26844" w14:textId="77777777" w:rsidR="003274D5" w:rsidRPr="0029496D" w:rsidRDefault="003274D5" w:rsidP="00DB67BE">
            <w:pPr>
              <w:rPr>
                <w:rFonts w:hAnsi="ＭＳ 明朝"/>
                <w:szCs w:val="21"/>
              </w:rPr>
            </w:pPr>
          </w:p>
        </w:tc>
        <w:tc>
          <w:tcPr>
            <w:tcW w:w="2268" w:type="dxa"/>
            <w:vAlign w:val="center"/>
          </w:tcPr>
          <w:p w14:paraId="19F6F6E3" w14:textId="4BD60BFA" w:rsidR="003274D5" w:rsidRPr="0029496D" w:rsidRDefault="003274D5" w:rsidP="00BC2DDE">
            <w:pPr>
              <w:ind w:rightChars="13" w:right="30"/>
              <w:jc w:val="center"/>
              <w:rPr>
                <w:rFonts w:hAnsi="ＭＳ 明朝"/>
                <w:szCs w:val="21"/>
              </w:rPr>
            </w:pPr>
            <w:r w:rsidRPr="0029496D">
              <w:rPr>
                <w:rFonts w:hAnsi="ＭＳ 明朝" w:hint="eastAsia"/>
                <w:szCs w:val="21"/>
              </w:rPr>
              <w:t>イベント</w:t>
            </w:r>
            <w:r>
              <w:rPr>
                <w:rFonts w:hAnsi="ＭＳ 明朝" w:hint="eastAsia"/>
                <w:szCs w:val="21"/>
              </w:rPr>
              <w:t>等</w:t>
            </w:r>
            <w:r w:rsidRPr="0029496D">
              <w:rPr>
                <w:rFonts w:hAnsi="ＭＳ 明朝" w:hint="eastAsia"/>
                <w:szCs w:val="21"/>
              </w:rPr>
              <w:t>開催</w:t>
            </w:r>
            <w:r w:rsidR="00BC2DDE">
              <w:rPr>
                <w:rFonts w:hAnsi="ＭＳ 明朝" w:hint="eastAsia"/>
                <w:szCs w:val="21"/>
              </w:rPr>
              <w:t>期間</w:t>
            </w:r>
          </w:p>
        </w:tc>
        <w:tc>
          <w:tcPr>
            <w:tcW w:w="4901" w:type="dxa"/>
            <w:vAlign w:val="center"/>
          </w:tcPr>
          <w:p w14:paraId="326A1172" w14:textId="77777777" w:rsidR="003274D5" w:rsidRPr="0029496D" w:rsidRDefault="003274D5" w:rsidP="00DB67BE">
            <w:pPr>
              <w:jc w:val="center"/>
              <w:rPr>
                <w:rFonts w:hAnsi="ＭＳ 明朝"/>
                <w:szCs w:val="21"/>
              </w:rPr>
            </w:pPr>
            <w:r w:rsidRPr="003274D5">
              <w:rPr>
                <w:rFonts w:hAnsi="ＭＳ 明朝" w:hint="eastAsia"/>
                <w:spacing w:val="15"/>
                <w:kern w:val="0"/>
                <w:szCs w:val="21"/>
                <w:fitText w:val="4389" w:id="-741711358"/>
              </w:rPr>
              <w:t xml:space="preserve">令和　年　月　日～令和　年　月　</w:t>
            </w:r>
            <w:r w:rsidRPr="003274D5">
              <w:rPr>
                <w:rFonts w:hAnsi="ＭＳ 明朝" w:hint="eastAsia"/>
                <w:spacing w:val="165"/>
                <w:kern w:val="0"/>
                <w:szCs w:val="21"/>
                <w:fitText w:val="4389" w:id="-741711358"/>
              </w:rPr>
              <w:t>日</w:t>
            </w:r>
          </w:p>
        </w:tc>
      </w:tr>
      <w:tr w:rsidR="003274D5" w:rsidRPr="0029496D" w14:paraId="148592BC" w14:textId="77777777" w:rsidTr="00DB67BE">
        <w:trPr>
          <w:trHeight w:val="497"/>
        </w:trPr>
        <w:tc>
          <w:tcPr>
            <w:tcW w:w="2547" w:type="dxa"/>
            <w:gridSpan w:val="2"/>
            <w:vMerge/>
            <w:vAlign w:val="bottom"/>
          </w:tcPr>
          <w:p w14:paraId="78A0E2A7" w14:textId="77777777" w:rsidR="003274D5" w:rsidRPr="0029496D" w:rsidRDefault="003274D5" w:rsidP="00DB67BE">
            <w:pPr>
              <w:jc w:val="center"/>
              <w:rPr>
                <w:rFonts w:hAnsi="ＭＳ 明朝"/>
                <w:szCs w:val="21"/>
              </w:rPr>
            </w:pPr>
          </w:p>
        </w:tc>
        <w:tc>
          <w:tcPr>
            <w:tcW w:w="2268" w:type="dxa"/>
            <w:vAlign w:val="center"/>
          </w:tcPr>
          <w:p w14:paraId="4F242524" w14:textId="1983840E" w:rsidR="003274D5" w:rsidRPr="0029496D" w:rsidRDefault="003274D5" w:rsidP="00BC2DDE">
            <w:pPr>
              <w:ind w:rightChars="13" w:right="30"/>
              <w:jc w:val="center"/>
              <w:rPr>
                <w:rFonts w:hAnsi="ＭＳ 明朝"/>
                <w:szCs w:val="21"/>
              </w:rPr>
            </w:pPr>
            <w:r w:rsidRPr="00BC2DDE">
              <w:rPr>
                <w:rFonts w:hAnsi="ＭＳ 明朝" w:hint="eastAsia"/>
                <w:spacing w:val="14"/>
                <w:kern w:val="0"/>
                <w:szCs w:val="21"/>
                <w:fitText w:val="1881" w:id="-741709568"/>
              </w:rPr>
              <w:t>事務に要</w:t>
            </w:r>
            <w:r w:rsidR="00BC2DDE" w:rsidRPr="00BC2DDE">
              <w:rPr>
                <w:rFonts w:hAnsi="ＭＳ 明朝" w:hint="eastAsia"/>
                <w:spacing w:val="14"/>
                <w:kern w:val="0"/>
                <w:szCs w:val="21"/>
                <w:fitText w:val="1881" w:id="-741709568"/>
              </w:rPr>
              <w:t>した</w:t>
            </w:r>
            <w:r w:rsidRPr="00BC2DDE">
              <w:rPr>
                <w:rFonts w:hAnsi="ＭＳ 明朝" w:hint="eastAsia"/>
                <w:spacing w:val="14"/>
                <w:kern w:val="0"/>
                <w:szCs w:val="21"/>
                <w:fitText w:val="1881" w:id="-741709568"/>
              </w:rPr>
              <w:t>期</w:t>
            </w:r>
            <w:r w:rsidRPr="00BC2DDE">
              <w:rPr>
                <w:rFonts w:hAnsi="ＭＳ 明朝" w:hint="eastAsia"/>
                <w:spacing w:val="3"/>
                <w:kern w:val="0"/>
                <w:szCs w:val="21"/>
                <w:fitText w:val="1881" w:id="-741709568"/>
              </w:rPr>
              <w:t>間</w:t>
            </w:r>
          </w:p>
        </w:tc>
        <w:tc>
          <w:tcPr>
            <w:tcW w:w="4901" w:type="dxa"/>
            <w:vAlign w:val="center"/>
          </w:tcPr>
          <w:p w14:paraId="38B1B550" w14:textId="77777777" w:rsidR="003274D5" w:rsidRPr="0029496D" w:rsidRDefault="003274D5" w:rsidP="00DB67BE">
            <w:pPr>
              <w:jc w:val="center"/>
              <w:rPr>
                <w:rFonts w:hAnsi="ＭＳ 明朝"/>
                <w:szCs w:val="21"/>
              </w:rPr>
            </w:pPr>
            <w:r w:rsidRPr="003274D5">
              <w:rPr>
                <w:rFonts w:hAnsi="ＭＳ 明朝" w:hint="eastAsia"/>
                <w:spacing w:val="15"/>
                <w:kern w:val="0"/>
                <w:szCs w:val="21"/>
                <w:fitText w:val="4389" w:id="-741711357"/>
              </w:rPr>
              <w:t xml:space="preserve">令和　年　月　日～令和　年　月　</w:t>
            </w:r>
            <w:r w:rsidRPr="003274D5">
              <w:rPr>
                <w:rFonts w:hAnsi="ＭＳ 明朝" w:hint="eastAsia"/>
                <w:spacing w:val="165"/>
                <w:kern w:val="0"/>
                <w:szCs w:val="21"/>
                <w:fitText w:val="4389" w:id="-741711357"/>
              </w:rPr>
              <w:t>日</w:t>
            </w:r>
          </w:p>
        </w:tc>
      </w:tr>
      <w:tr w:rsidR="003274D5" w:rsidRPr="0029496D" w14:paraId="3F490D1F" w14:textId="77777777" w:rsidTr="00DB67BE">
        <w:trPr>
          <w:trHeight w:val="533"/>
        </w:trPr>
        <w:tc>
          <w:tcPr>
            <w:tcW w:w="2547" w:type="dxa"/>
            <w:gridSpan w:val="2"/>
            <w:vAlign w:val="center"/>
          </w:tcPr>
          <w:p w14:paraId="635AF383" w14:textId="55CB466D" w:rsidR="003274D5" w:rsidRPr="0029496D" w:rsidRDefault="003274D5" w:rsidP="00DB67BE">
            <w:pPr>
              <w:jc w:val="center"/>
              <w:rPr>
                <w:rFonts w:hAnsi="ＭＳ 明朝"/>
                <w:color w:val="FF0000"/>
                <w:szCs w:val="21"/>
              </w:rPr>
            </w:pPr>
            <w:r w:rsidRPr="00346545">
              <w:rPr>
                <w:rFonts w:hAnsi="ＭＳ 明朝" w:hint="eastAsia"/>
                <w:color w:val="000000" w:themeColor="text1"/>
                <w:szCs w:val="21"/>
              </w:rPr>
              <w:t>入</w:t>
            </w:r>
            <w:r w:rsidR="00BC2DDE">
              <w:rPr>
                <w:rFonts w:hAnsi="ＭＳ 明朝" w:hint="eastAsia"/>
                <w:color w:val="000000" w:themeColor="text1"/>
                <w:szCs w:val="21"/>
              </w:rPr>
              <w:t xml:space="preserve"> </w:t>
            </w:r>
            <w:r w:rsidRPr="00346545">
              <w:rPr>
                <w:rFonts w:hAnsi="ＭＳ 明朝" w:hint="eastAsia"/>
                <w:color w:val="000000" w:themeColor="text1"/>
                <w:szCs w:val="21"/>
              </w:rPr>
              <w:t>込</w:t>
            </w:r>
            <w:r w:rsidR="00BC2DDE">
              <w:rPr>
                <w:rFonts w:hAnsi="ＭＳ 明朝" w:hint="eastAsia"/>
                <w:color w:val="000000" w:themeColor="text1"/>
                <w:szCs w:val="21"/>
              </w:rPr>
              <w:t xml:space="preserve"> </w:t>
            </w:r>
            <w:r w:rsidRPr="00346545">
              <w:rPr>
                <w:rFonts w:hAnsi="ＭＳ 明朝" w:hint="eastAsia"/>
                <w:color w:val="000000" w:themeColor="text1"/>
                <w:szCs w:val="21"/>
              </w:rPr>
              <w:t>者</w:t>
            </w:r>
            <w:r w:rsidR="00BC2DDE">
              <w:rPr>
                <w:rFonts w:hAnsi="ＭＳ 明朝" w:hint="eastAsia"/>
                <w:color w:val="000000" w:themeColor="text1"/>
                <w:szCs w:val="21"/>
              </w:rPr>
              <w:t xml:space="preserve"> </w:t>
            </w:r>
            <w:r w:rsidRPr="00346545">
              <w:rPr>
                <w:rFonts w:hAnsi="ＭＳ 明朝" w:hint="eastAsia"/>
                <w:color w:val="000000" w:themeColor="text1"/>
                <w:szCs w:val="21"/>
              </w:rPr>
              <w:t>数</w:t>
            </w:r>
          </w:p>
        </w:tc>
        <w:tc>
          <w:tcPr>
            <w:tcW w:w="7169" w:type="dxa"/>
            <w:gridSpan w:val="2"/>
            <w:vAlign w:val="center"/>
          </w:tcPr>
          <w:p w14:paraId="333CD1CA" w14:textId="77777777" w:rsidR="003274D5" w:rsidRPr="0029496D" w:rsidRDefault="003274D5" w:rsidP="00DB67BE">
            <w:pPr>
              <w:ind w:leftChars="-21" w:hangingChars="21" w:hanging="48"/>
              <w:jc w:val="left"/>
              <w:rPr>
                <w:rFonts w:hAnsi="ＭＳ 明朝"/>
                <w:color w:val="FF0000"/>
                <w:szCs w:val="21"/>
                <w:lang w:eastAsia="zh-TW"/>
              </w:rPr>
            </w:pPr>
            <w:r w:rsidRPr="0029496D">
              <w:rPr>
                <w:rFonts w:hAnsi="ＭＳ 明朝" w:hint="eastAsia"/>
                <w:color w:val="FF0000"/>
                <w:szCs w:val="21"/>
                <w:lang w:eastAsia="zh-TW"/>
              </w:rPr>
              <w:t xml:space="preserve">　　　　</w:t>
            </w:r>
            <w:r>
              <w:rPr>
                <w:rFonts w:hAnsi="ＭＳ 明朝" w:hint="eastAsia"/>
                <w:color w:val="FF0000"/>
                <w:szCs w:val="21"/>
              </w:rPr>
              <w:t xml:space="preserve">　　　　　　　　　　　　　　　　　　　</w:t>
            </w:r>
            <w:r w:rsidRPr="00346545">
              <w:rPr>
                <w:rFonts w:hAnsi="ＭＳ 明朝" w:hint="eastAsia"/>
                <w:color w:val="000000" w:themeColor="text1"/>
                <w:szCs w:val="21"/>
                <w:lang w:eastAsia="zh-TW"/>
              </w:rPr>
              <w:t xml:space="preserve">　　人</w:t>
            </w:r>
          </w:p>
        </w:tc>
      </w:tr>
      <w:tr w:rsidR="003274D5" w:rsidRPr="0029496D" w14:paraId="0AB5C33A" w14:textId="77777777" w:rsidTr="000401C2">
        <w:trPr>
          <w:trHeight w:val="542"/>
        </w:trPr>
        <w:tc>
          <w:tcPr>
            <w:tcW w:w="2547" w:type="dxa"/>
            <w:gridSpan w:val="2"/>
            <w:tcBorders>
              <w:bottom w:val="single" w:sz="4" w:space="0" w:color="auto"/>
            </w:tcBorders>
            <w:vAlign w:val="center"/>
          </w:tcPr>
          <w:p w14:paraId="708936D3" w14:textId="77777777" w:rsidR="003274D5" w:rsidRPr="0029496D" w:rsidRDefault="003274D5" w:rsidP="00DB67BE">
            <w:pPr>
              <w:jc w:val="center"/>
              <w:rPr>
                <w:rFonts w:hAnsi="ＭＳ 明朝"/>
                <w:szCs w:val="21"/>
              </w:rPr>
            </w:pPr>
            <w:r w:rsidRPr="0029496D">
              <w:rPr>
                <w:rFonts w:hAnsi="ＭＳ 明朝" w:hint="eastAsia"/>
                <w:szCs w:val="21"/>
              </w:rPr>
              <w:t>補助申請額</w:t>
            </w:r>
          </w:p>
        </w:tc>
        <w:tc>
          <w:tcPr>
            <w:tcW w:w="7169" w:type="dxa"/>
            <w:gridSpan w:val="2"/>
            <w:tcBorders>
              <w:bottom w:val="single" w:sz="4" w:space="0" w:color="auto"/>
            </w:tcBorders>
            <w:vAlign w:val="center"/>
          </w:tcPr>
          <w:p w14:paraId="5B093150" w14:textId="77777777" w:rsidR="003274D5" w:rsidRPr="0029496D" w:rsidRDefault="003274D5" w:rsidP="00DB67BE">
            <w:pPr>
              <w:jc w:val="left"/>
              <w:rPr>
                <w:rFonts w:hAnsi="ＭＳ 明朝"/>
                <w:szCs w:val="21"/>
              </w:rPr>
            </w:pPr>
            <w:r>
              <w:rPr>
                <w:rFonts w:hAnsi="ＭＳ 明朝" w:hint="eastAsia"/>
                <w:szCs w:val="21"/>
              </w:rPr>
              <w:t xml:space="preserve">　　　　　　　　　　　　　　　　　　　　　　　　　</w:t>
            </w:r>
            <w:r w:rsidRPr="0029496D">
              <w:rPr>
                <w:rFonts w:hAnsi="ＭＳ 明朝" w:hint="eastAsia"/>
                <w:szCs w:val="21"/>
              </w:rPr>
              <w:t>円</w:t>
            </w:r>
          </w:p>
        </w:tc>
      </w:tr>
      <w:tr w:rsidR="007B43CD" w:rsidRPr="0029496D" w14:paraId="7C845469" w14:textId="77777777" w:rsidTr="00DF5D61">
        <w:trPr>
          <w:trHeight w:val="948"/>
        </w:trPr>
        <w:tc>
          <w:tcPr>
            <w:tcW w:w="9716" w:type="dxa"/>
            <w:gridSpan w:val="4"/>
            <w:tcBorders>
              <w:bottom w:val="dotted" w:sz="4" w:space="0" w:color="auto"/>
            </w:tcBorders>
            <w:vAlign w:val="center"/>
          </w:tcPr>
          <w:p w14:paraId="62F31F60" w14:textId="77777777" w:rsidR="007B43CD" w:rsidRDefault="007B43CD" w:rsidP="007B43CD">
            <w:pPr>
              <w:rPr>
                <w:rFonts w:hAnsi="ＭＳ 明朝"/>
                <w:szCs w:val="21"/>
              </w:rPr>
            </w:pPr>
            <w:r w:rsidRPr="0029496D">
              <w:rPr>
                <w:rFonts w:hAnsi="ＭＳ 明朝" w:hint="eastAsia"/>
                <w:szCs w:val="21"/>
              </w:rPr>
              <w:t>【事業</w:t>
            </w:r>
            <w:r>
              <w:rPr>
                <w:rFonts w:hAnsi="ＭＳ 明朝" w:hint="eastAsia"/>
                <w:szCs w:val="21"/>
              </w:rPr>
              <w:t>実施の結果</w:t>
            </w:r>
            <w:r w:rsidRPr="0029496D">
              <w:rPr>
                <w:rFonts w:hAnsi="ＭＳ 明朝" w:hint="eastAsia"/>
                <w:szCs w:val="21"/>
              </w:rPr>
              <w:t>】</w:t>
            </w:r>
          </w:p>
          <w:p w14:paraId="2D44A20B" w14:textId="21F48650" w:rsidR="0080689C" w:rsidRDefault="007B43CD" w:rsidP="00DF5D61">
            <w:pPr>
              <w:ind w:left="230" w:hangingChars="100" w:hanging="230"/>
            </w:pPr>
            <w:r>
              <w:rPr>
                <w:rFonts w:hAnsi="ＭＳ 明朝" w:hint="eastAsia"/>
                <w:szCs w:val="21"/>
              </w:rPr>
              <w:t>※</w:t>
            </w:r>
            <w:r w:rsidRPr="00670698">
              <w:rPr>
                <w:rFonts w:hint="eastAsia"/>
              </w:rPr>
              <w:t>以下の項目についてできるだけ詳細に記載</w:t>
            </w:r>
            <w:r>
              <w:rPr>
                <w:rFonts w:hint="eastAsia"/>
              </w:rPr>
              <w:t>願います。</w:t>
            </w:r>
            <w:r w:rsidR="0080689C" w:rsidRPr="0080689C">
              <w:t>適宜枠を広げてご使用ください。</w:t>
            </w:r>
          </w:p>
          <w:p w14:paraId="466A712B" w14:textId="25EB906A" w:rsidR="007B43CD" w:rsidRPr="000401C2" w:rsidRDefault="007B43CD" w:rsidP="0080689C">
            <w:pPr>
              <w:ind w:leftChars="100" w:left="230"/>
            </w:pPr>
            <w:r w:rsidRPr="00670698">
              <w:rPr>
                <w:rFonts w:hint="eastAsia"/>
              </w:rPr>
              <w:t>なお、事業の実施の状況がわかるチラシ、パンフレット、写真等も参考に添付してください。</w:t>
            </w:r>
          </w:p>
        </w:tc>
      </w:tr>
      <w:tr w:rsidR="000401C2" w:rsidRPr="0029496D" w14:paraId="76B6807B" w14:textId="77777777" w:rsidTr="00A86AE9">
        <w:trPr>
          <w:trHeight w:val="2032"/>
        </w:trPr>
        <w:tc>
          <w:tcPr>
            <w:tcW w:w="9716" w:type="dxa"/>
            <w:gridSpan w:val="4"/>
            <w:tcBorders>
              <w:top w:val="dotted" w:sz="4" w:space="0" w:color="auto"/>
              <w:bottom w:val="dotted" w:sz="4" w:space="0" w:color="auto"/>
            </w:tcBorders>
          </w:tcPr>
          <w:p w14:paraId="12ED7168" w14:textId="23CB27F4" w:rsidR="000401C2" w:rsidRPr="00670698" w:rsidRDefault="000401C2" w:rsidP="00A51E00">
            <w:pPr>
              <w:ind w:firstLineChars="78" w:firstLine="179"/>
            </w:pPr>
            <w:r>
              <w:rPr>
                <w:rFonts w:hint="eastAsia"/>
              </w:rPr>
              <w:t>①</w:t>
            </w:r>
            <w:r w:rsidRPr="00670698">
              <w:rPr>
                <w:rFonts w:hint="eastAsia"/>
              </w:rPr>
              <w:t>事業の内容</w:t>
            </w:r>
          </w:p>
          <w:p w14:paraId="3A245296" w14:textId="18057F49" w:rsidR="000401C2" w:rsidRDefault="000401C2" w:rsidP="00A51E00">
            <w:pPr>
              <w:ind w:firstLineChars="100" w:firstLine="230"/>
            </w:pPr>
            <w:r w:rsidRPr="00670698">
              <w:rPr>
                <w:rFonts w:hint="eastAsia"/>
              </w:rPr>
              <w:t>（日時、場所、参加人数、内容など具体的に）</w:t>
            </w:r>
          </w:p>
          <w:p w14:paraId="5B340BD3" w14:textId="77777777" w:rsidR="000401C2" w:rsidRPr="003F590B" w:rsidRDefault="000401C2" w:rsidP="000401C2">
            <w:pPr>
              <w:rPr>
                <w:rFonts w:hAnsi="ＭＳ 明朝"/>
                <w:szCs w:val="21"/>
              </w:rPr>
            </w:pPr>
          </w:p>
        </w:tc>
      </w:tr>
      <w:tr w:rsidR="000401C2" w:rsidRPr="0029496D" w14:paraId="0FC9FADF" w14:textId="77777777" w:rsidTr="00A86AE9">
        <w:trPr>
          <w:trHeight w:val="2401"/>
        </w:trPr>
        <w:tc>
          <w:tcPr>
            <w:tcW w:w="9716" w:type="dxa"/>
            <w:gridSpan w:val="4"/>
            <w:tcBorders>
              <w:top w:val="dotted" w:sz="4" w:space="0" w:color="auto"/>
              <w:bottom w:val="dotted" w:sz="4" w:space="0" w:color="auto"/>
            </w:tcBorders>
          </w:tcPr>
          <w:p w14:paraId="4965A099" w14:textId="43C883CC" w:rsidR="000401C2" w:rsidRPr="00670698" w:rsidRDefault="000401C2" w:rsidP="00A51E00">
            <w:pPr>
              <w:ind w:firstLineChars="78" w:firstLine="179"/>
            </w:pPr>
            <w:r>
              <w:rPr>
                <w:rFonts w:hint="eastAsia"/>
              </w:rPr>
              <w:t>②</w:t>
            </w:r>
            <w:r w:rsidRPr="00670698">
              <w:rPr>
                <w:rFonts w:hint="eastAsia"/>
              </w:rPr>
              <w:t>事業実施効果</w:t>
            </w:r>
          </w:p>
          <w:p w14:paraId="5F6BFFEC" w14:textId="77777777" w:rsidR="000401C2" w:rsidRDefault="006A445B" w:rsidP="00714DD1">
            <w:pPr>
              <w:ind w:firstLineChars="100" w:firstLine="230"/>
            </w:pPr>
            <w:r>
              <w:rPr>
                <w:rFonts w:hint="eastAsia"/>
              </w:rPr>
              <w:t>（</w:t>
            </w:r>
            <w:r w:rsidR="000401C2" w:rsidRPr="00670698">
              <w:rPr>
                <w:rFonts w:hint="eastAsia"/>
              </w:rPr>
              <w:t>実施事業が丹波市の魅力とブランドづくりにどのような効果をもたらしたか等</w:t>
            </w:r>
            <w:r w:rsidR="003F590B">
              <w:rPr>
                <w:rFonts w:hint="eastAsia"/>
              </w:rPr>
              <w:t>）</w:t>
            </w:r>
          </w:p>
          <w:p w14:paraId="77AF0118" w14:textId="31BF530E" w:rsidR="003F590B" w:rsidRPr="003F590B" w:rsidRDefault="003F590B" w:rsidP="00714DD1">
            <w:pPr>
              <w:ind w:firstLineChars="100" w:firstLine="230"/>
              <w:rPr>
                <w:rFonts w:hAnsi="ＭＳ 明朝"/>
                <w:szCs w:val="21"/>
              </w:rPr>
            </w:pPr>
          </w:p>
        </w:tc>
      </w:tr>
      <w:tr w:rsidR="000401C2" w:rsidRPr="0029496D" w14:paraId="0E209A04" w14:textId="77777777" w:rsidTr="00A86AE9">
        <w:trPr>
          <w:trHeight w:val="1275"/>
        </w:trPr>
        <w:tc>
          <w:tcPr>
            <w:tcW w:w="9716" w:type="dxa"/>
            <w:gridSpan w:val="4"/>
            <w:tcBorders>
              <w:top w:val="dotted" w:sz="4" w:space="0" w:color="auto"/>
              <w:bottom w:val="single" w:sz="4" w:space="0" w:color="auto"/>
            </w:tcBorders>
          </w:tcPr>
          <w:p w14:paraId="0CAB21E5" w14:textId="1C400F88" w:rsidR="000401C2" w:rsidRDefault="000401C2" w:rsidP="00A51E00">
            <w:pPr>
              <w:ind w:firstLineChars="78" w:firstLine="179"/>
            </w:pPr>
            <w:r>
              <w:rPr>
                <w:rFonts w:hint="eastAsia"/>
              </w:rPr>
              <w:t>③</w:t>
            </w:r>
            <w:r w:rsidRPr="00670698">
              <w:rPr>
                <w:rFonts w:hint="eastAsia"/>
              </w:rPr>
              <w:t>今後の取組について</w:t>
            </w:r>
          </w:p>
          <w:p w14:paraId="6BA40354" w14:textId="74F057BA" w:rsidR="003F590B" w:rsidRPr="00024BED" w:rsidRDefault="003F590B" w:rsidP="009F393A">
            <w:pPr>
              <w:ind w:firstLineChars="146" w:firstLine="336"/>
              <w:rPr>
                <w:rFonts w:hAnsi="ＭＳ 明朝"/>
                <w:szCs w:val="21"/>
              </w:rPr>
            </w:pPr>
          </w:p>
        </w:tc>
      </w:tr>
    </w:tbl>
    <w:p w14:paraId="6D23B62C" w14:textId="28884427" w:rsidR="004E2A6D" w:rsidRPr="00A86AE9" w:rsidRDefault="004E2A6D" w:rsidP="00A86AE9">
      <w:pPr>
        <w:spacing w:line="440" w:lineRule="exact"/>
        <w:rPr>
          <w:rFonts w:hint="eastAsia"/>
          <w:color w:val="000000" w:themeColor="text1"/>
          <w:sz w:val="14"/>
          <w:szCs w:val="14"/>
        </w:rPr>
      </w:pPr>
    </w:p>
    <w:sectPr w:rsidR="004E2A6D" w:rsidRPr="00A86AE9" w:rsidSect="00A86AE9">
      <w:footerReference w:type="even" r:id="rId8"/>
      <w:footerReference w:type="default" r:id="rId9"/>
      <w:pgSz w:w="11906" w:h="16838" w:code="9"/>
      <w:pgMar w:top="851" w:right="1134" w:bottom="851" w:left="1134" w:header="567" w:footer="62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A536" w14:textId="77777777" w:rsidR="00F2437A" w:rsidRDefault="00F2437A">
      <w:r>
        <w:separator/>
      </w:r>
    </w:p>
  </w:endnote>
  <w:endnote w:type="continuationSeparator" w:id="0">
    <w:p w14:paraId="7BCF9344" w14:textId="77777777" w:rsidR="00F2437A" w:rsidRDefault="00F2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284F" w14:textId="77777777" w:rsidR="00077E28" w:rsidRDefault="00077E28">
    <w:pPr>
      <w:framePr w:wrap="around" w:vAnchor="text" w:hAnchor="margin" w:xAlign="center" w:y="1"/>
    </w:pPr>
    <w:r>
      <w:fldChar w:fldCharType="begin"/>
    </w:r>
    <w:r>
      <w:instrText xml:space="preserve">PAGE  </w:instrText>
    </w:r>
    <w:r>
      <w:fldChar w:fldCharType="separate"/>
    </w:r>
    <w:r>
      <w:rPr>
        <w:noProof/>
      </w:rPr>
      <w:t>14</w:t>
    </w:r>
    <w:r>
      <w:fldChar w:fldCharType="end"/>
    </w:r>
  </w:p>
  <w:p w14:paraId="7808492B" w14:textId="77777777" w:rsidR="00077E28" w:rsidRDefault="00077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B363" w14:textId="77777777" w:rsidR="00077E28" w:rsidRDefault="00077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4085" w14:textId="77777777" w:rsidR="00F2437A" w:rsidRDefault="00F2437A">
      <w:r>
        <w:separator/>
      </w:r>
    </w:p>
  </w:footnote>
  <w:footnote w:type="continuationSeparator" w:id="0">
    <w:p w14:paraId="149B4D79" w14:textId="77777777" w:rsidR="00F2437A" w:rsidRDefault="00F24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D27"/>
    <w:multiLevelType w:val="hybridMultilevel"/>
    <w:tmpl w:val="F64EA226"/>
    <w:lvl w:ilvl="0" w:tplc="D734920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B485A"/>
    <w:multiLevelType w:val="hybridMultilevel"/>
    <w:tmpl w:val="D012FEEE"/>
    <w:lvl w:ilvl="0" w:tplc="7ED6806C">
      <w:start w:val="4"/>
      <w:numFmt w:val="decimalFullWidth"/>
      <w:lvlText w:val="第%1条"/>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EC3C8B"/>
    <w:multiLevelType w:val="hybridMultilevel"/>
    <w:tmpl w:val="7B1C48DA"/>
    <w:lvl w:ilvl="0" w:tplc="11506EF8">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245366E"/>
    <w:multiLevelType w:val="hybridMultilevel"/>
    <w:tmpl w:val="6DF4A32A"/>
    <w:lvl w:ilvl="0" w:tplc="3616595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5D20317"/>
    <w:multiLevelType w:val="hybridMultilevel"/>
    <w:tmpl w:val="611AB79C"/>
    <w:lvl w:ilvl="0" w:tplc="DC506B28">
      <w:numFmt w:val="bullet"/>
      <w:lvlText w:val="※"/>
      <w:lvlJc w:val="left"/>
      <w:pPr>
        <w:ind w:left="779" w:hanging="360"/>
      </w:pPr>
      <w:rPr>
        <w:rFonts w:ascii="ＭＳ 明朝" w:eastAsia="ＭＳ 明朝" w:hAnsi="ＭＳ 明朝" w:cs="Times New Roman" w:hint="eastAsia"/>
      </w:rPr>
    </w:lvl>
    <w:lvl w:ilvl="1" w:tplc="0409000B" w:tentative="1">
      <w:start w:val="1"/>
      <w:numFmt w:val="bullet"/>
      <w:lvlText w:val=""/>
      <w:lvlJc w:val="left"/>
      <w:pPr>
        <w:ind w:left="1299" w:hanging="440"/>
      </w:pPr>
      <w:rPr>
        <w:rFonts w:ascii="Wingdings" w:hAnsi="Wingdings" w:hint="default"/>
      </w:rPr>
    </w:lvl>
    <w:lvl w:ilvl="2" w:tplc="0409000D" w:tentative="1">
      <w:start w:val="1"/>
      <w:numFmt w:val="bullet"/>
      <w:lvlText w:val=""/>
      <w:lvlJc w:val="left"/>
      <w:pPr>
        <w:ind w:left="1739" w:hanging="440"/>
      </w:pPr>
      <w:rPr>
        <w:rFonts w:ascii="Wingdings" w:hAnsi="Wingdings" w:hint="default"/>
      </w:rPr>
    </w:lvl>
    <w:lvl w:ilvl="3" w:tplc="04090001" w:tentative="1">
      <w:start w:val="1"/>
      <w:numFmt w:val="bullet"/>
      <w:lvlText w:val=""/>
      <w:lvlJc w:val="left"/>
      <w:pPr>
        <w:ind w:left="2179" w:hanging="440"/>
      </w:pPr>
      <w:rPr>
        <w:rFonts w:ascii="Wingdings" w:hAnsi="Wingdings" w:hint="default"/>
      </w:rPr>
    </w:lvl>
    <w:lvl w:ilvl="4" w:tplc="0409000B" w:tentative="1">
      <w:start w:val="1"/>
      <w:numFmt w:val="bullet"/>
      <w:lvlText w:val=""/>
      <w:lvlJc w:val="left"/>
      <w:pPr>
        <w:ind w:left="2619" w:hanging="440"/>
      </w:pPr>
      <w:rPr>
        <w:rFonts w:ascii="Wingdings" w:hAnsi="Wingdings" w:hint="default"/>
      </w:rPr>
    </w:lvl>
    <w:lvl w:ilvl="5" w:tplc="0409000D" w:tentative="1">
      <w:start w:val="1"/>
      <w:numFmt w:val="bullet"/>
      <w:lvlText w:val=""/>
      <w:lvlJc w:val="left"/>
      <w:pPr>
        <w:ind w:left="3059" w:hanging="440"/>
      </w:pPr>
      <w:rPr>
        <w:rFonts w:ascii="Wingdings" w:hAnsi="Wingdings" w:hint="default"/>
      </w:rPr>
    </w:lvl>
    <w:lvl w:ilvl="6" w:tplc="04090001" w:tentative="1">
      <w:start w:val="1"/>
      <w:numFmt w:val="bullet"/>
      <w:lvlText w:val=""/>
      <w:lvlJc w:val="left"/>
      <w:pPr>
        <w:ind w:left="3499" w:hanging="440"/>
      </w:pPr>
      <w:rPr>
        <w:rFonts w:ascii="Wingdings" w:hAnsi="Wingdings" w:hint="default"/>
      </w:rPr>
    </w:lvl>
    <w:lvl w:ilvl="7" w:tplc="0409000B" w:tentative="1">
      <w:start w:val="1"/>
      <w:numFmt w:val="bullet"/>
      <w:lvlText w:val=""/>
      <w:lvlJc w:val="left"/>
      <w:pPr>
        <w:ind w:left="3939" w:hanging="440"/>
      </w:pPr>
      <w:rPr>
        <w:rFonts w:ascii="Wingdings" w:hAnsi="Wingdings" w:hint="default"/>
      </w:rPr>
    </w:lvl>
    <w:lvl w:ilvl="8" w:tplc="0409000D" w:tentative="1">
      <w:start w:val="1"/>
      <w:numFmt w:val="bullet"/>
      <w:lvlText w:val=""/>
      <w:lvlJc w:val="left"/>
      <w:pPr>
        <w:ind w:left="4379" w:hanging="440"/>
      </w:pPr>
      <w:rPr>
        <w:rFonts w:ascii="Wingdings" w:hAnsi="Wingdings" w:hint="default"/>
      </w:rPr>
    </w:lvl>
  </w:abstractNum>
  <w:abstractNum w:abstractNumId="5" w15:restartNumberingAfterBreak="0">
    <w:nsid w:val="41E82249"/>
    <w:multiLevelType w:val="hybridMultilevel"/>
    <w:tmpl w:val="08E8152A"/>
    <w:lvl w:ilvl="0" w:tplc="32A2EDBC">
      <w:start w:val="1"/>
      <w:numFmt w:val="decimal"/>
      <w:lvlText w:val="注%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3B4106F"/>
    <w:multiLevelType w:val="hybridMultilevel"/>
    <w:tmpl w:val="06EA99D2"/>
    <w:lvl w:ilvl="0" w:tplc="ED00DBC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E826AD"/>
    <w:multiLevelType w:val="hybridMultilevel"/>
    <w:tmpl w:val="72E2E268"/>
    <w:lvl w:ilvl="0" w:tplc="F88CA74A">
      <w:start w:val="1"/>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5DA259E7"/>
    <w:multiLevelType w:val="hybridMultilevel"/>
    <w:tmpl w:val="A8A0A332"/>
    <w:lvl w:ilvl="0" w:tplc="E984F65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5E245B07"/>
    <w:multiLevelType w:val="hybridMultilevel"/>
    <w:tmpl w:val="F9A01AE6"/>
    <w:lvl w:ilvl="0" w:tplc="2F9A72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1144EF3"/>
    <w:multiLevelType w:val="hybridMultilevel"/>
    <w:tmpl w:val="C1209EDA"/>
    <w:lvl w:ilvl="0" w:tplc="EB1AD9A8">
      <w:start w:val="1"/>
      <w:numFmt w:val="decimal"/>
      <w:lvlText w:val="注%1"/>
      <w:lvlJc w:val="left"/>
      <w:pPr>
        <w:ind w:left="1020" w:hanging="6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8C61006"/>
    <w:multiLevelType w:val="hybridMultilevel"/>
    <w:tmpl w:val="5A2A92C2"/>
    <w:lvl w:ilvl="0" w:tplc="B4FE1568">
      <w:start w:val="8"/>
      <w:numFmt w:val="decimalFullWidth"/>
      <w:lvlText w:val="第%1条"/>
      <w:lvlJc w:val="left"/>
      <w:pPr>
        <w:tabs>
          <w:tab w:val="num" w:pos="720"/>
        </w:tabs>
        <w:ind w:left="720" w:hanging="720"/>
      </w:pPr>
      <w:rPr>
        <w:rFonts w:hint="default"/>
        <w:color w:val="auto"/>
      </w:rPr>
    </w:lvl>
    <w:lvl w:ilvl="1" w:tplc="9E6CFBE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6236752">
    <w:abstractNumId w:val="6"/>
  </w:num>
  <w:num w:numId="2" w16cid:durableId="934902087">
    <w:abstractNumId w:val="7"/>
  </w:num>
  <w:num w:numId="3" w16cid:durableId="2107918335">
    <w:abstractNumId w:val="1"/>
  </w:num>
  <w:num w:numId="4" w16cid:durableId="1162627496">
    <w:abstractNumId w:val="2"/>
  </w:num>
  <w:num w:numId="5" w16cid:durableId="1972898824">
    <w:abstractNumId w:val="11"/>
  </w:num>
  <w:num w:numId="6" w16cid:durableId="1174615120">
    <w:abstractNumId w:val="8"/>
  </w:num>
  <w:num w:numId="7" w16cid:durableId="5701183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312779">
    <w:abstractNumId w:val="10"/>
  </w:num>
  <w:num w:numId="9" w16cid:durableId="2028556047">
    <w:abstractNumId w:val="5"/>
  </w:num>
  <w:num w:numId="10" w16cid:durableId="1194155405">
    <w:abstractNumId w:val="0"/>
  </w:num>
  <w:num w:numId="11" w16cid:durableId="1062097384">
    <w:abstractNumId w:val="4"/>
  </w:num>
  <w:num w:numId="12" w16cid:durableId="2139949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E3"/>
    <w:rsid w:val="000052AD"/>
    <w:rsid w:val="000067DA"/>
    <w:rsid w:val="00007C31"/>
    <w:rsid w:val="0001127C"/>
    <w:rsid w:val="00013D99"/>
    <w:rsid w:val="000143C1"/>
    <w:rsid w:val="00017132"/>
    <w:rsid w:val="000223C8"/>
    <w:rsid w:val="000234BA"/>
    <w:rsid w:val="00024BED"/>
    <w:rsid w:val="00026B8F"/>
    <w:rsid w:val="0003726F"/>
    <w:rsid w:val="000401C2"/>
    <w:rsid w:val="000467FE"/>
    <w:rsid w:val="00050207"/>
    <w:rsid w:val="00053E80"/>
    <w:rsid w:val="00055F4D"/>
    <w:rsid w:val="00070F04"/>
    <w:rsid w:val="00073615"/>
    <w:rsid w:val="00077E28"/>
    <w:rsid w:val="00091BBB"/>
    <w:rsid w:val="00093436"/>
    <w:rsid w:val="00096BA1"/>
    <w:rsid w:val="000A27B7"/>
    <w:rsid w:val="000A7F24"/>
    <w:rsid w:val="000B0882"/>
    <w:rsid w:val="000B7A4E"/>
    <w:rsid w:val="000C1E97"/>
    <w:rsid w:val="000C2B20"/>
    <w:rsid w:val="000D5AF9"/>
    <w:rsid w:val="000E2457"/>
    <w:rsid w:val="000E7A0F"/>
    <w:rsid w:val="000F1C04"/>
    <w:rsid w:val="000F24E9"/>
    <w:rsid w:val="000F410B"/>
    <w:rsid w:val="00132811"/>
    <w:rsid w:val="0013281C"/>
    <w:rsid w:val="0013337E"/>
    <w:rsid w:val="00134039"/>
    <w:rsid w:val="00134A44"/>
    <w:rsid w:val="00136370"/>
    <w:rsid w:val="00136BD2"/>
    <w:rsid w:val="001414EA"/>
    <w:rsid w:val="00143F79"/>
    <w:rsid w:val="0015703E"/>
    <w:rsid w:val="001577D9"/>
    <w:rsid w:val="00166250"/>
    <w:rsid w:val="00167D1E"/>
    <w:rsid w:val="00171DB6"/>
    <w:rsid w:val="00173AC7"/>
    <w:rsid w:val="0018481C"/>
    <w:rsid w:val="00186C3C"/>
    <w:rsid w:val="00186F25"/>
    <w:rsid w:val="001927E2"/>
    <w:rsid w:val="001A09A2"/>
    <w:rsid w:val="001A1D35"/>
    <w:rsid w:val="001A2B02"/>
    <w:rsid w:val="001A6F0D"/>
    <w:rsid w:val="001A7B31"/>
    <w:rsid w:val="001B0259"/>
    <w:rsid w:val="001B32FA"/>
    <w:rsid w:val="001C7EFC"/>
    <w:rsid w:val="001E30C2"/>
    <w:rsid w:val="001F15D7"/>
    <w:rsid w:val="001F2736"/>
    <w:rsid w:val="001F5857"/>
    <w:rsid w:val="001F5B7E"/>
    <w:rsid w:val="001F63DF"/>
    <w:rsid w:val="002002C2"/>
    <w:rsid w:val="00200EEF"/>
    <w:rsid w:val="002028BC"/>
    <w:rsid w:val="002067BB"/>
    <w:rsid w:val="00210F81"/>
    <w:rsid w:val="00213388"/>
    <w:rsid w:val="00216C1F"/>
    <w:rsid w:val="002334F7"/>
    <w:rsid w:val="00234C37"/>
    <w:rsid w:val="002359B0"/>
    <w:rsid w:val="00237109"/>
    <w:rsid w:val="002372AD"/>
    <w:rsid w:val="00244301"/>
    <w:rsid w:val="002547F5"/>
    <w:rsid w:val="002573E6"/>
    <w:rsid w:val="00261869"/>
    <w:rsid w:val="00264515"/>
    <w:rsid w:val="0026451B"/>
    <w:rsid w:val="00270EA8"/>
    <w:rsid w:val="00273BED"/>
    <w:rsid w:val="00275AD6"/>
    <w:rsid w:val="00277031"/>
    <w:rsid w:val="00283F80"/>
    <w:rsid w:val="00291998"/>
    <w:rsid w:val="00293159"/>
    <w:rsid w:val="0029496D"/>
    <w:rsid w:val="002949F3"/>
    <w:rsid w:val="002960C2"/>
    <w:rsid w:val="002A3511"/>
    <w:rsid w:val="002A5B68"/>
    <w:rsid w:val="002B30CE"/>
    <w:rsid w:val="002C11EB"/>
    <w:rsid w:val="002C163F"/>
    <w:rsid w:val="002C22F2"/>
    <w:rsid w:val="002C4E16"/>
    <w:rsid w:val="002C5F1C"/>
    <w:rsid w:val="002C5FF9"/>
    <w:rsid w:val="002C71E4"/>
    <w:rsid w:val="002D0525"/>
    <w:rsid w:val="002D31A6"/>
    <w:rsid w:val="002D586E"/>
    <w:rsid w:val="002E48FC"/>
    <w:rsid w:val="002F1D43"/>
    <w:rsid w:val="002F2B55"/>
    <w:rsid w:val="002F6FAB"/>
    <w:rsid w:val="002F7EB8"/>
    <w:rsid w:val="00310DF1"/>
    <w:rsid w:val="00325746"/>
    <w:rsid w:val="003258B3"/>
    <w:rsid w:val="003274D5"/>
    <w:rsid w:val="00331E37"/>
    <w:rsid w:val="00336960"/>
    <w:rsid w:val="00342E70"/>
    <w:rsid w:val="00344298"/>
    <w:rsid w:val="0034572B"/>
    <w:rsid w:val="00345B49"/>
    <w:rsid w:val="00346545"/>
    <w:rsid w:val="0035010D"/>
    <w:rsid w:val="003520CA"/>
    <w:rsid w:val="00357711"/>
    <w:rsid w:val="00361A50"/>
    <w:rsid w:val="003637FA"/>
    <w:rsid w:val="00370116"/>
    <w:rsid w:val="00373DEF"/>
    <w:rsid w:val="00375178"/>
    <w:rsid w:val="0037618E"/>
    <w:rsid w:val="00376F0F"/>
    <w:rsid w:val="003771CE"/>
    <w:rsid w:val="003830DD"/>
    <w:rsid w:val="00385A4F"/>
    <w:rsid w:val="0039337D"/>
    <w:rsid w:val="00394528"/>
    <w:rsid w:val="00395EDD"/>
    <w:rsid w:val="00396DD7"/>
    <w:rsid w:val="00396F76"/>
    <w:rsid w:val="003A266F"/>
    <w:rsid w:val="003B0578"/>
    <w:rsid w:val="003B5494"/>
    <w:rsid w:val="003B7F27"/>
    <w:rsid w:val="003C39F7"/>
    <w:rsid w:val="003C69E3"/>
    <w:rsid w:val="003C6ED6"/>
    <w:rsid w:val="003D17A2"/>
    <w:rsid w:val="003D7378"/>
    <w:rsid w:val="003E1BFE"/>
    <w:rsid w:val="003E2C65"/>
    <w:rsid w:val="003E4E8F"/>
    <w:rsid w:val="003E56A1"/>
    <w:rsid w:val="003F0AD8"/>
    <w:rsid w:val="003F590B"/>
    <w:rsid w:val="004045D6"/>
    <w:rsid w:val="004154DC"/>
    <w:rsid w:val="00426089"/>
    <w:rsid w:val="00434746"/>
    <w:rsid w:val="0043479D"/>
    <w:rsid w:val="00435A77"/>
    <w:rsid w:val="004511BD"/>
    <w:rsid w:val="004532AD"/>
    <w:rsid w:val="004569FD"/>
    <w:rsid w:val="00456C56"/>
    <w:rsid w:val="00475C37"/>
    <w:rsid w:val="00475F0D"/>
    <w:rsid w:val="00481752"/>
    <w:rsid w:val="0048799B"/>
    <w:rsid w:val="004903B2"/>
    <w:rsid w:val="004947A4"/>
    <w:rsid w:val="004A02F4"/>
    <w:rsid w:val="004A427C"/>
    <w:rsid w:val="004A7724"/>
    <w:rsid w:val="004A7BE9"/>
    <w:rsid w:val="004C198D"/>
    <w:rsid w:val="004C4487"/>
    <w:rsid w:val="004C7285"/>
    <w:rsid w:val="004E03CD"/>
    <w:rsid w:val="004E2727"/>
    <w:rsid w:val="004E2A6D"/>
    <w:rsid w:val="004E4D40"/>
    <w:rsid w:val="004E5F94"/>
    <w:rsid w:val="004F7493"/>
    <w:rsid w:val="005026DC"/>
    <w:rsid w:val="005029AE"/>
    <w:rsid w:val="005030EA"/>
    <w:rsid w:val="00513BED"/>
    <w:rsid w:val="005144BF"/>
    <w:rsid w:val="00514EC4"/>
    <w:rsid w:val="00515441"/>
    <w:rsid w:val="005168E8"/>
    <w:rsid w:val="00517A7E"/>
    <w:rsid w:val="0052781F"/>
    <w:rsid w:val="005407BB"/>
    <w:rsid w:val="005421BA"/>
    <w:rsid w:val="00545E69"/>
    <w:rsid w:val="00546947"/>
    <w:rsid w:val="0055317F"/>
    <w:rsid w:val="00555288"/>
    <w:rsid w:val="00560FFB"/>
    <w:rsid w:val="00562588"/>
    <w:rsid w:val="005631CE"/>
    <w:rsid w:val="00564912"/>
    <w:rsid w:val="00565453"/>
    <w:rsid w:val="005672A3"/>
    <w:rsid w:val="00567802"/>
    <w:rsid w:val="0057071A"/>
    <w:rsid w:val="00582184"/>
    <w:rsid w:val="005863EC"/>
    <w:rsid w:val="0058661D"/>
    <w:rsid w:val="0059061E"/>
    <w:rsid w:val="00592A98"/>
    <w:rsid w:val="00594BBC"/>
    <w:rsid w:val="005A510C"/>
    <w:rsid w:val="005A730A"/>
    <w:rsid w:val="005B63B4"/>
    <w:rsid w:val="005B645F"/>
    <w:rsid w:val="005C3228"/>
    <w:rsid w:val="005D07FF"/>
    <w:rsid w:val="005D40E5"/>
    <w:rsid w:val="005E2FFD"/>
    <w:rsid w:val="005E37B1"/>
    <w:rsid w:val="005F1398"/>
    <w:rsid w:val="005F18BE"/>
    <w:rsid w:val="005F3F06"/>
    <w:rsid w:val="00602185"/>
    <w:rsid w:val="00605533"/>
    <w:rsid w:val="006061E2"/>
    <w:rsid w:val="006172AB"/>
    <w:rsid w:val="0062018E"/>
    <w:rsid w:val="00622356"/>
    <w:rsid w:val="006246C5"/>
    <w:rsid w:val="00625F6E"/>
    <w:rsid w:val="0063177E"/>
    <w:rsid w:val="00631DD8"/>
    <w:rsid w:val="00636FAE"/>
    <w:rsid w:val="00642837"/>
    <w:rsid w:val="0065434A"/>
    <w:rsid w:val="00655F71"/>
    <w:rsid w:val="0065612F"/>
    <w:rsid w:val="00667A46"/>
    <w:rsid w:val="00670698"/>
    <w:rsid w:val="00673AA2"/>
    <w:rsid w:val="00674F0D"/>
    <w:rsid w:val="00675535"/>
    <w:rsid w:val="0067680C"/>
    <w:rsid w:val="006779CA"/>
    <w:rsid w:val="00683E39"/>
    <w:rsid w:val="00697B59"/>
    <w:rsid w:val="006A00C6"/>
    <w:rsid w:val="006A445B"/>
    <w:rsid w:val="006A748A"/>
    <w:rsid w:val="006B3C7B"/>
    <w:rsid w:val="006C128F"/>
    <w:rsid w:val="006C2901"/>
    <w:rsid w:val="006C300F"/>
    <w:rsid w:val="006C5A4F"/>
    <w:rsid w:val="006D3393"/>
    <w:rsid w:val="006E343C"/>
    <w:rsid w:val="006E45BC"/>
    <w:rsid w:val="006E6AB0"/>
    <w:rsid w:val="00704486"/>
    <w:rsid w:val="00704FE1"/>
    <w:rsid w:val="00710EAB"/>
    <w:rsid w:val="00711B1A"/>
    <w:rsid w:val="00714DD1"/>
    <w:rsid w:val="00720168"/>
    <w:rsid w:val="00722FAC"/>
    <w:rsid w:val="0073271B"/>
    <w:rsid w:val="0073609C"/>
    <w:rsid w:val="00737553"/>
    <w:rsid w:val="0074110F"/>
    <w:rsid w:val="00745C39"/>
    <w:rsid w:val="007479C7"/>
    <w:rsid w:val="00747CA9"/>
    <w:rsid w:val="007512C4"/>
    <w:rsid w:val="00753C39"/>
    <w:rsid w:val="00757E58"/>
    <w:rsid w:val="007617F8"/>
    <w:rsid w:val="00762BA7"/>
    <w:rsid w:val="0076719A"/>
    <w:rsid w:val="00776F56"/>
    <w:rsid w:val="00786DD9"/>
    <w:rsid w:val="00795A20"/>
    <w:rsid w:val="007969C5"/>
    <w:rsid w:val="00797281"/>
    <w:rsid w:val="007A6FD0"/>
    <w:rsid w:val="007B43CD"/>
    <w:rsid w:val="007B65F8"/>
    <w:rsid w:val="007C150A"/>
    <w:rsid w:val="007C529D"/>
    <w:rsid w:val="007C6379"/>
    <w:rsid w:val="007D5284"/>
    <w:rsid w:val="007E0D52"/>
    <w:rsid w:val="007E28DF"/>
    <w:rsid w:val="007F6E45"/>
    <w:rsid w:val="007F7A35"/>
    <w:rsid w:val="007F7C98"/>
    <w:rsid w:val="0080689C"/>
    <w:rsid w:val="00811C64"/>
    <w:rsid w:val="00816239"/>
    <w:rsid w:val="00822F7F"/>
    <w:rsid w:val="0082432A"/>
    <w:rsid w:val="00825C29"/>
    <w:rsid w:val="00826AF1"/>
    <w:rsid w:val="0083068E"/>
    <w:rsid w:val="00831D34"/>
    <w:rsid w:val="008326D1"/>
    <w:rsid w:val="008350A4"/>
    <w:rsid w:val="008528D6"/>
    <w:rsid w:val="008566A7"/>
    <w:rsid w:val="00856788"/>
    <w:rsid w:val="0085745A"/>
    <w:rsid w:val="00861C38"/>
    <w:rsid w:val="00863193"/>
    <w:rsid w:val="00873E09"/>
    <w:rsid w:val="00874A2B"/>
    <w:rsid w:val="00876AE9"/>
    <w:rsid w:val="00880357"/>
    <w:rsid w:val="00885886"/>
    <w:rsid w:val="00886436"/>
    <w:rsid w:val="0089197A"/>
    <w:rsid w:val="008937E1"/>
    <w:rsid w:val="00896C61"/>
    <w:rsid w:val="008A5DCE"/>
    <w:rsid w:val="008A6126"/>
    <w:rsid w:val="008B0062"/>
    <w:rsid w:val="008B0A5A"/>
    <w:rsid w:val="008C3586"/>
    <w:rsid w:val="008C3EF6"/>
    <w:rsid w:val="008D2479"/>
    <w:rsid w:val="008D282B"/>
    <w:rsid w:val="008D300F"/>
    <w:rsid w:val="008E3007"/>
    <w:rsid w:val="008E3875"/>
    <w:rsid w:val="008E546C"/>
    <w:rsid w:val="008E57B0"/>
    <w:rsid w:val="008F29A0"/>
    <w:rsid w:val="008F65B2"/>
    <w:rsid w:val="009010C6"/>
    <w:rsid w:val="0090534F"/>
    <w:rsid w:val="00906398"/>
    <w:rsid w:val="0091201A"/>
    <w:rsid w:val="0091498E"/>
    <w:rsid w:val="00916242"/>
    <w:rsid w:val="009209A3"/>
    <w:rsid w:val="00921E98"/>
    <w:rsid w:val="00925EAF"/>
    <w:rsid w:val="00927E16"/>
    <w:rsid w:val="00933988"/>
    <w:rsid w:val="00940053"/>
    <w:rsid w:val="0094275F"/>
    <w:rsid w:val="00945A55"/>
    <w:rsid w:val="00945FEC"/>
    <w:rsid w:val="009565A5"/>
    <w:rsid w:val="00957193"/>
    <w:rsid w:val="00962652"/>
    <w:rsid w:val="0097031E"/>
    <w:rsid w:val="00970771"/>
    <w:rsid w:val="00971D1C"/>
    <w:rsid w:val="00976E56"/>
    <w:rsid w:val="00990C7C"/>
    <w:rsid w:val="009A49FE"/>
    <w:rsid w:val="009B3D07"/>
    <w:rsid w:val="009B4B9B"/>
    <w:rsid w:val="009B6326"/>
    <w:rsid w:val="009B7EC9"/>
    <w:rsid w:val="009C0B60"/>
    <w:rsid w:val="009D0076"/>
    <w:rsid w:val="009D3B7A"/>
    <w:rsid w:val="009E2B63"/>
    <w:rsid w:val="009E7106"/>
    <w:rsid w:val="009F2D16"/>
    <w:rsid w:val="009F393A"/>
    <w:rsid w:val="00A01279"/>
    <w:rsid w:val="00A0238D"/>
    <w:rsid w:val="00A0402E"/>
    <w:rsid w:val="00A13547"/>
    <w:rsid w:val="00A15BB9"/>
    <w:rsid w:val="00A15F3F"/>
    <w:rsid w:val="00A17E1E"/>
    <w:rsid w:val="00A209FB"/>
    <w:rsid w:val="00A20B33"/>
    <w:rsid w:val="00A20F84"/>
    <w:rsid w:val="00A228D4"/>
    <w:rsid w:val="00A24FC4"/>
    <w:rsid w:val="00A37C81"/>
    <w:rsid w:val="00A44611"/>
    <w:rsid w:val="00A515EF"/>
    <w:rsid w:val="00A51E00"/>
    <w:rsid w:val="00A60323"/>
    <w:rsid w:val="00A662D5"/>
    <w:rsid w:val="00A73BB9"/>
    <w:rsid w:val="00A73C99"/>
    <w:rsid w:val="00A757B2"/>
    <w:rsid w:val="00A82B2C"/>
    <w:rsid w:val="00A86AE9"/>
    <w:rsid w:val="00A912A2"/>
    <w:rsid w:val="00A941BC"/>
    <w:rsid w:val="00A94793"/>
    <w:rsid w:val="00A94CDB"/>
    <w:rsid w:val="00A979D6"/>
    <w:rsid w:val="00AA0FAC"/>
    <w:rsid w:val="00AA1FA1"/>
    <w:rsid w:val="00AA23A2"/>
    <w:rsid w:val="00AA2FB2"/>
    <w:rsid w:val="00AA3764"/>
    <w:rsid w:val="00AA5A2F"/>
    <w:rsid w:val="00AA661C"/>
    <w:rsid w:val="00AB2B4C"/>
    <w:rsid w:val="00AB79CC"/>
    <w:rsid w:val="00AD061B"/>
    <w:rsid w:val="00AD205D"/>
    <w:rsid w:val="00AF1F73"/>
    <w:rsid w:val="00AF30CA"/>
    <w:rsid w:val="00B136B3"/>
    <w:rsid w:val="00B1430E"/>
    <w:rsid w:val="00B16E93"/>
    <w:rsid w:val="00B20EE5"/>
    <w:rsid w:val="00B271F0"/>
    <w:rsid w:val="00B34AA4"/>
    <w:rsid w:val="00B36C49"/>
    <w:rsid w:val="00B44376"/>
    <w:rsid w:val="00B449FC"/>
    <w:rsid w:val="00B55CD9"/>
    <w:rsid w:val="00B6138A"/>
    <w:rsid w:val="00B67E69"/>
    <w:rsid w:val="00B758CF"/>
    <w:rsid w:val="00B77FA3"/>
    <w:rsid w:val="00B80610"/>
    <w:rsid w:val="00B8604D"/>
    <w:rsid w:val="00B911C9"/>
    <w:rsid w:val="00B917A8"/>
    <w:rsid w:val="00B95420"/>
    <w:rsid w:val="00B96078"/>
    <w:rsid w:val="00BA2048"/>
    <w:rsid w:val="00BA6436"/>
    <w:rsid w:val="00BB398A"/>
    <w:rsid w:val="00BC0851"/>
    <w:rsid w:val="00BC0C6B"/>
    <w:rsid w:val="00BC2DDE"/>
    <w:rsid w:val="00BC529D"/>
    <w:rsid w:val="00BD0280"/>
    <w:rsid w:val="00BD2009"/>
    <w:rsid w:val="00BD6BC9"/>
    <w:rsid w:val="00BD7ADB"/>
    <w:rsid w:val="00BE20E5"/>
    <w:rsid w:val="00BE6288"/>
    <w:rsid w:val="00BE6437"/>
    <w:rsid w:val="00BE795E"/>
    <w:rsid w:val="00BF0D2C"/>
    <w:rsid w:val="00BF3116"/>
    <w:rsid w:val="00C0195C"/>
    <w:rsid w:val="00C039F1"/>
    <w:rsid w:val="00C1619C"/>
    <w:rsid w:val="00C222C3"/>
    <w:rsid w:val="00C447FD"/>
    <w:rsid w:val="00C44F0F"/>
    <w:rsid w:val="00C46F9B"/>
    <w:rsid w:val="00C4709D"/>
    <w:rsid w:val="00C50FD4"/>
    <w:rsid w:val="00C55378"/>
    <w:rsid w:val="00C55504"/>
    <w:rsid w:val="00C64D19"/>
    <w:rsid w:val="00C6689B"/>
    <w:rsid w:val="00C71268"/>
    <w:rsid w:val="00C72134"/>
    <w:rsid w:val="00C75577"/>
    <w:rsid w:val="00C75CA7"/>
    <w:rsid w:val="00C81226"/>
    <w:rsid w:val="00C84480"/>
    <w:rsid w:val="00C8764C"/>
    <w:rsid w:val="00CA38E4"/>
    <w:rsid w:val="00CB23EB"/>
    <w:rsid w:val="00CB26AF"/>
    <w:rsid w:val="00CB3D73"/>
    <w:rsid w:val="00CC4558"/>
    <w:rsid w:val="00CC7588"/>
    <w:rsid w:val="00CC7E74"/>
    <w:rsid w:val="00CE2506"/>
    <w:rsid w:val="00CE2B9A"/>
    <w:rsid w:val="00CE34A6"/>
    <w:rsid w:val="00CE37F1"/>
    <w:rsid w:val="00CE59E7"/>
    <w:rsid w:val="00CE699E"/>
    <w:rsid w:val="00CE7706"/>
    <w:rsid w:val="00CE7943"/>
    <w:rsid w:val="00CF0DEE"/>
    <w:rsid w:val="00CF3786"/>
    <w:rsid w:val="00CF6C5F"/>
    <w:rsid w:val="00CF7356"/>
    <w:rsid w:val="00D01017"/>
    <w:rsid w:val="00D0783E"/>
    <w:rsid w:val="00D14657"/>
    <w:rsid w:val="00D20D3D"/>
    <w:rsid w:val="00D212BE"/>
    <w:rsid w:val="00D24554"/>
    <w:rsid w:val="00D27C1D"/>
    <w:rsid w:val="00D3410C"/>
    <w:rsid w:val="00D37E91"/>
    <w:rsid w:val="00D435C3"/>
    <w:rsid w:val="00D44908"/>
    <w:rsid w:val="00D50B50"/>
    <w:rsid w:val="00D514D9"/>
    <w:rsid w:val="00D66133"/>
    <w:rsid w:val="00D6741E"/>
    <w:rsid w:val="00D71699"/>
    <w:rsid w:val="00D81575"/>
    <w:rsid w:val="00D9064B"/>
    <w:rsid w:val="00DA5533"/>
    <w:rsid w:val="00DB0D80"/>
    <w:rsid w:val="00DC2C44"/>
    <w:rsid w:val="00DD29B0"/>
    <w:rsid w:val="00DD76D1"/>
    <w:rsid w:val="00DF33CC"/>
    <w:rsid w:val="00DF49F5"/>
    <w:rsid w:val="00DF4AB7"/>
    <w:rsid w:val="00DF5D61"/>
    <w:rsid w:val="00E0255A"/>
    <w:rsid w:val="00E105BD"/>
    <w:rsid w:val="00E11EAF"/>
    <w:rsid w:val="00E14011"/>
    <w:rsid w:val="00E16ED1"/>
    <w:rsid w:val="00E21ABD"/>
    <w:rsid w:val="00E24444"/>
    <w:rsid w:val="00E3395B"/>
    <w:rsid w:val="00E37A94"/>
    <w:rsid w:val="00E515F2"/>
    <w:rsid w:val="00E520AF"/>
    <w:rsid w:val="00E55306"/>
    <w:rsid w:val="00E55A63"/>
    <w:rsid w:val="00E6366E"/>
    <w:rsid w:val="00E7055A"/>
    <w:rsid w:val="00E7282A"/>
    <w:rsid w:val="00E76CBF"/>
    <w:rsid w:val="00E835D9"/>
    <w:rsid w:val="00E83F8E"/>
    <w:rsid w:val="00E879B9"/>
    <w:rsid w:val="00E95682"/>
    <w:rsid w:val="00EA5902"/>
    <w:rsid w:val="00EA5BF3"/>
    <w:rsid w:val="00EA7178"/>
    <w:rsid w:val="00EB1BC2"/>
    <w:rsid w:val="00EC3FF0"/>
    <w:rsid w:val="00EC5323"/>
    <w:rsid w:val="00EC65C3"/>
    <w:rsid w:val="00EE28B1"/>
    <w:rsid w:val="00EE5F07"/>
    <w:rsid w:val="00EE6579"/>
    <w:rsid w:val="00F011E7"/>
    <w:rsid w:val="00F01B20"/>
    <w:rsid w:val="00F0405C"/>
    <w:rsid w:val="00F0627C"/>
    <w:rsid w:val="00F1289A"/>
    <w:rsid w:val="00F13248"/>
    <w:rsid w:val="00F14A9A"/>
    <w:rsid w:val="00F16F80"/>
    <w:rsid w:val="00F2437A"/>
    <w:rsid w:val="00F3565A"/>
    <w:rsid w:val="00F35FC2"/>
    <w:rsid w:val="00F40E55"/>
    <w:rsid w:val="00F5148B"/>
    <w:rsid w:val="00F51B79"/>
    <w:rsid w:val="00F5304F"/>
    <w:rsid w:val="00F56055"/>
    <w:rsid w:val="00F61D56"/>
    <w:rsid w:val="00F668FB"/>
    <w:rsid w:val="00F738E4"/>
    <w:rsid w:val="00F7551E"/>
    <w:rsid w:val="00F8667F"/>
    <w:rsid w:val="00F9120D"/>
    <w:rsid w:val="00F9125D"/>
    <w:rsid w:val="00F94E45"/>
    <w:rsid w:val="00FA0449"/>
    <w:rsid w:val="00FB2DD4"/>
    <w:rsid w:val="00FC59D6"/>
    <w:rsid w:val="00FC6DD7"/>
    <w:rsid w:val="00FD1F43"/>
    <w:rsid w:val="00FD2606"/>
    <w:rsid w:val="00FD3166"/>
    <w:rsid w:val="00FD3982"/>
    <w:rsid w:val="00FE2791"/>
    <w:rsid w:val="00FF5E51"/>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B12E5"/>
  <w15:chartTrackingRefBased/>
  <w15:docId w15:val="{E3873A27-5F16-47AB-AC9B-EDC82F85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1E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table" w:styleId="aa">
    <w:name w:val="Table Grid"/>
    <w:basedOn w:val="a1"/>
    <w:rsid w:val="007C6379"/>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5030EA"/>
    <w:rPr>
      <w:rFonts w:ascii="Arial" w:eastAsia="ＭＳ ゴシック" w:hAnsi="Arial"/>
      <w:sz w:val="18"/>
      <w:szCs w:val="18"/>
    </w:rPr>
  </w:style>
  <w:style w:type="character" w:customStyle="1" w:styleId="ac">
    <w:name w:val="吹き出し (文字)"/>
    <w:link w:val="ab"/>
    <w:rsid w:val="005030EA"/>
    <w:rPr>
      <w:rFonts w:ascii="Arial" w:eastAsia="ＭＳ ゴシック" w:hAnsi="Arial" w:cs="Times New Roman"/>
      <w:kern w:val="2"/>
      <w:sz w:val="18"/>
      <w:szCs w:val="18"/>
    </w:rPr>
  </w:style>
  <w:style w:type="character" w:styleId="ad">
    <w:name w:val="annotation reference"/>
    <w:rsid w:val="008528D6"/>
    <w:rPr>
      <w:sz w:val="18"/>
      <w:szCs w:val="18"/>
    </w:rPr>
  </w:style>
  <w:style w:type="paragraph" w:styleId="ae">
    <w:name w:val="annotation text"/>
    <w:basedOn w:val="a"/>
    <w:link w:val="af"/>
    <w:rsid w:val="008528D6"/>
    <w:pPr>
      <w:jc w:val="left"/>
    </w:pPr>
  </w:style>
  <w:style w:type="character" w:customStyle="1" w:styleId="af">
    <w:name w:val="コメント文字列 (文字)"/>
    <w:link w:val="ae"/>
    <w:rsid w:val="008528D6"/>
    <w:rPr>
      <w:rFonts w:ascii="ＭＳ 明朝"/>
      <w:kern w:val="2"/>
      <w:sz w:val="21"/>
    </w:rPr>
  </w:style>
  <w:style w:type="paragraph" w:styleId="af0">
    <w:name w:val="annotation subject"/>
    <w:basedOn w:val="ae"/>
    <w:next w:val="ae"/>
    <w:link w:val="af1"/>
    <w:rsid w:val="008528D6"/>
    <w:rPr>
      <w:b/>
      <w:bCs/>
    </w:rPr>
  </w:style>
  <w:style w:type="character" w:customStyle="1" w:styleId="af1">
    <w:name w:val="コメント内容 (文字)"/>
    <w:link w:val="af0"/>
    <w:rsid w:val="008528D6"/>
    <w:rPr>
      <w:rFonts w:ascii="ＭＳ 明朝"/>
      <w:b/>
      <w:bCs/>
      <w:kern w:val="2"/>
      <w:sz w:val="21"/>
    </w:rPr>
  </w:style>
  <w:style w:type="paragraph" w:styleId="af2">
    <w:name w:val="List Paragraph"/>
    <w:basedOn w:val="a"/>
    <w:uiPriority w:val="34"/>
    <w:qFormat/>
    <w:rsid w:val="005654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153">
      <w:bodyDiv w:val="1"/>
      <w:marLeft w:val="0"/>
      <w:marRight w:val="0"/>
      <w:marTop w:val="0"/>
      <w:marBottom w:val="0"/>
      <w:divBdr>
        <w:top w:val="none" w:sz="0" w:space="0" w:color="auto"/>
        <w:left w:val="none" w:sz="0" w:space="0" w:color="auto"/>
        <w:bottom w:val="none" w:sz="0" w:space="0" w:color="auto"/>
        <w:right w:val="none" w:sz="0" w:space="0" w:color="auto"/>
      </w:divBdr>
    </w:div>
    <w:div w:id="8054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7972;&#26360;\&#27972;&#26360;&#299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F940-DAA8-49E6-A66D-D529968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854</TotalTime>
  <Pages>2</Pages>
  <Words>160</Words>
  <Characters>917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丹波市地域活性化支援事業実施要領</vt:lpstr>
      <vt:lpstr>　　　  丹波市地域活性化支援事業実施要領</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丹波市地域活性化支援事業実施要領</dc:title>
  <dc:subject> </dc:subject>
  <dc:creator>KSG4004</dc:creator>
  <cp:keywords/>
  <cp:lastModifiedBy>小橋 昭彦</cp:lastModifiedBy>
  <cp:revision>91</cp:revision>
  <cp:lastPrinted>2026-03-26T01:38:00Z</cp:lastPrinted>
  <dcterms:created xsi:type="dcterms:W3CDTF">2025-03-24T05:57:00Z</dcterms:created>
  <dcterms:modified xsi:type="dcterms:W3CDTF">2026-03-30T08:38:00Z</dcterms:modified>
</cp:coreProperties>
</file>